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A7" w:rsidRPr="009530DF" w:rsidRDefault="000506A7" w:rsidP="000506A7">
      <w:pPr>
        <w:ind w:left="-720"/>
        <w:rPr>
          <w:sz w:val="22"/>
          <w:szCs w:val="22"/>
        </w:rPr>
      </w:pPr>
    </w:p>
    <w:p w:rsidR="000506A7" w:rsidRPr="009530DF" w:rsidRDefault="000506A7" w:rsidP="00B32F61">
      <w:pPr>
        <w:ind w:left="-1260"/>
        <w:rPr>
          <w:sz w:val="22"/>
          <w:szCs w:val="22"/>
        </w:rPr>
      </w:pPr>
    </w:p>
    <w:p w:rsidR="006321F6" w:rsidRDefault="00244259" w:rsidP="006321F6">
      <w:pPr>
        <w:ind w:left="-1260"/>
        <w:rPr>
          <w:sz w:val="22"/>
          <w:szCs w:val="22"/>
        </w:rPr>
      </w:pPr>
      <w:r w:rsidRPr="009530DF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5067300" cy="335280"/>
                <wp:effectExtent l="0" t="0" r="0" b="762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35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6A7" w:rsidRPr="002F6E98" w:rsidRDefault="009F1845">
                            <w:pPr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Closing date for receipt of nominations</w:t>
                            </w:r>
                            <w:r w:rsidR="00B573F0" w:rsidRPr="002F6E98"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326CC4"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 xml:space="preserve">23 May </w:t>
                            </w:r>
                            <w:r w:rsidR="005F2EB1" w:rsidRPr="002F6E98"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201</w:t>
                            </w:r>
                            <w:r w:rsidR="00326CC4"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47.8pt;margin-top:1.7pt;width:399pt;height:26.4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" fillcolor="silver" stroked="f">
                <v:textbox>
                  <w:txbxContent>
                    <w:p w:rsidR="000506A7" w:rsidRPr="002F6E98" w:rsidRDefault="009F1845">
                      <w:pPr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>Closing date for receipt of nominations</w:t>
                      </w:r>
                      <w:r w:rsidR="00B573F0" w:rsidRPr="002F6E98"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 xml:space="preserve"> </w:t>
                      </w:r>
                      <w:r w:rsidR="00326CC4"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 xml:space="preserve">23 May </w:t>
                      </w:r>
                      <w:r w:rsidR="005F2EB1" w:rsidRPr="002F6E98"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>201</w:t>
                      </w:r>
                      <w:r w:rsidR="00326CC4"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F42" w:rsidRPr="009530DF">
        <w:rPr>
          <w:sz w:val="22"/>
          <w:szCs w:val="22"/>
        </w:rPr>
        <w:tab/>
      </w:r>
      <w:r w:rsidR="00863F42" w:rsidRPr="009530DF">
        <w:rPr>
          <w:sz w:val="22"/>
          <w:szCs w:val="22"/>
        </w:rPr>
        <w:tab/>
      </w:r>
      <w:r w:rsidR="00863F42" w:rsidRPr="009530DF">
        <w:rPr>
          <w:sz w:val="22"/>
          <w:szCs w:val="22"/>
        </w:rPr>
        <w:tab/>
      </w:r>
      <w:r w:rsidR="00863F42" w:rsidRPr="009530DF">
        <w:rPr>
          <w:sz w:val="22"/>
          <w:szCs w:val="22"/>
        </w:rPr>
        <w:tab/>
      </w:r>
    </w:p>
    <w:p w:rsidR="006321F6" w:rsidRPr="00525557" w:rsidRDefault="00525557" w:rsidP="006321F6">
      <w:pPr>
        <w:ind w:left="-1260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:rsidR="009F1845" w:rsidRDefault="009F1845" w:rsidP="00C34067">
      <w:pPr>
        <w:ind w:left="-709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9F1845" w:rsidRDefault="009F1845" w:rsidP="00C34067">
      <w:pPr>
        <w:ind w:left="-709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9F1845" w:rsidRDefault="009F1845" w:rsidP="009F1845">
      <w:pPr>
        <w:ind w:left="-709"/>
        <w:rPr>
          <w:rFonts w:ascii="Calibri" w:hAnsi="Calibri" w:cs="Arial"/>
          <w:b/>
          <w:sz w:val="28"/>
          <w:szCs w:val="28"/>
          <w:u w:val="single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2B2BF60F" wp14:editId="508B5B90">
            <wp:extent cx="1827965" cy="80010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LL_Logo2009_R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26" cy="81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845" w:rsidRDefault="009F1845" w:rsidP="00C34067">
      <w:pPr>
        <w:ind w:left="-709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C34067" w:rsidRDefault="009F1845" w:rsidP="00C34067">
      <w:pPr>
        <w:ind w:left="-709"/>
        <w:jc w:val="center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NOMINATION</w:t>
      </w:r>
      <w:r w:rsidR="006321F6" w:rsidRPr="006321F6">
        <w:rPr>
          <w:rFonts w:ascii="Calibri" w:hAnsi="Calibri" w:cs="Arial"/>
          <w:b/>
          <w:sz w:val="28"/>
          <w:szCs w:val="28"/>
          <w:u w:val="single"/>
        </w:rPr>
        <w:t xml:space="preserve"> FORM</w:t>
      </w:r>
    </w:p>
    <w:p w:rsidR="006321F6" w:rsidRPr="00FF5963" w:rsidRDefault="00FF5963" w:rsidP="00326CC4">
      <w:pPr>
        <w:ind w:left="-709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E</w:t>
      </w:r>
      <w:r w:rsidR="006321F6" w:rsidRPr="00FF5963">
        <w:rPr>
          <w:rFonts w:ascii="Calibri" w:hAnsi="Calibri" w:cs="Arial"/>
          <w:b/>
          <w:sz w:val="28"/>
          <w:szCs w:val="28"/>
        </w:rPr>
        <w:t xml:space="preserve">lected </w:t>
      </w:r>
      <w:r w:rsidR="00326CC4">
        <w:rPr>
          <w:rFonts w:ascii="Calibri" w:hAnsi="Calibri" w:cs="Arial"/>
          <w:b/>
          <w:sz w:val="28"/>
          <w:szCs w:val="28"/>
        </w:rPr>
        <w:t xml:space="preserve">members </w:t>
      </w:r>
      <w:r w:rsidR="00C34067" w:rsidRPr="00FF5963">
        <w:rPr>
          <w:rFonts w:ascii="Calibri" w:hAnsi="Calibri" w:cs="Arial"/>
          <w:b/>
          <w:sz w:val="28"/>
          <w:szCs w:val="28"/>
        </w:rPr>
        <w:t>to the ALL Council</w:t>
      </w:r>
      <w:r w:rsidR="006321F6" w:rsidRPr="00FF5963">
        <w:rPr>
          <w:rFonts w:ascii="Calibri" w:hAnsi="Calibri" w:cs="Arial"/>
          <w:b/>
          <w:sz w:val="28"/>
          <w:szCs w:val="28"/>
        </w:rPr>
        <w:t xml:space="preserve"> </w:t>
      </w:r>
      <w:r w:rsidR="00326CC4">
        <w:rPr>
          <w:rFonts w:ascii="Calibri" w:hAnsi="Calibri" w:cs="Arial"/>
          <w:b/>
          <w:sz w:val="28"/>
          <w:szCs w:val="28"/>
        </w:rPr>
        <w:t>2017</w:t>
      </w:r>
      <w:r w:rsidR="008639B3">
        <w:rPr>
          <w:rFonts w:ascii="Calibri" w:hAnsi="Calibri" w:cs="Arial"/>
          <w:b/>
          <w:sz w:val="28"/>
          <w:szCs w:val="28"/>
        </w:rPr>
        <w:t>-2020</w:t>
      </w:r>
    </w:p>
    <w:p w:rsidR="006321F6" w:rsidRPr="00525557" w:rsidRDefault="006321F6" w:rsidP="006321F6">
      <w:pPr>
        <w:ind w:left="-720"/>
        <w:rPr>
          <w:rFonts w:ascii="Calibri" w:eastAsia="MS Mincho" w:hAnsi="Calibri"/>
          <w:b/>
          <w:bCs/>
          <w:sz w:val="20"/>
          <w:szCs w:val="20"/>
        </w:rPr>
      </w:pPr>
    </w:p>
    <w:p w:rsidR="00326CC4" w:rsidRDefault="00326CC4" w:rsidP="00326CC4">
      <w:pPr>
        <w:ind w:left="-720"/>
        <w:rPr>
          <w:rFonts w:ascii="Calibri" w:eastAsia="MS Mincho" w:hAnsi="Calibri"/>
          <w:b/>
          <w:bCs/>
          <w:sz w:val="22"/>
          <w:szCs w:val="22"/>
        </w:rPr>
      </w:pPr>
    </w:p>
    <w:p w:rsidR="00326CC4" w:rsidRPr="002B3FFF" w:rsidRDefault="008639B3" w:rsidP="00326CC4">
      <w:pPr>
        <w:ind w:left="-720"/>
        <w:rPr>
          <w:rFonts w:ascii="Calibri" w:eastAsia="MS Mincho" w:hAnsi="Calibri"/>
          <w:b/>
          <w:bCs/>
          <w:sz w:val="22"/>
          <w:szCs w:val="22"/>
        </w:rPr>
      </w:pPr>
      <w:r>
        <w:rPr>
          <w:rFonts w:ascii="Calibri" w:eastAsia="MS Mincho" w:hAnsi="Calibri"/>
          <w:b/>
          <w:bCs/>
          <w:sz w:val="22"/>
          <w:szCs w:val="22"/>
        </w:rPr>
        <w:t xml:space="preserve">ALL is now welcoming nominations for a number of vacancies on the ALL Council </w:t>
      </w:r>
      <w:r w:rsidR="00406961" w:rsidRPr="002B3FFF">
        <w:rPr>
          <w:rFonts w:ascii="Calibri" w:eastAsia="MS Mincho" w:hAnsi="Calibri"/>
          <w:b/>
          <w:bCs/>
          <w:sz w:val="22"/>
          <w:szCs w:val="22"/>
        </w:rPr>
        <w:t xml:space="preserve">arising from </w:t>
      </w:r>
      <w:r>
        <w:rPr>
          <w:rFonts w:ascii="Calibri" w:eastAsia="MS Mincho" w:hAnsi="Calibri"/>
          <w:b/>
          <w:bCs/>
          <w:sz w:val="22"/>
          <w:szCs w:val="22"/>
        </w:rPr>
        <w:t xml:space="preserve">completion of tenures </w:t>
      </w:r>
      <w:r w:rsidR="00406961" w:rsidRPr="002B3FFF">
        <w:rPr>
          <w:rFonts w:ascii="Calibri" w:eastAsia="MS Mincho" w:hAnsi="Calibri"/>
          <w:b/>
          <w:bCs/>
          <w:sz w:val="22"/>
          <w:szCs w:val="22"/>
        </w:rPr>
        <w:t xml:space="preserve">of </w:t>
      </w:r>
      <w:r w:rsidRPr="002B3FFF">
        <w:rPr>
          <w:rFonts w:ascii="Calibri" w:eastAsia="MS Mincho" w:hAnsi="Calibri"/>
          <w:b/>
          <w:bCs/>
          <w:sz w:val="22"/>
          <w:szCs w:val="22"/>
        </w:rPr>
        <w:t>long</w:t>
      </w:r>
      <w:r w:rsidR="00406961" w:rsidRPr="002B3FFF">
        <w:rPr>
          <w:rFonts w:ascii="Calibri" w:eastAsia="MS Mincho" w:hAnsi="Calibri"/>
          <w:b/>
          <w:bCs/>
          <w:sz w:val="22"/>
          <w:szCs w:val="22"/>
        </w:rPr>
        <w:t>-</w:t>
      </w:r>
      <w:r w:rsidRPr="002B3FFF">
        <w:rPr>
          <w:rFonts w:ascii="Calibri" w:eastAsia="MS Mincho" w:hAnsi="Calibri"/>
          <w:b/>
          <w:bCs/>
          <w:sz w:val="22"/>
          <w:szCs w:val="22"/>
        </w:rPr>
        <w:t xml:space="preserve">serving members. </w:t>
      </w:r>
      <w:r w:rsidR="00406961" w:rsidRPr="002B3FFF">
        <w:rPr>
          <w:rFonts w:ascii="Calibri" w:eastAsia="MS Mincho" w:hAnsi="Calibri"/>
          <w:b/>
          <w:bCs/>
          <w:sz w:val="22"/>
          <w:szCs w:val="22"/>
        </w:rPr>
        <w:t>If you a</w:t>
      </w:r>
      <w:r w:rsidR="00580812" w:rsidRPr="002B3FFF">
        <w:rPr>
          <w:rFonts w:ascii="Calibri" w:eastAsia="MS Mincho" w:hAnsi="Calibri"/>
          <w:b/>
          <w:bCs/>
          <w:sz w:val="22"/>
          <w:szCs w:val="22"/>
        </w:rPr>
        <w:t>re interested in lending your input and energy to the work of the</w:t>
      </w:r>
      <w:r w:rsidRPr="002B3FFF">
        <w:rPr>
          <w:rFonts w:ascii="Calibri" w:eastAsia="MS Mincho" w:hAnsi="Calibri"/>
          <w:b/>
          <w:bCs/>
          <w:sz w:val="22"/>
          <w:szCs w:val="22"/>
        </w:rPr>
        <w:t xml:space="preserve"> A</w:t>
      </w:r>
      <w:r w:rsidR="00406961" w:rsidRPr="002B3FFF">
        <w:rPr>
          <w:rFonts w:ascii="Calibri" w:eastAsia="MS Mincho" w:hAnsi="Calibri"/>
          <w:b/>
          <w:bCs/>
          <w:sz w:val="22"/>
          <w:szCs w:val="22"/>
        </w:rPr>
        <w:t xml:space="preserve">ssociation and </w:t>
      </w:r>
      <w:r w:rsidR="00580812" w:rsidRPr="002B3FFF">
        <w:rPr>
          <w:rFonts w:ascii="Calibri" w:eastAsia="MS Mincho" w:hAnsi="Calibri"/>
          <w:b/>
          <w:bCs/>
          <w:sz w:val="22"/>
          <w:szCs w:val="22"/>
        </w:rPr>
        <w:t xml:space="preserve">are an Individual Member of ALL* then </w:t>
      </w:r>
      <w:r w:rsidR="00406961" w:rsidRPr="002B3FFF">
        <w:rPr>
          <w:rFonts w:ascii="Calibri" w:eastAsia="MS Mincho" w:hAnsi="Calibri"/>
          <w:b/>
          <w:bCs/>
          <w:sz w:val="22"/>
          <w:szCs w:val="22"/>
        </w:rPr>
        <w:t>please get in touch!</w:t>
      </w:r>
    </w:p>
    <w:p w:rsidR="00406961" w:rsidRDefault="00406961" w:rsidP="00326CC4">
      <w:pPr>
        <w:ind w:left="-720"/>
        <w:rPr>
          <w:rFonts w:ascii="Calibri" w:eastAsia="Calibri" w:hAnsi="Calibri" w:cs="Arial"/>
          <w:sz w:val="22"/>
          <w:szCs w:val="22"/>
        </w:rPr>
      </w:pPr>
    </w:p>
    <w:p w:rsidR="00326CC4" w:rsidRPr="002B3FFF" w:rsidRDefault="00326CC4" w:rsidP="00326CC4">
      <w:pPr>
        <w:ind w:left="-720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ALL Council </w:t>
      </w:r>
      <w:r w:rsidRPr="00326CC4">
        <w:rPr>
          <w:rFonts w:ascii="Calibri" w:eastAsia="Calibri" w:hAnsi="Calibri" w:cs="Arial"/>
          <w:sz w:val="22"/>
          <w:szCs w:val="22"/>
        </w:rPr>
        <w:t xml:space="preserve">represents a broad cross-section of the </w:t>
      </w:r>
      <w:r w:rsidR="00406961" w:rsidRPr="002B3FFF">
        <w:rPr>
          <w:rFonts w:ascii="Calibri" w:eastAsia="Calibri" w:hAnsi="Calibri" w:cs="Arial"/>
          <w:sz w:val="22"/>
          <w:szCs w:val="22"/>
        </w:rPr>
        <w:t xml:space="preserve">Association’s </w:t>
      </w:r>
      <w:r w:rsidRPr="002B3FFF">
        <w:rPr>
          <w:rFonts w:ascii="Calibri" w:eastAsia="Calibri" w:hAnsi="Calibri" w:cs="Arial"/>
          <w:sz w:val="22"/>
          <w:szCs w:val="22"/>
        </w:rPr>
        <w:t>membership at large</w:t>
      </w:r>
      <w:r w:rsidR="00406961" w:rsidRPr="002B3FFF">
        <w:rPr>
          <w:rFonts w:ascii="Calibri" w:eastAsia="Calibri" w:hAnsi="Calibri" w:cs="Arial"/>
          <w:sz w:val="22"/>
          <w:szCs w:val="22"/>
        </w:rPr>
        <w:t>, and contributes to delivery of our</w:t>
      </w:r>
      <w:r w:rsidRPr="002B3FFF">
        <w:rPr>
          <w:rFonts w:ascii="Calibri" w:eastAsia="Calibri" w:hAnsi="Calibri" w:cs="Arial"/>
          <w:sz w:val="22"/>
          <w:szCs w:val="22"/>
        </w:rPr>
        <w:t xml:space="preserve"> strategic objectives.</w:t>
      </w:r>
    </w:p>
    <w:p w:rsidR="00326CC4" w:rsidRPr="002B3FFF" w:rsidRDefault="00326CC4" w:rsidP="00326CC4">
      <w:pPr>
        <w:ind w:left="-720"/>
        <w:rPr>
          <w:rFonts w:ascii="Calibri" w:eastAsia="MS Mincho" w:hAnsi="Calibri"/>
          <w:b/>
          <w:bCs/>
          <w:sz w:val="22"/>
          <w:szCs w:val="22"/>
        </w:rPr>
      </w:pPr>
    </w:p>
    <w:p w:rsidR="00326CC4" w:rsidRDefault="00326CC4" w:rsidP="00326CC4">
      <w:pPr>
        <w:ind w:left="-720"/>
        <w:rPr>
          <w:rFonts w:ascii="Calibri" w:eastAsia="Calibri" w:hAnsi="Calibri" w:cs="Arial"/>
          <w:sz w:val="22"/>
          <w:szCs w:val="22"/>
        </w:rPr>
      </w:pPr>
      <w:r w:rsidRPr="002B3FFF">
        <w:rPr>
          <w:rFonts w:ascii="Calibri" w:eastAsia="Calibri" w:hAnsi="Calibri" w:cs="Arial"/>
          <w:sz w:val="22"/>
          <w:szCs w:val="22"/>
        </w:rPr>
        <w:t xml:space="preserve">The Council meets </w:t>
      </w:r>
      <w:r w:rsidR="00406961" w:rsidRPr="002B3FFF">
        <w:rPr>
          <w:rFonts w:ascii="Calibri" w:eastAsia="Calibri" w:hAnsi="Calibri" w:cs="Arial"/>
          <w:sz w:val="22"/>
          <w:szCs w:val="22"/>
        </w:rPr>
        <w:t xml:space="preserve">just </w:t>
      </w:r>
      <w:r w:rsidRPr="002B3FFF">
        <w:rPr>
          <w:rFonts w:ascii="Calibri" w:eastAsia="Calibri" w:hAnsi="Calibri" w:cs="Arial"/>
          <w:sz w:val="22"/>
          <w:szCs w:val="22"/>
        </w:rPr>
        <w:t xml:space="preserve">once a year </w:t>
      </w:r>
      <w:r w:rsidR="00406961" w:rsidRPr="002B3FFF">
        <w:rPr>
          <w:rFonts w:ascii="Calibri" w:eastAsia="Calibri" w:hAnsi="Calibri" w:cs="Arial"/>
          <w:sz w:val="22"/>
          <w:szCs w:val="22"/>
        </w:rPr>
        <w:t>to r</w:t>
      </w:r>
      <w:r w:rsidRPr="002B3FFF">
        <w:rPr>
          <w:rFonts w:ascii="Calibri" w:eastAsia="Calibri" w:hAnsi="Calibri" w:cs="Arial"/>
          <w:sz w:val="22"/>
          <w:szCs w:val="22"/>
        </w:rPr>
        <w:t xml:space="preserve">eview of the </w:t>
      </w:r>
      <w:r w:rsidR="00406961" w:rsidRPr="002B3FFF">
        <w:rPr>
          <w:rFonts w:ascii="Calibri" w:eastAsia="Calibri" w:hAnsi="Calibri" w:cs="Arial"/>
          <w:sz w:val="22"/>
          <w:szCs w:val="22"/>
        </w:rPr>
        <w:t>previous</w:t>
      </w:r>
      <w:r w:rsidRPr="002B3FFF">
        <w:rPr>
          <w:rFonts w:ascii="Calibri" w:eastAsia="Calibri" w:hAnsi="Calibri" w:cs="Arial"/>
          <w:sz w:val="22"/>
          <w:szCs w:val="22"/>
        </w:rPr>
        <w:t xml:space="preserve"> year’s </w:t>
      </w:r>
      <w:r w:rsidR="00406961" w:rsidRPr="002B3FFF">
        <w:rPr>
          <w:rFonts w:ascii="Calibri" w:eastAsia="Calibri" w:hAnsi="Calibri" w:cs="Arial"/>
          <w:sz w:val="22"/>
          <w:szCs w:val="22"/>
        </w:rPr>
        <w:t>activities, tasks and successes.</w:t>
      </w:r>
      <w:r w:rsidRPr="002B3FFF">
        <w:rPr>
          <w:rFonts w:ascii="Calibri" w:eastAsia="Calibri" w:hAnsi="Calibri" w:cs="Arial"/>
          <w:sz w:val="22"/>
          <w:szCs w:val="22"/>
        </w:rPr>
        <w:t xml:space="preserve"> A briefing on the overall strategic direction of the Association </w:t>
      </w:r>
      <w:r w:rsidR="00406961" w:rsidRPr="002B3FFF">
        <w:rPr>
          <w:rFonts w:ascii="Calibri" w:eastAsia="Calibri" w:hAnsi="Calibri" w:cs="Arial"/>
          <w:sz w:val="22"/>
          <w:szCs w:val="22"/>
        </w:rPr>
        <w:t xml:space="preserve">and current challenges </w:t>
      </w:r>
      <w:r w:rsidRPr="002B3FFF">
        <w:rPr>
          <w:rFonts w:ascii="Calibri" w:eastAsia="Calibri" w:hAnsi="Calibri" w:cs="Arial"/>
          <w:sz w:val="22"/>
          <w:szCs w:val="22"/>
        </w:rPr>
        <w:t xml:space="preserve">is </w:t>
      </w:r>
      <w:r w:rsidRPr="00326CC4">
        <w:rPr>
          <w:rFonts w:ascii="Calibri" w:eastAsia="Calibri" w:hAnsi="Calibri" w:cs="Arial"/>
          <w:sz w:val="22"/>
          <w:szCs w:val="22"/>
        </w:rPr>
        <w:t>also provided at the annual meeting.</w:t>
      </w:r>
    </w:p>
    <w:p w:rsidR="00326CC4" w:rsidRDefault="00326CC4" w:rsidP="00326CC4">
      <w:pPr>
        <w:ind w:left="-720"/>
        <w:rPr>
          <w:rFonts w:ascii="Calibri" w:eastAsia="MS Mincho" w:hAnsi="Calibri"/>
          <w:b/>
          <w:bCs/>
          <w:sz w:val="22"/>
          <w:szCs w:val="22"/>
        </w:rPr>
      </w:pPr>
    </w:p>
    <w:p w:rsidR="00A16ECC" w:rsidRDefault="00326CC4" w:rsidP="00A16ECC">
      <w:pPr>
        <w:ind w:left="-720"/>
        <w:rPr>
          <w:rFonts w:ascii="Calibri" w:eastAsia="Calibri" w:hAnsi="Calibri" w:cs="Arial"/>
          <w:sz w:val="22"/>
          <w:szCs w:val="22"/>
        </w:rPr>
      </w:pPr>
      <w:r w:rsidRPr="00326CC4">
        <w:rPr>
          <w:rFonts w:ascii="Calibri" w:eastAsia="Calibri" w:hAnsi="Calibri" w:cs="Arial"/>
          <w:sz w:val="22"/>
          <w:szCs w:val="22"/>
        </w:rPr>
        <w:t xml:space="preserve">The Council splits into Task &amp; Finish Groups </w:t>
      </w:r>
      <w:r w:rsidR="00406961" w:rsidRPr="002B3FFF">
        <w:rPr>
          <w:rFonts w:ascii="Calibri" w:eastAsia="Calibri" w:hAnsi="Calibri" w:cs="Arial"/>
          <w:sz w:val="22"/>
          <w:szCs w:val="22"/>
        </w:rPr>
        <w:t xml:space="preserve">each with </w:t>
      </w:r>
      <w:r w:rsidRPr="002B3FFF">
        <w:rPr>
          <w:rFonts w:ascii="Calibri" w:eastAsia="Calibri" w:hAnsi="Calibri" w:cs="Arial"/>
          <w:sz w:val="22"/>
          <w:szCs w:val="22"/>
        </w:rPr>
        <w:t xml:space="preserve">a chair, and a member </w:t>
      </w:r>
      <w:r w:rsidRPr="00326CC4">
        <w:rPr>
          <w:rFonts w:ascii="Calibri" w:eastAsia="Calibri" w:hAnsi="Calibri" w:cs="Arial"/>
          <w:sz w:val="22"/>
          <w:szCs w:val="22"/>
        </w:rPr>
        <w:t>of ALL’s board of trus</w:t>
      </w:r>
      <w:r w:rsidR="00406961">
        <w:rPr>
          <w:rFonts w:ascii="Calibri" w:eastAsia="Calibri" w:hAnsi="Calibri" w:cs="Arial"/>
          <w:sz w:val="22"/>
          <w:szCs w:val="22"/>
        </w:rPr>
        <w:t xml:space="preserve">tees to work with them, </w:t>
      </w:r>
      <w:r w:rsidRPr="00326CC4">
        <w:rPr>
          <w:rFonts w:ascii="Calibri" w:eastAsia="Calibri" w:hAnsi="Calibri" w:cs="Arial"/>
          <w:sz w:val="22"/>
          <w:szCs w:val="22"/>
        </w:rPr>
        <w:t xml:space="preserve">to facilitate closer working between both governance functions of the Association. </w:t>
      </w:r>
    </w:p>
    <w:p w:rsidR="00A16ECC" w:rsidRDefault="00A16ECC" w:rsidP="00A16ECC">
      <w:pPr>
        <w:ind w:left="-720"/>
        <w:rPr>
          <w:rFonts w:ascii="Calibri" w:eastAsia="Calibri" w:hAnsi="Calibri" w:cs="Arial"/>
          <w:sz w:val="22"/>
          <w:szCs w:val="22"/>
        </w:rPr>
      </w:pPr>
    </w:p>
    <w:p w:rsidR="00A16ECC" w:rsidRDefault="00326CC4" w:rsidP="00A16ECC">
      <w:pPr>
        <w:ind w:left="-720"/>
        <w:rPr>
          <w:rFonts w:ascii="Calibri" w:eastAsia="Calibri" w:hAnsi="Calibri" w:cs="Arial"/>
          <w:sz w:val="22"/>
          <w:szCs w:val="22"/>
        </w:rPr>
      </w:pPr>
      <w:r w:rsidRPr="00326CC4">
        <w:rPr>
          <w:rFonts w:ascii="Calibri" w:eastAsia="Calibri" w:hAnsi="Calibri" w:cs="Arial"/>
          <w:sz w:val="22"/>
          <w:szCs w:val="22"/>
        </w:rPr>
        <w:t xml:space="preserve">Task &amp; Finish Groups have </w:t>
      </w:r>
      <w:r w:rsidR="00406961" w:rsidRPr="002B3FFF">
        <w:rPr>
          <w:rFonts w:ascii="Calibri" w:eastAsia="Calibri" w:hAnsi="Calibri" w:cs="Arial"/>
          <w:sz w:val="22"/>
          <w:szCs w:val="22"/>
        </w:rPr>
        <w:t xml:space="preserve">practical </w:t>
      </w:r>
      <w:r w:rsidRPr="002B3FFF">
        <w:rPr>
          <w:rFonts w:ascii="Calibri" w:eastAsia="Calibri" w:hAnsi="Calibri" w:cs="Arial"/>
          <w:sz w:val="22"/>
          <w:szCs w:val="22"/>
        </w:rPr>
        <w:t xml:space="preserve">short or mid-term objectives and it is anticipated that each Council member commits the equivalent of one hour per week to their </w:t>
      </w:r>
      <w:r w:rsidR="00406961" w:rsidRPr="002B3FFF">
        <w:rPr>
          <w:rFonts w:ascii="Calibri" w:eastAsia="Calibri" w:hAnsi="Calibri" w:cs="Arial"/>
          <w:sz w:val="22"/>
          <w:szCs w:val="22"/>
        </w:rPr>
        <w:t>work with the</w:t>
      </w:r>
      <w:r w:rsidRPr="002B3FFF">
        <w:rPr>
          <w:rFonts w:ascii="Calibri" w:eastAsia="Calibri" w:hAnsi="Calibri" w:cs="Arial"/>
          <w:sz w:val="22"/>
          <w:szCs w:val="22"/>
        </w:rPr>
        <w:t xml:space="preserve"> Task &amp; Finish Group</w:t>
      </w:r>
      <w:r w:rsidRPr="00326CC4">
        <w:rPr>
          <w:rFonts w:ascii="Calibri" w:eastAsia="Calibri" w:hAnsi="Calibri" w:cs="Arial"/>
          <w:sz w:val="22"/>
          <w:szCs w:val="22"/>
        </w:rPr>
        <w:t>.</w:t>
      </w:r>
    </w:p>
    <w:p w:rsidR="00A16ECC" w:rsidRDefault="00A16ECC" w:rsidP="00A16ECC">
      <w:pPr>
        <w:ind w:left="-720"/>
        <w:rPr>
          <w:rFonts w:ascii="Calibri" w:eastAsia="Calibri" w:hAnsi="Calibri" w:cs="Arial"/>
          <w:sz w:val="22"/>
          <w:szCs w:val="22"/>
        </w:rPr>
      </w:pPr>
    </w:p>
    <w:p w:rsidR="00A16ECC" w:rsidRDefault="00406961" w:rsidP="00A16ECC">
      <w:pPr>
        <w:ind w:left="-720"/>
        <w:rPr>
          <w:rFonts w:ascii="Calibri" w:eastAsia="Calibri" w:hAnsi="Calibri" w:cs="Arial"/>
          <w:sz w:val="22"/>
          <w:szCs w:val="22"/>
        </w:rPr>
      </w:pPr>
      <w:r w:rsidRPr="002B3FFF">
        <w:rPr>
          <w:rFonts w:ascii="Calibri" w:eastAsia="Calibri" w:hAnsi="Calibri" w:cs="Arial"/>
          <w:sz w:val="22"/>
          <w:szCs w:val="22"/>
        </w:rPr>
        <w:t>The</w:t>
      </w:r>
      <w:r w:rsidR="00326CC4" w:rsidRPr="002B3FFF">
        <w:rPr>
          <w:rFonts w:ascii="Calibri" w:eastAsia="Calibri" w:hAnsi="Calibri" w:cs="Arial"/>
          <w:sz w:val="22"/>
          <w:szCs w:val="22"/>
        </w:rPr>
        <w:t xml:space="preserve"> Groups </w:t>
      </w:r>
      <w:r w:rsidR="00A16ECC" w:rsidRPr="002B3FFF">
        <w:rPr>
          <w:rFonts w:ascii="Calibri" w:eastAsia="Calibri" w:hAnsi="Calibri" w:cs="Arial"/>
          <w:sz w:val="22"/>
          <w:szCs w:val="22"/>
        </w:rPr>
        <w:t>identify</w:t>
      </w:r>
      <w:r w:rsidRPr="002B3FFF">
        <w:rPr>
          <w:rFonts w:ascii="Calibri" w:eastAsia="Calibri" w:hAnsi="Calibri" w:cs="Arial"/>
          <w:sz w:val="22"/>
          <w:szCs w:val="22"/>
        </w:rPr>
        <w:t xml:space="preserve"> the</w:t>
      </w:r>
      <w:r w:rsidR="00326CC4" w:rsidRPr="002B3FFF">
        <w:rPr>
          <w:rFonts w:ascii="Calibri" w:eastAsia="Calibri" w:hAnsi="Calibri" w:cs="Arial"/>
          <w:sz w:val="22"/>
          <w:szCs w:val="22"/>
        </w:rPr>
        <w:t xml:space="preserve"> focus </w:t>
      </w:r>
      <w:r w:rsidRPr="002B3FFF">
        <w:rPr>
          <w:rFonts w:ascii="Calibri" w:eastAsia="Calibri" w:hAnsi="Calibri" w:cs="Arial"/>
          <w:sz w:val="22"/>
          <w:szCs w:val="22"/>
        </w:rPr>
        <w:t xml:space="preserve">of their </w:t>
      </w:r>
      <w:r w:rsidR="002B3FFF" w:rsidRPr="002B3FFF">
        <w:rPr>
          <w:rFonts w:ascii="Calibri" w:eastAsia="Calibri" w:hAnsi="Calibri" w:cs="Arial"/>
          <w:sz w:val="22"/>
          <w:szCs w:val="22"/>
        </w:rPr>
        <w:t>t</w:t>
      </w:r>
      <w:r w:rsidRPr="002B3FFF">
        <w:rPr>
          <w:rFonts w:ascii="Calibri" w:eastAsia="Calibri" w:hAnsi="Calibri" w:cs="Arial"/>
          <w:sz w:val="22"/>
          <w:szCs w:val="22"/>
        </w:rPr>
        <w:t xml:space="preserve">asks </w:t>
      </w:r>
      <w:r w:rsidR="00326CC4" w:rsidRPr="002B3FFF">
        <w:rPr>
          <w:rFonts w:ascii="Calibri" w:eastAsia="Calibri" w:hAnsi="Calibri" w:cs="Arial"/>
          <w:sz w:val="22"/>
          <w:szCs w:val="22"/>
        </w:rPr>
        <w:t>from ALL’s Strategic Vision 2020 as well as noting any ongoing priorities indicated</w:t>
      </w:r>
      <w:r w:rsidRPr="002B3FFF">
        <w:rPr>
          <w:rFonts w:ascii="Calibri" w:eastAsia="Calibri" w:hAnsi="Calibri" w:cs="Arial"/>
          <w:sz w:val="22"/>
          <w:szCs w:val="22"/>
        </w:rPr>
        <w:t xml:space="preserve"> by the board or director</w:t>
      </w:r>
      <w:r w:rsidR="002B3FFF" w:rsidRPr="002B3FFF">
        <w:rPr>
          <w:rFonts w:ascii="Calibri" w:eastAsia="Calibri" w:hAnsi="Calibri" w:cs="Arial"/>
          <w:sz w:val="22"/>
          <w:szCs w:val="22"/>
        </w:rPr>
        <w:t>,</w:t>
      </w:r>
      <w:r w:rsidRPr="002B3FFF">
        <w:rPr>
          <w:rFonts w:ascii="Calibri" w:eastAsia="Calibri" w:hAnsi="Calibri" w:cs="Arial"/>
          <w:sz w:val="22"/>
          <w:szCs w:val="22"/>
        </w:rPr>
        <w:t xml:space="preserve"> and plan </w:t>
      </w:r>
      <w:r w:rsidR="00326CC4" w:rsidRPr="002B3FFF">
        <w:rPr>
          <w:rFonts w:ascii="Calibri" w:eastAsia="Calibri" w:hAnsi="Calibri" w:cs="Arial"/>
          <w:sz w:val="22"/>
          <w:szCs w:val="22"/>
        </w:rPr>
        <w:t xml:space="preserve">a </w:t>
      </w:r>
      <w:r w:rsidRPr="002B3FFF">
        <w:rPr>
          <w:rFonts w:ascii="Calibri" w:eastAsia="Calibri" w:hAnsi="Calibri" w:cs="Arial"/>
          <w:sz w:val="22"/>
          <w:szCs w:val="22"/>
        </w:rPr>
        <w:t>small number of deliverables for the coming</w:t>
      </w:r>
      <w:r w:rsidR="00326CC4" w:rsidRPr="002B3FFF">
        <w:rPr>
          <w:rFonts w:ascii="Calibri" w:eastAsia="Calibri" w:hAnsi="Calibri" w:cs="Arial"/>
          <w:sz w:val="22"/>
          <w:szCs w:val="22"/>
        </w:rPr>
        <w:t xml:space="preserve"> </w:t>
      </w:r>
      <w:r w:rsidR="00A16ECC" w:rsidRPr="002B3FFF">
        <w:rPr>
          <w:rFonts w:ascii="Calibri" w:eastAsia="Calibri" w:hAnsi="Calibri" w:cs="Arial"/>
          <w:sz w:val="22"/>
          <w:szCs w:val="22"/>
        </w:rPr>
        <w:t>academic</w:t>
      </w:r>
      <w:r w:rsidR="00326CC4" w:rsidRPr="002B3FFF">
        <w:rPr>
          <w:rFonts w:ascii="Calibri" w:eastAsia="Calibri" w:hAnsi="Calibri" w:cs="Arial"/>
          <w:sz w:val="22"/>
          <w:szCs w:val="22"/>
        </w:rPr>
        <w:t xml:space="preserve"> year. Each group’s plan</w:t>
      </w:r>
      <w:r w:rsidRPr="002B3FFF">
        <w:rPr>
          <w:rFonts w:ascii="Calibri" w:eastAsia="Calibri" w:hAnsi="Calibri" w:cs="Arial"/>
          <w:sz w:val="22"/>
          <w:szCs w:val="22"/>
        </w:rPr>
        <w:t>s</w:t>
      </w:r>
      <w:r w:rsidR="00326CC4" w:rsidRPr="002B3FFF">
        <w:rPr>
          <w:rFonts w:ascii="Calibri" w:eastAsia="Calibri" w:hAnsi="Calibri" w:cs="Arial"/>
          <w:sz w:val="22"/>
          <w:szCs w:val="22"/>
        </w:rPr>
        <w:t xml:space="preserve"> </w:t>
      </w:r>
      <w:r w:rsidR="00A16ECC" w:rsidRPr="002B3FFF">
        <w:rPr>
          <w:rFonts w:ascii="Calibri" w:eastAsia="Calibri" w:hAnsi="Calibri" w:cs="Arial"/>
          <w:sz w:val="22"/>
          <w:szCs w:val="22"/>
        </w:rPr>
        <w:t>are</w:t>
      </w:r>
      <w:r w:rsidR="00326CC4" w:rsidRPr="002B3FFF">
        <w:rPr>
          <w:rFonts w:ascii="Calibri" w:eastAsia="Calibri" w:hAnsi="Calibri" w:cs="Arial"/>
          <w:sz w:val="22"/>
          <w:szCs w:val="22"/>
        </w:rPr>
        <w:t xml:space="preserve"> submitted to the board of trustees to ensure</w:t>
      </w:r>
      <w:r w:rsidRPr="002B3FFF">
        <w:rPr>
          <w:rFonts w:ascii="Calibri" w:eastAsia="Calibri" w:hAnsi="Calibri" w:cs="Arial"/>
          <w:sz w:val="22"/>
          <w:szCs w:val="22"/>
        </w:rPr>
        <w:t xml:space="preserve"> they fit </w:t>
      </w:r>
      <w:r w:rsidR="00326CC4" w:rsidRPr="002B3FFF">
        <w:rPr>
          <w:rFonts w:ascii="Calibri" w:eastAsia="Calibri" w:hAnsi="Calibri" w:cs="Arial"/>
          <w:sz w:val="22"/>
          <w:szCs w:val="22"/>
        </w:rPr>
        <w:t xml:space="preserve">with the Association’s strategic objectives. </w:t>
      </w:r>
      <w:r w:rsidR="00A16ECC" w:rsidRPr="002B3FFF">
        <w:rPr>
          <w:rFonts w:ascii="Calibri" w:eastAsia="Calibri" w:hAnsi="Calibri" w:cs="Arial"/>
          <w:sz w:val="22"/>
          <w:szCs w:val="22"/>
        </w:rPr>
        <w:t xml:space="preserve">They are also shared with the ALL </w:t>
      </w:r>
      <w:r w:rsidR="00A16ECC">
        <w:rPr>
          <w:rFonts w:ascii="Calibri" w:eastAsia="Calibri" w:hAnsi="Calibri" w:cs="Arial"/>
          <w:sz w:val="22"/>
          <w:szCs w:val="22"/>
        </w:rPr>
        <w:t xml:space="preserve">membership (In 2017, </w:t>
      </w:r>
      <w:r w:rsidR="00441AD7">
        <w:rPr>
          <w:rFonts w:ascii="Calibri" w:eastAsia="Calibri" w:hAnsi="Calibri" w:cs="Arial"/>
          <w:sz w:val="22"/>
          <w:szCs w:val="22"/>
        </w:rPr>
        <w:t>a</w:t>
      </w:r>
      <w:r w:rsidR="00A16ECC">
        <w:rPr>
          <w:rFonts w:ascii="Calibri" w:eastAsia="Calibri" w:hAnsi="Calibri" w:cs="Arial"/>
          <w:sz w:val="22"/>
          <w:szCs w:val="22"/>
        </w:rPr>
        <w:t xml:space="preserve"> review of the initial year’s pilot of a new-look Council, will feature in Languages Today,</w:t>
      </w:r>
      <w:r w:rsidR="00A16ECC" w:rsidRPr="00A16ECC">
        <w:rPr>
          <w:rFonts w:ascii="Calibri" w:eastAsia="Calibri" w:hAnsi="Calibri" w:cs="Arial"/>
          <w:sz w:val="22"/>
          <w:szCs w:val="22"/>
        </w:rPr>
        <w:t xml:space="preserve"> </w:t>
      </w:r>
      <w:r w:rsidR="00A16ECC">
        <w:rPr>
          <w:rFonts w:ascii="Calibri" w:eastAsia="Calibri" w:hAnsi="Calibri" w:cs="Arial"/>
          <w:sz w:val="22"/>
          <w:szCs w:val="22"/>
        </w:rPr>
        <w:t>Issue 27)</w:t>
      </w:r>
      <w:r w:rsidR="00441AD7">
        <w:rPr>
          <w:rFonts w:ascii="Calibri" w:eastAsia="Calibri" w:hAnsi="Calibri" w:cs="Arial"/>
          <w:sz w:val="22"/>
          <w:szCs w:val="22"/>
        </w:rPr>
        <w:t>.</w:t>
      </w:r>
    </w:p>
    <w:p w:rsidR="00BC2913" w:rsidRDefault="00BC2913" w:rsidP="00A16ECC">
      <w:pPr>
        <w:ind w:left="-720"/>
        <w:rPr>
          <w:rFonts w:ascii="Calibri" w:eastAsia="Calibri" w:hAnsi="Calibri" w:cs="Arial"/>
          <w:sz w:val="22"/>
          <w:szCs w:val="22"/>
        </w:rPr>
      </w:pPr>
    </w:p>
    <w:p w:rsidR="00BC2913" w:rsidRDefault="00326CC4" w:rsidP="00BC2913">
      <w:pPr>
        <w:ind w:left="-720"/>
        <w:rPr>
          <w:rFonts w:ascii="Calibri" w:eastAsia="Calibri" w:hAnsi="Calibri" w:cs="Arial"/>
          <w:sz w:val="22"/>
          <w:szCs w:val="22"/>
        </w:rPr>
      </w:pPr>
      <w:r w:rsidRPr="00326CC4">
        <w:rPr>
          <w:rFonts w:ascii="Calibri" w:eastAsia="Calibri" w:hAnsi="Calibri" w:cs="Arial"/>
          <w:sz w:val="22"/>
          <w:szCs w:val="22"/>
        </w:rPr>
        <w:t>Council members may also be contacted by the officers of the Assoc</w:t>
      </w:r>
      <w:r w:rsidR="00406961">
        <w:rPr>
          <w:rFonts w:ascii="Calibri" w:eastAsia="Calibri" w:hAnsi="Calibri" w:cs="Arial"/>
          <w:sz w:val="22"/>
          <w:szCs w:val="22"/>
        </w:rPr>
        <w:t>iation, by its trustees or</w:t>
      </w:r>
      <w:r w:rsidRPr="00326CC4">
        <w:rPr>
          <w:rFonts w:ascii="Calibri" w:eastAsia="Calibri" w:hAnsi="Calibri" w:cs="Arial"/>
          <w:sz w:val="22"/>
          <w:szCs w:val="22"/>
        </w:rPr>
        <w:t xml:space="preserve"> its director with occasional requests to attend social events with a languages focus</w:t>
      </w:r>
      <w:r w:rsidR="00406961">
        <w:rPr>
          <w:rFonts w:ascii="Calibri" w:eastAsia="Calibri" w:hAnsi="Calibri" w:cs="Arial"/>
          <w:sz w:val="22"/>
          <w:szCs w:val="22"/>
        </w:rPr>
        <w:t>,</w:t>
      </w:r>
      <w:r w:rsidRPr="00326CC4">
        <w:rPr>
          <w:rFonts w:ascii="Calibri" w:eastAsia="Calibri" w:hAnsi="Calibri" w:cs="Arial"/>
          <w:sz w:val="22"/>
          <w:szCs w:val="22"/>
        </w:rPr>
        <w:t xml:space="preserve"> or </w:t>
      </w:r>
      <w:r w:rsidR="00406961">
        <w:rPr>
          <w:rFonts w:ascii="Calibri" w:eastAsia="Calibri" w:hAnsi="Calibri" w:cs="Arial"/>
          <w:sz w:val="22"/>
          <w:szCs w:val="22"/>
        </w:rPr>
        <w:t>indeed to speak at events, and</w:t>
      </w:r>
      <w:r w:rsidRPr="00326CC4">
        <w:rPr>
          <w:rFonts w:ascii="Calibri" w:eastAsia="Calibri" w:hAnsi="Calibri" w:cs="Arial"/>
          <w:sz w:val="22"/>
          <w:szCs w:val="22"/>
        </w:rPr>
        <w:t xml:space="preserve"> act as an ambassador for the Association.</w:t>
      </w:r>
    </w:p>
    <w:p w:rsidR="00BC2913" w:rsidRDefault="00BC2913" w:rsidP="00BC2913">
      <w:pPr>
        <w:ind w:left="-720"/>
        <w:rPr>
          <w:rFonts w:ascii="Calibri" w:eastAsia="Calibri" w:hAnsi="Calibri" w:cs="Arial"/>
          <w:sz w:val="22"/>
          <w:szCs w:val="22"/>
        </w:rPr>
      </w:pPr>
    </w:p>
    <w:p w:rsidR="00406961" w:rsidRDefault="00326CC4" w:rsidP="00BC2913">
      <w:pPr>
        <w:ind w:left="-720"/>
        <w:rPr>
          <w:rFonts w:ascii="Calibri" w:eastAsia="Calibri" w:hAnsi="Calibri" w:cs="Arial"/>
          <w:sz w:val="22"/>
          <w:szCs w:val="22"/>
        </w:rPr>
      </w:pPr>
      <w:r w:rsidRPr="00326CC4">
        <w:rPr>
          <w:rFonts w:ascii="Calibri" w:eastAsia="Calibri" w:hAnsi="Calibri" w:cs="Arial"/>
          <w:sz w:val="22"/>
          <w:szCs w:val="22"/>
        </w:rPr>
        <w:t xml:space="preserve">Periodically Council </w:t>
      </w:r>
      <w:r w:rsidR="00BC2913">
        <w:rPr>
          <w:rFonts w:ascii="Calibri" w:eastAsia="Calibri" w:hAnsi="Calibri" w:cs="Arial"/>
          <w:sz w:val="22"/>
          <w:szCs w:val="22"/>
        </w:rPr>
        <w:t xml:space="preserve">members </w:t>
      </w:r>
      <w:r w:rsidRPr="00326CC4">
        <w:rPr>
          <w:rFonts w:ascii="Calibri" w:eastAsia="Calibri" w:hAnsi="Calibri" w:cs="Arial"/>
          <w:sz w:val="22"/>
          <w:szCs w:val="22"/>
        </w:rPr>
        <w:t>may also be contacted</w:t>
      </w:r>
      <w:r w:rsidR="002B3FFF">
        <w:rPr>
          <w:rFonts w:ascii="Calibri" w:eastAsia="Calibri" w:hAnsi="Calibri" w:cs="Arial"/>
          <w:sz w:val="22"/>
          <w:szCs w:val="22"/>
        </w:rPr>
        <w:t>:</w:t>
      </w:r>
      <w:r w:rsidRPr="00326CC4">
        <w:rPr>
          <w:rFonts w:ascii="Calibri" w:eastAsia="Calibri" w:hAnsi="Calibri" w:cs="Arial"/>
          <w:sz w:val="22"/>
          <w:szCs w:val="22"/>
        </w:rPr>
        <w:t xml:space="preserve"> </w:t>
      </w:r>
    </w:p>
    <w:p w:rsidR="00406961" w:rsidRPr="002B3FFF" w:rsidRDefault="002B3FFF" w:rsidP="002B3FFF">
      <w:pPr>
        <w:pStyle w:val="ListParagraph"/>
        <w:numPr>
          <w:ilvl w:val="0"/>
          <w:numId w:val="8"/>
        </w:numPr>
        <w:rPr>
          <w:rFonts w:ascii="Calibri" w:eastAsia="Calibri" w:hAnsi="Calibri" w:cs="Arial"/>
          <w:sz w:val="22"/>
          <w:szCs w:val="22"/>
        </w:rPr>
      </w:pPr>
      <w:r w:rsidRPr="002B3FFF">
        <w:rPr>
          <w:rFonts w:ascii="Calibri" w:eastAsia="Calibri" w:hAnsi="Calibri" w:cs="Arial"/>
          <w:sz w:val="22"/>
          <w:szCs w:val="22"/>
        </w:rPr>
        <w:t>t</w:t>
      </w:r>
      <w:r w:rsidR="00406961" w:rsidRPr="002B3FFF">
        <w:rPr>
          <w:rFonts w:ascii="Calibri" w:eastAsia="Calibri" w:hAnsi="Calibri" w:cs="Arial"/>
          <w:sz w:val="22"/>
          <w:szCs w:val="22"/>
        </w:rPr>
        <w:t xml:space="preserve">o ask their professional </w:t>
      </w:r>
      <w:r w:rsidR="00326CC4" w:rsidRPr="002B3FFF">
        <w:rPr>
          <w:rFonts w:ascii="Calibri" w:eastAsia="Calibri" w:hAnsi="Calibri" w:cs="Arial"/>
          <w:sz w:val="22"/>
          <w:szCs w:val="22"/>
        </w:rPr>
        <w:t>views on operational enhancements or proposed member service developments</w:t>
      </w:r>
    </w:p>
    <w:p w:rsidR="00406961" w:rsidRPr="002B3FFF" w:rsidRDefault="002B3FFF" w:rsidP="002B3FFF">
      <w:pPr>
        <w:pStyle w:val="ListParagraph"/>
        <w:numPr>
          <w:ilvl w:val="0"/>
          <w:numId w:val="8"/>
        </w:numPr>
        <w:rPr>
          <w:rFonts w:ascii="Calibri" w:eastAsia="Calibri" w:hAnsi="Calibri" w:cs="Arial"/>
          <w:sz w:val="22"/>
          <w:szCs w:val="22"/>
        </w:rPr>
      </w:pPr>
      <w:r w:rsidRPr="002B3FFF">
        <w:rPr>
          <w:rFonts w:ascii="Calibri" w:eastAsia="Calibri" w:hAnsi="Calibri" w:cs="Arial"/>
          <w:sz w:val="22"/>
          <w:szCs w:val="22"/>
        </w:rPr>
        <w:t>t</w:t>
      </w:r>
      <w:r w:rsidR="00406961" w:rsidRPr="002B3FFF">
        <w:rPr>
          <w:rFonts w:ascii="Calibri" w:eastAsia="Calibri" w:hAnsi="Calibri" w:cs="Arial"/>
          <w:sz w:val="22"/>
          <w:szCs w:val="22"/>
        </w:rPr>
        <w:t>o ask for a contribution</w:t>
      </w:r>
      <w:r w:rsidR="00326CC4" w:rsidRPr="002B3FFF">
        <w:rPr>
          <w:rFonts w:ascii="Calibri" w:eastAsia="Calibri" w:hAnsi="Calibri" w:cs="Arial"/>
          <w:sz w:val="22"/>
          <w:szCs w:val="22"/>
        </w:rPr>
        <w:t xml:space="preserve"> to</w:t>
      </w:r>
      <w:r w:rsidR="00406961" w:rsidRPr="002B3FFF">
        <w:rPr>
          <w:rFonts w:ascii="Calibri" w:eastAsia="Calibri" w:hAnsi="Calibri" w:cs="Arial"/>
          <w:sz w:val="22"/>
          <w:szCs w:val="22"/>
        </w:rPr>
        <w:t xml:space="preserve"> a</w:t>
      </w:r>
      <w:r w:rsidR="00326CC4" w:rsidRPr="002B3FFF">
        <w:rPr>
          <w:rFonts w:ascii="Calibri" w:eastAsia="Calibri" w:hAnsi="Calibri" w:cs="Arial"/>
          <w:sz w:val="22"/>
          <w:szCs w:val="22"/>
        </w:rPr>
        <w:t xml:space="preserve"> </w:t>
      </w:r>
      <w:r w:rsidR="00406961" w:rsidRPr="002B3FFF">
        <w:rPr>
          <w:rFonts w:ascii="Calibri" w:eastAsia="Calibri" w:hAnsi="Calibri" w:cs="Arial"/>
          <w:sz w:val="22"/>
          <w:szCs w:val="22"/>
        </w:rPr>
        <w:t xml:space="preserve">consultation, </w:t>
      </w:r>
      <w:r w:rsidR="00326CC4" w:rsidRPr="002B3FFF">
        <w:rPr>
          <w:rFonts w:ascii="Calibri" w:eastAsia="Calibri" w:hAnsi="Calibri" w:cs="Arial"/>
          <w:sz w:val="22"/>
          <w:szCs w:val="22"/>
        </w:rPr>
        <w:t xml:space="preserve">or </w:t>
      </w:r>
      <w:r w:rsidR="00406961" w:rsidRPr="002B3FFF">
        <w:rPr>
          <w:rFonts w:ascii="Calibri" w:eastAsia="Calibri" w:hAnsi="Calibri" w:cs="Arial"/>
          <w:sz w:val="22"/>
          <w:szCs w:val="22"/>
        </w:rPr>
        <w:t xml:space="preserve">indeed </w:t>
      </w:r>
    </w:p>
    <w:p w:rsidR="00BC2913" w:rsidRPr="002B3FFF" w:rsidRDefault="002B3FFF" w:rsidP="002B3FFF">
      <w:pPr>
        <w:pStyle w:val="ListParagraph"/>
        <w:numPr>
          <w:ilvl w:val="0"/>
          <w:numId w:val="8"/>
        </w:numPr>
        <w:rPr>
          <w:rFonts w:ascii="Calibri" w:eastAsia="Calibri" w:hAnsi="Calibri" w:cs="Arial"/>
          <w:sz w:val="22"/>
          <w:szCs w:val="22"/>
        </w:rPr>
      </w:pPr>
      <w:r w:rsidRPr="002B3FFF">
        <w:rPr>
          <w:rFonts w:ascii="Calibri" w:eastAsia="Calibri" w:hAnsi="Calibri" w:cs="Arial"/>
          <w:sz w:val="22"/>
          <w:szCs w:val="22"/>
        </w:rPr>
        <w:t>t</w:t>
      </w:r>
      <w:r w:rsidR="00406961" w:rsidRPr="002B3FFF">
        <w:rPr>
          <w:rFonts w:ascii="Calibri" w:eastAsia="Calibri" w:hAnsi="Calibri" w:cs="Arial"/>
          <w:sz w:val="22"/>
          <w:szCs w:val="22"/>
        </w:rPr>
        <w:t xml:space="preserve">o ask for a volunteer to </w:t>
      </w:r>
      <w:r w:rsidR="00326CC4" w:rsidRPr="002B3FFF">
        <w:rPr>
          <w:rFonts w:ascii="Calibri" w:eastAsia="Calibri" w:hAnsi="Calibri" w:cs="Arial"/>
          <w:sz w:val="22"/>
          <w:szCs w:val="22"/>
        </w:rPr>
        <w:t>collate consultation responses on behalf of the</w:t>
      </w:r>
      <w:r w:rsidR="00BC2913" w:rsidRPr="002B3FFF">
        <w:rPr>
          <w:rFonts w:ascii="Calibri" w:eastAsia="Calibri" w:hAnsi="Calibri" w:cs="Arial"/>
          <w:sz w:val="22"/>
          <w:szCs w:val="22"/>
        </w:rPr>
        <w:t xml:space="preserve"> ALL</w:t>
      </w:r>
      <w:r w:rsidR="00326CC4" w:rsidRPr="002B3FFF">
        <w:rPr>
          <w:rFonts w:ascii="Calibri" w:eastAsia="Calibri" w:hAnsi="Calibri" w:cs="Arial"/>
          <w:sz w:val="22"/>
          <w:szCs w:val="22"/>
        </w:rPr>
        <w:t xml:space="preserve"> membership.</w:t>
      </w:r>
    </w:p>
    <w:p w:rsidR="00BC2913" w:rsidRDefault="00BC2913" w:rsidP="00BC2913">
      <w:pPr>
        <w:ind w:left="-720"/>
        <w:rPr>
          <w:rFonts w:ascii="Calibri" w:eastAsia="Calibri" w:hAnsi="Calibri" w:cs="Arial"/>
          <w:sz w:val="22"/>
          <w:szCs w:val="22"/>
        </w:rPr>
      </w:pPr>
    </w:p>
    <w:p w:rsidR="006321F6" w:rsidRPr="00BC2913" w:rsidRDefault="006321F6" w:rsidP="00BC2913">
      <w:pPr>
        <w:ind w:left="-720"/>
        <w:rPr>
          <w:rFonts w:ascii="Calibri" w:eastAsia="Calibri" w:hAnsi="Calibri" w:cs="Arial"/>
          <w:sz w:val="22"/>
          <w:szCs w:val="22"/>
        </w:rPr>
      </w:pPr>
      <w:r w:rsidRPr="008908ED">
        <w:rPr>
          <w:rFonts w:ascii="Calibri" w:eastAsia="MS Mincho" w:hAnsi="Calibri"/>
          <w:b/>
          <w:sz w:val="22"/>
          <w:szCs w:val="22"/>
        </w:rPr>
        <w:t>The role of a member of the Council is therefore one which requires:</w:t>
      </w:r>
    </w:p>
    <w:p w:rsidR="006321F6" w:rsidRPr="00F83CDA" w:rsidRDefault="006321F6" w:rsidP="008908ED">
      <w:pPr>
        <w:numPr>
          <w:ilvl w:val="0"/>
          <w:numId w:val="3"/>
        </w:numPr>
        <w:ind w:left="-720"/>
        <w:contextualSpacing/>
        <w:rPr>
          <w:rFonts w:ascii="Calibri" w:eastAsia="MS Mincho" w:hAnsi="Calibri"/>
          <w:sz w:val="22"/>
          <w:szCs w:val="22"/>
          <w:lang w:eastAsia="ja-JP"/>
        </w:rPr>
      </w:pPr>
      <w:r w:rsidRPr="00F83CDA">
        <w:rPr>
          <w:rFonts w:ascii="Calibri" w:eastAsia="MS Mincho" w:hAnsi="Calibri"/>
          <w:sz w:val="22"/>
          <w:szCs w:val="22"/>
          <w:lang w:eastAsia="ja-JP"/>
        </w:rPr>
        <w:t>a willingness to play an active part</w:t>
      </w:r>
      <w:r w:rsidR="00FF5963">
        <w:rPr>
          <w:rFonts w:ascii="Calibri" w:eastAsia="MS Mincho" w:hAnsi="Calibri"/>
          <w:sz w:val="22"/>
          <w:szCs w:val="22"/>
          <w:lang w:eastAsia="ja-JP"/>
        </w:rPr>
        <w:t xml:space="preserve"> in the work of the Association;</w:t>
      </w: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 </w:t>
      </w:r>
    </w:p>
    <w:p w:rsidR="006321F6" w:rsidRPr="00F83CDA" w:rsidRDefault="006321F6" w:rsidP="008908ED">
      <w:pPr>
        <w:numPr>
          <w:ilvl w:val="0"/>
          <w:numId w:val="3"/>
        </w:numPr>
        <w:ind w:left="-720"/>
        <w:rPr>
          <w:rFonts w:ascii="Calibri" w:eastAsia="MS Mincho" w:hAnsi="Calibri"/>
          <w:sz w:val="22"/>
          <w:szCs w:val="22"/>
          <w:lang w:eastAsia="ja-JP"/>
        </w:rPr>
      </w:pP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knowledge and experience of languages education in general as well </w:t>
      </w:r>
      <w:r w:rsidR="00FF5963">
        <w:rPr>
          <w:rFonts w:ascii="Calibri" w:eastAsia="MS Mincho" w:hAnsi="Calibri"/>
          <w:sz w:val="22"/>
          <w:szCs w:val="22"/>
          <w:lang w:eastAsia="ja-JP"/>
        </w:rPr>
        <w:t>as of a particular field/sector;</w:t>
      </w: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 </w:t>
      </w:r>
    </w:p>
    <w:p w:rsidR="003A762B" w:rsidRDefault="006321F6" w:rsidP="00580812">
      <w:pPr>
        <w:numPr>
          <w:ilvl w:val="0"/>
          <w:numId w:val="3"/>
        </w:numPr>
        <w:ind w:left="-720"/>
        <w:rPr>
          <w:rFonts w:ascii="Calibri" w:eastAsia="MS Mincho" w:hAnsi="Calibri"/>
          <w:sz w:val="22"/>
          <w:szCs w:val="22"/>
          <w:lang w:eastAsia="ja-JP"/>
        </w:rPr>
      </w:pP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time to attend </w:t>
      </w:r>
      <w:r w:rsidR="00BC2913">
        <w:rPr>
          <w:rFonts w:ascii="Calibri" w:eastAsia="MS Mincho" w:hAnsi="Calibri"/>
          <w:sz w:val="22"/>
          <w:szCs w:val="22"/>
          <w:lang w:eastAsia="ja-JP"/>
        </w:rPr>
        <w:t>one Council meeting</w:t>
      </w:r>
      <w:r w:rsidR="00406961">
        <w:rPr>
          <w:rFonts w:ascii="Calibri" w:eastAsia="MS Mincho" w:hAnsi="Calibri"/>
          <w:sz w:val="22"/>
          <w:szCs w:val="22"/>
          <w:lang w:eastAsia="ja-JP"/>
        </w:rPr>
        <w:t xml:space="preserve"> a year, to</w:t>
      </w: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 </w:t>
      </w:r>
      <w:r w:rsidR="00406961">
        <w:rPr>
          <w:rFonts w:ascii="Calibri" w:eastAsia="MS Mincho" w:hAnsi="Calibri"/>
          <w:sz w:val="22"/>
          <w:szCs w:val="22"/>
          <w:lang w:eastAsia="ja-JP"/>
        </w:rPr>
        <w:t xml:space="preserve">contribute </w:t>
      </w:r>
      <w:r w:rsidR="00BE6A5B">
        <w:rPr>
          <w:rFonts w:ascii="Calibri" w:eastAsia="MS Mincho" w:hAnsi="Calibri"/>
          <w:sz w:val="22"/>
          <w:szCs w:val="22"/>
          <w:lang w:eastAsia="ja-JP"/>
        </w:rPr>
        <w:t>throughout the</w:t>
      </w:r>
      <w:r w:rsidR="002B3FFF">
        <w:rPr>
          <w:rFonts w:ascii="Calibri" w:eastAsia="MS Mincho" w:hAnsi="Calibri"/>
          <w:sz w:val="22"/>
          <w:szCs w:val="22"/>
          <w:lang w:eastAsia="ja-JP"/>
        </w:rPr>
        <w:t xml:space="preserve"> year to</w:t>
      </w:r>
      <w:r w:rsidR="00406961">
        <w:rPr>
          <w:rFonts w:ascii="Calibri" w:eastAsia="MS Mincho" w:hAnsi="Calibri"/>
          <w:sz w:val="22"/>
          <w:szCs w:val="22"/>
          <w:lang w:eastAsia="ja-JP"/>
        </w:rPr>
        <w:t xml:space="preserve"> </w:t>
      </w:r>
      <w:r w:rsidR="00406961" w:rsidRPr="00406961">
        <w:rPr>
          <w:rFonts w:ascii="Calibri" w:eastAsia="MS Mincho" w:hAnsi="Calibri"/>
          <w:sz w:val="22"/>
          <w:szCs w:val="22"/>
          <w:lang w:eastAsia="ja-JP"/>
        </w:rPr>
        <w:t>Task &amp; Finish Groups</w:t>
      </w:r>
      <w:r w:rsidR="00406961">
        <w:rPr>
          <w:rFonts w:ascii="Calibri" w:eastAsia="MS Mincho" w:hAnsi="Calibri"/>
          <w:sz w:val="22"/>
          <w:szCs w:val="22"/>
          <w:lang w:eastAsia="ja-JP"/>
        </w:rPr>
        <w:t xml:space="preserve">, and </w:t>
      </w:r>
      <w:r w:rsidR="00BE6A5B" w:rsidRPr="00BE6A5B">
        <w:rPr>
          <w:rFonts w:ascii="Calibri" w:eastAsia="MS Mincho" w:hAnsi="Calibri"/>
          <w:sz w:val="22"/>
          <w:szCs w:val="22"/>
          <w:lang w:eastAsia="ja-JP"/>
        </w:rPr>
        <w:t xml:space="preserve">when possible </w:t>
      </w:r>
      <w:r w:rsidR="00406961">
        <w:rPr>
          <w:rFonts w:ascii="Calibri" w:eastAsia="MS Mincho" w:hAnsi="Calibri"/>
          <w:sz w:val="22"/>
          <w:szCs w:val="22"/>
          <w:lang w:eastAsia="ja-JP"/>
        </w:rPr>
        <w:t>to attend</w:t>
      </w:r>
      <w:r w:rsidR="00406961" w:rsidRPr="00406961">
        <w:rPr>
          <w:rFonts w:ascii="Calibri" w:eastAsia="MS Mincho" w:hAnsi="Calibri"/>
          <w:sz w:val="22"/>
          <w:szCs w:val="22"/>
          <w:lang w:eastAsia="ja-JP"/>
        </w:rPr>
        <w:t xml:space="preserve"> </w:t>
      </w: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ALL </w:t>
      </w:r>
      <w:r w:rsidR="00525557">
        <w:rPr>
          <w:rFonts w:ascii="Calibri" w:eastAsia="MS Mincho" w:hAnsi="Calibri"/>
          <w:sz w:val="22"/>
          <w:szCs w:val="22"/>
          <w:lang w:eastAsia="ja-JP"/>
        </w:rPr>
        <w:t>events (e.g. Language World</w:t>
      </w:r>
      <w:r w:rsidRPr="00F83CDA">
        <w:rPr>
          <w:rFonts w:ascii="Calibri" w:eastAsia="MS Mincho" w:hAnsi="Calibri"/>
          <w:sz w:val="22"/>
          <w:szCs w:val="22"/>
          <w:lang w:eastAsia="ja-JP"/>
        </w:rPr>
        <w:t>  and</w:t>
      </w:r>
      <w:r w:rsidR="00525557">
        <w:rPr>
          <w:rFonts w:ascii="Calibri" w:eastAsia="MS Mincho" w:hAnsi="Calibri"/>
          <w:sz w:val="22"/>
          <w:szCs w:val="22"/>
          <w:lang w:eastAsia="ja-JP"/>
        </w:rPr>
        <w:t xml:space="preserve"> / or</w:t>
      </w:r>
      <w:r w:rsidR="00BE6A5B">
        <w:rPr>
          <w:rFonts w:ascii="Calibri" w:eastAsia="MS Mincho" w:hAnsi="Calibri"/>
          <w:sz w:val="22"/>
          <w:szCs w:val="22"/>
          <w:lang w:eastAsia="ja-JP"/>
        </w:rPr>
        <w:t xml:space="preserve"> </w:t>
      </w:r>
      <w:r w:rsidR="00BE6A5B" w:rsidRPr="002B3FFF">
        <w:rPr>
          <w:rFonts w:ascii="Calibri" w:eastAsia="MS Mincho" w:hAnsi="Calibri"/>
          <w:sz w:val="22"/>
          <w:szCs w:val="22"/>
          <w:lang w:eastAsia="ja-JP"/>
        </w:rPr>
        <w:t>local</w:t>
      </w:r>
      <w:r w:rsidRPr="002B3FFF">
        <w:rPr>
          <w:rFonts w:ascii="Calibri" w:eastAsia="MS Mincho" w:hAnsi="Calibri"/>
          <w:sz w:val="22"/>
          <w:szCs w:val="22"/>
          <w:lang w:eastAsia="ja-JP"/>
        </w:rPr>
        <w:t xml:space="preserve"> </w:t>
      </w:r>
      <w:r w:rsidRPr="00F83CDA">
        <w:rPr>
          <w:rFonts w:ascii="Calibri" w:eastAsia="MS Mincho" w:hAnsi="Calibri"/>
          <w:sz w:val="22"/>
          <w:szCs w:val="22"/>
          <w:lang w:eastAsia="ja-JP"/>
        </w:rPr>
        <w:t>events</w:t>
      </w:r>
      <w:r w:rsidR="00525557">
        <w:rPr>
          <w:rFonts w:ascii="Calibri" w:eastAsia="MS Mincho" w:hAnsi="Calibri"/>
          <w:sz w:val="22"/>
          <w:szCs w:val="22"/>
          <w:lang w:eastAsia="ja-JP"/>
        </w:rPr>
        <w:t>)</w:t>
      </w:r>
      <w:r w:rsidR="00FF5963">
        <w:rPr>
          <w:rFonts w:ascii="Calibri" w:eastAsia="MS Mincho" w:hAnsi="Calibri"/>
          <w:sz w:val="22"/>
          <w:szCs w:val="22"/>
          <w:lang w:eastAsia="ja-JP"/>
        </w:rPr>
        <w:t>.</w:t>
      </w: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  </w:t>
      </w:r>
    </w:p>
    <w:p w:rsidR="00580812" w:rsidRPr="00580812" w:rsidRDefault="00580812" w:rsidP="00580812">
      <w:pPr>
        <w:ind w:left="-720"/>
        <w:rPr>
          <w:rFonts w:ascii="Calibri" w:eastAsia="MS Mincho" w:hAnsi="Calibri"/>
          <w:sz w:val="22"/>
          <w:szCs w:val="22"/>
          <w:lang w:eastAsia="ja-JP"/>
        </w:rPr>
      </w:pPr>
    </w:p>
    <w:p w:rsidR="00580812" w:rsidRDefault="00580812" w:rsidP="008908ED">
      <w:pPr>
        <w:ind w:left="-720"/>
        <w:rPr>
          <w:rFonts w:ascii="Calibri" w:eastAsia="MS Mincho" w:hAnsi="Calibri"/>
          <w:b/>
          <w:sz w:val="22"/>
          <w:szCs w:val="22"/>
        </w:rPr>
      </w:pPr>
    </w:p>
    <w:p w:rsidR="00580812" w:rsidRDefault="00580812" w:rsidP="008908ED">
      <w:pPr>
        <w:ind w:left="-720"/>
        <w:rPr>
          <w:rFonts w:ascii="Calibri" w:eastAsia="MS Mincho" w:hAnsi="Calibri"/>
          <w:b/>
          <w:sz w:val="22"/>
          <w:szCs w:val="22"/>
        </w:rPr>
      </w:pPr>
    </w:p>
    <w:p w:rsidR="00C6000A" w:rsidRPr="008908ED" w:rsidRDefault="006321F6" w:rsidP="00580812">
      <w:pPr>
        <w:ind w:left="-720"/>
        <w:rPr>
          <w:rFonts w:ascii="Calibri" w:eastAsia="MS Mincho" w:hAnsi="Calibri"/>
          <w:b/>
          <w:sz w:val="22"/>
          <w:szCs w:val="22"/>
        </w:rPr>
      </w:pPr>
      <w:r w:rsidRPr="008908ED">
        <w:rPr>
          <w:rFonts w:ascii="Calibri" w:eastAsia="MS Mincho" w:hAnsi="Calibri"/>
          <w:b/>
          <w:sz w:val="22"/>
          <w:szCs w:val="22"/>
        </w:rPr>
        <w:t xml:space="preserve">Suitable candidates will have some or all of the following attributes and experience: </w:t>
      </w:r>
    </w:p>
    <w:p w:rsidR="00580812" w:rsidRDefault="00580812" w:rsidP="008908ED">
      <w:pPr>
        <w:numPr>
          <w:ilvl w:val="0"/>
          <w:numId w:val="4"/>
        </w:numPr>
        <w:ind w:left="-720"/>
        <w:contextualSpacing/>
        <w:rPr>
          <w:rFonts w:ascii="Calibri" w:eastAsia="MS Mincho" w:hAnsi="Calibri"/>
          <w:sz w:val="22"/>
          <w:szCs w:val="22"/>
          <w:lang w:eastAsia="ja-JP"/>
        </w:rPr>
      </w:pPr>
      <w:r>
        <w:rPr>
          <w:rFonts w:ascii="Calibri" w:eastAsia="MS Mincho" w:hAnsi="Calibri"/>
          <w:sz w:val="22"/>
          <w:szCs w:val="22"/>
          <w:lang w:eastAsia="ja-JP"/>
        </w:rPr>
        <w:t>* hold Individual membership of ALL (eligible membership grades: Full Individual Member,  Concessionary Individual  Member)</w:t>
      </w:r>
    </w:p>
    <w:p w:rsidR="006321F6" w:rsidRPr="00F83CDA" w:rsidRDefault="006321F6" w:rsidP="008908ED">
      <w:pPr>
        <w:numPr>
          <w:ilvl w:val="0"/>
          <w:numId w:val="4"/>
        </w:numPr>
        <w:ind w:left="-720"/>
        <w:contextualSpacing/>
        <w:rPr>
          <w:rFonts w:ascii="Calibri" w:eastAsia="MS Mincho" w:hAnsi="Calibri"/>
          <w:sz w:val="22"/>
          <w:szCs w:val="22"/>
          <w:lang w:eastAsia="ja-JP"/>
        </w:rPr>
      </w:pPr>
      <w:r w:rsidRPr="00F83CDA">
        <w:rPr>
          <w:rFonts w:ascii="Calibri" w:eastAsia="MS Mincho" w:hAnsi="Calibri"/>
          <w:sz w:val="22"/>
          <w:szCs w:val="22"/>
          <w:lang w:eastAsia="ja-JP"/>
        </w:rPr>
        <w:t>experience of teaching languages in a school, college, university or other setting in the UK</w:t>
      </w:r>
      <w:r w:rsidR="00FF5963">
        <w:rPr>
          <w:rFonts w:ascii="Calibri" w:eastAsia="MS Mincho" w:hAnsi="Calibri"/>
          <w:sz w:val="22"/>
          <w:szCs w:val="22"/>
          <w:lang w:eastAsia="ja-JP"/>
        </w:rPr>
        <w:t>;</w:t>
      </w: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 </w:t>
      </w:r>
    </w:p>
    <w:p w:rsidR="006321F6" w:rsidRPr="00F83CDA" w:rsidRDefault="006321F6" w:rsidP="008908ED">
      <w:pPr>
        <w:numPr>
          <w:ilvl w:val="0"/>
          <w:numId w:val="4"/>
        </w:numPr>
        <w:ind w:left="-720"/>
        <w:rPr>
          <w:rFonts w:ascii="Calibri" w:eastAsia="MS Mincho" w:hAnsi="Calibri"/>
          <w:sz w:val="22"/>
          <w:szCs w:val="22"/>
          <w:lang w:eastAsia="ja-JP"/>
        </w:rPr>
      </w:pP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experience of working with language teachers - in initial </w:t>
      </w:r>
      <w:r w:rsidR="00BC2913">
        <w:rPr>
          <w:rFonts w:ascii="Calibri" w:eastAsia="MS Mincho" w:hAnsi="Calibri"/>
          <w:sz w:val="22"/>
          <w:szCs w:val="22"/>
          <w:lang w:eastAsia="ja-JP"/>
        </w:rPr>
        <w:t xml:space="preserve">teacher </w:t>
      </w:r>
      <w:r w:rsidRPr="00F83CDA">
        <w:rPr>
          <w:rFonts w:ascii="Calibri" w:eastAsia="MS Mincho" w:hAnsi="Calibri"/>
          <w:sz w:val="22"/>
          <w:szCs w:val="22"/>
          <w:lang w:eastAsia="ja-JP"/>
        </w:rPr>
        <w:t>training, support, professional development or in other areas</w:t>
      </w:r>
      <w:r w:rsidR="008908ED">
        <w:rPr>
          <w:rFonts w:ascii="Calibri" w:eastAsia="MS Mincho" w:hAnsi="Calibri"/>
          <w:sz w:val="22"/>
          <w:szCs w:val="22"/>
          <w:lang w:eastAsia="ja-JP"/>
        </w:rPr>
        <w:t>;</w:t>
      </w:r>
    </w:p>
    <w:p w:rsidR="006321F6" w:rsidRPr="00F83CDA" w:rsidRDefault="006321F6" w:rsidP="008908ED">
      <w:pPr>
        <w:numPr>
          <w:ilvl w:val="0"/>
          <w:numId w:val="4"/>
        </w:numPr>
        <w:ind w:left="-720"/>
        <w:rPr>
          <w:rFonts w:ascii="Calibri" w:eastAsia="MS Mincho" w:hAnsi="Calibri"/>
          <w:sz w:val="22"/>
          <w:szCs w:val="22"/>
          <w:lang w:eastAsia="ja-JP"/>
        </w:rPr>
      </w:pPr>
      <w:r w:rsidRPr="00F83CDA">
        <w:rPr>
          <w:rFonts w:ascii="Calibri" w:eastAsia="MS Mincho" w:hAnsi="Calibri"/>
          <w:sz w:val="22"/>
          <w:szCs w:val="22"/>
          <w:lang w:eastAsia="ja-JP"/>
        </w:rPr>
        <w:t>knowledge of the wider context of languages education</w:t>
      </w:r>
      <w:r w:rsidR="00FF5963">
        <w:rPr>
          <w:rFonts w:ascii="Calibri" w:eastAsia="MS Mincho" w:hAnsi="Calibri"/>
          <w:sz w:val="22"/>
          <w:szCs w:val="22"/>
          <w:lang w:eastAsia="ja-JP"/>
        </w:rPr>
        <w:t>;</w:t>
      </w:r>
    </w:p>
    <w:p w:rsidR="006321F6" w:rsidRPr="00F83CDA" w:rsidRDefault="006321F6" w:rsidP="008908ED">
      <w:pPr>
        <w:numPr>
          <w:ilvl w:val="0"/>
          <w:numId w:val="4"/>
        </w:numPr>
        <w:ind w:left="-720"/>
        <w:rPr>
          <w:rFonts w:ascii="Calibri" w:eastAsia="MS Mincho" w:hAnsi="Calibri"/>
          <w:sz w:val="22"/>
          <w:szCs w:val="22"/>
          <w:lang w:eastAsia="ja-JP"/>
        </w:rPr>
      </w:pPr>
      <w:r w:rsidRPr="00F83CDA">
        <w:rPr>
          <w:rFonts w:ascii="Calibri" w:eastAsia="MS Mincho" w:hAnsi="Calibri"/>
          <w:sz w:val="22"/>
          <w:szCs w:val="22"/>
          <w:lang w:eastAsia="ja-JP"/>
        </w:rPr>
        <w:t>familiarity with the work of professional associations or similar organisations</w:t>
      </w:r>
      <w:r w:rsidR="00FF5963">
        <w:rPr>
          <w:rFonts w:ascii="Calibri" w:eastAsia="MS Mincho" w:hAnsi="Calibri"/>
          <w:sz w:val="22"/>
          <w:szCs w:val="22"/>
          <w:lang w:eastAsia="ja-JP"/>
        </w:rPr>
        <w:t>;</w:t>
      </w:r>
    </w:p>
    <w:p w:rsidR="00C6000A" w:rsidRDefault="00C6000A" w:rsidP="00BC2913">
      <w:pPr>
        <w:rPr>
          <w:rFonts w:ascii="Calibri" w:eastAsia="MS Mincho" w:hAnsi="Calibri"/>
          <w:b/>
          <w:bCs/>
          <w:sz w:val="20"/>
          <w:szCs w:val="20"/>
        </w:rPr>
      </w:pPr>
    </w:p>
    <w:p w:rsidR="006321F6" w:rsidRDefault="006321F6" w:rsidP="00580812">
      <w:pPr>
        <w:ind w:left="-737"/>
        <w:rPr>
          <w:rFonts w:ascii="Calibri" w:eastAsia="MS Mincho" w:hAnsi="Calibri"/>
          <w:b/>
          <w:bCs/>
          <w:sz w:val="22"/>
          <w:szCs w:val="22"/>
        </w:rPr>
      </w:pPr>
      <w:r w:rsidRPr="00F83CDA">
        <w:rPr>
          <w:rFonts w:ascii="Calibri" w:eastAsia="MS Mincho" w:hAnsi="Calibri"/>
          <w:b/>
          <w:bCs/>
          <w:sz w:val="22"/>
          <w:szCs w:val="22"/>
        </w:rPr>
        <w:t>Facts</w:t>
      </w:r>
      <w:r w:rsidR="00C34067">
        <w:rPr>
          <w:rFonts w:ascii="Calibri" w:eastAsia="MS Mincho" w:hAnsi="Calibri"/>
          <w:b/>
          <w:bCs/>
          <w:sz w:val="22"/>
          <w:szCs w:val="22"/>
        </w:rPr>
        <w:t>:</w:t>
      </w:r>
    </w:p>
    <w:p w:rsidR="009F1845" w:rsidRPr="00F83CDA" w:rsidRDefault="009F1845" w:rsidP="00580812">
      <w:pPr>
        <w:numPr>
          <w:ilvl w:val="0"/>
          <w:numId w:val="5"/>
        </w:numPr>
        <w:ind w:left="-737"/>
        <w:rPr>
          <w:rFonts w:ascii="Calibri" w:eastAsia="MS Mincho" w:hAnsi="Calibri"/>
          <w:b/>
          <w:bCs/>
          <w:sz w:val="22"/>
          <w:szCs w:val="22"/>
          <w:lang w:eastAsia="ja-JP"/>
        </w:rPr>
      </w:pPr>
      <w:r>
        <w:rPr>
          <w:rFonts w:ascii="Calibri" w:eastAsia="MS Mincho" w:hAnsi="Calibri"/>
          <w:sz w:val="22"/>
          <w:szCs w:val="22"/>
          <w:lang w:eastAsia="ja-JP"/>
        </w:rPr>
        <w:t>c</w:t>
      </w:r>
      <w:r w:rsidRPr="00F83CDA">
        <w:rPr>
          <w:rFonts w:ascii="Calibri" w:eastAsia="MS Mincho" w:hAnsi="Calibri"/>
          <w:sz w:val="22"/>
          <w:szCs w:val="22"/>
          <w:lang w:eastAsia="ja-JP"/>
        </w:rPr>
        <w:t>andidates are required to complete a Nominations Form, which must be signed by t</w:t>
      </w:r>
      <w:r>
        <w:rPr>
          <w:rFonts w:ascii="Calibri" w:eastAsia="MS Mincho" w:hAnsi="Calibri"/>
          <w:sz w:val="22"/>
          <w:szCs w:val="22"/>
          <w:lang w:eastAsia="ja-JP"/>
        </w:rPr>
        <w:t xml:space="preserve">wo </w:t>
      </w:r>
      <w:r w:rsidRPr="00F83CDA">
        <w:rPr>
          <w:rFonts w:ascii="Calibri" w:eastAsia="MS Mincho" w:hAnsi="Calibri"/>
          <w:sz w:val="22"/>
          <w:szCs w:val="22"/>
          <w:lang w:eastAsia="ja-JP"/>
        </w:rPr>
        <w:t>supporters who are full individual members of the Association.  Candidates are able to nominate themselves provided they have the</w:t>
      </w:r>
      <w:r>
        <w:rPr>
          <w:rFonts w:ascii="Calibri" w:eastAsia="MS Mincho" w:hAnsi="Calibri"/>
          <w:sz w:val="22"/>
          <w:szCs w:val="22"/>
          <w:lang w:eastAsia="ja-JP"/>
        </w:rPr>
        <w:t xml:space="preserve"> required signatures in support;</w:t>
      </w:r>
    </w:p>
    <w:p w:rsidR="009F1845" w:rsidRPr="00611B49" w:rsidRDefault="009F1845" w:rsidP="009F1845">
      <w:pPr>
        <w:numPr>
          <w:ilvl w:val="0"/>
          <w:numId w:val="5"/>
        </w:numPr>
        <w:spacing w:before="100" w:beforeAutospacing="1" w:after="100" w:afterAutospacing="1"/>
        <w:ind w:left="-720"/>
        <w:rPr>
          <w:rFonts w:ascii="Calibri" w:eastAsia="MS Mincho" w:hAnsi="Calibri"/>
          <w:b/>
          <w:bCs/>
          <w:sz w:val="22"/>
          <w:szCs w:val="22"/>
          <w:lang w:eastAsia="ja-JP"/>
        </w:rPr>
      </w:pPr>
      <w:r>
        <w:rPr>
          <w:rFonts w:ascii="Calibri" w:eastAsia="Calibri" w:hAnsi="Calibri" w:cs="Arial"/>
          <w:sz w:val="22"/>
          <w:szCs w:val="22"/>
        </w:rPr>
        <w:t>t</w:t>
      </w:r>
      <w:r w:rsidRPr="00611B49">
        <w:rPr>
          <w:rFonts w:ascii="Calibri" w:eastAsia="Calibri" w:hAnsi="Calibri" w:cs="Arial"/>
          <w:sz w:val="22"/>
          <w:szCs w:val="22"/>
        </w:rPr>
        <w:t>he Council comprises 12 elected members and the board of trustees for the Association (comprising its officers, its invited trustees and board observers, as well as the director</w:t>
      </w:r>
      <w:r>
        <w:rPr>
          <w:rFonts w:ascii="Calibri" w:eastAsia="Calibri" w:hAnsi="Calibri" w:cs="Arial"/>
          <w:sz w:val="22"/>
          <w:szCs w:val="22"/>
        </w:rPr>
        <w:t>)</w:t>
      </w:r>
      <w:r w:rsidRPr="00611B49">
        <w:rPr>
          <w:rFonts w:ascii="Calibri" w:eastAsia="Calibri" w:hAnsi="Calibri" w:cs="Arial"/>
          <w:sz w:val="22"/>
          <w:szCs w:val="22"/>
        </w:rPr>
        <w:t xml:space="preserve">. </w:t>
      </w:r>
      <w:r>
        <w:rPr>
          <w:rFonts w:ascii="Calibri" w:eastAsia="Calibri" w:hAnsi="Calibri" w:cs="Arial"/>
          <w:sz w:val="22"/>
          <w:szCs w:val="22"/>
        </w:rPr>
        <w:t>ALL s</w:t>
      </w:r>
      <w:r w:rsidRPr="00611B49">
        <w:rPr>
          <w:rFonts w:ascii="Calibri" w:eastAsia="Calibri" w:hAnsi="Calibri" w:cs="Arial"/>
          <w:sz w:val="22"/>
          <w:szCs w:val="22"/>
        </w:rPr>
        <w:t>taff are invited to attend the annual Council meeting</w:t>
      </w:r>
      <w:r>
        <w:rPr>
          <w:rFonts w:ascii="Calibri" w:eastAsia="Calibri" w:hAnsi="Calibri" w:cs="Arial"/>
          <w:sz w:val="22"/>
          <w:szCs w:val="22"/>
        </w:rPr>
        <w:t>;</w:t>
      </w:r>
    </w:p>
    <w:p w:rsidR="008908ED" w:rsidRPr="00611B49" w:rsidRDefault="009F1845" w:rsidP="008908ED">
      <w:pPr>
        <w:numPr>
          <w:ilvl w:val="0"/>
          <w:numId w:val="5"/>
        </w:numPr>
        <w:spacing w:before="100" w:beforeAutospacing="1" w:after="100" w:afterAutospacing="1"/>
        <w:ind w:left="-720"/>
        <w:rPr>
          <w:rFonts w:ascii="Calibri" w:eastAsia="MS Mincho" w:hAnsi="Calibri"/>
          <w:b/>
          <w:bCs/>
          <w:sz w:val="22"/>
          <w:szCs w:val="22"/>
          <w:lang w:eastAsia="ja-JP"/>
        </w:rPr>
      </w:pPr>
      <w:r>
        <w:rPr>
          <w:rFonts w:ascii="Calibri" w:eastAsia="Calibri" w:hAnsi="Calibri" w:cs="Arial"/>
          <w:sz w:val="22"/>
          <w:szCs w:val="22"/>
        </w:rPr>
        <w:t>i</w:t>
      </w:r>
      <w:r w:rsidRPr="009F1845">
        <w:rPr>
          <w:rFonts w:ascii="Calibri" w:eastAsia="Calibri" w:hAnsi="Calibri" w:cs="Arial"/>
          <w:sz w:val="22"/>
          <w:szCs w:val="22"/>
        </w:rPr>
        <w:t>n the event that more members apply for membership of Council than the number of stated vacancies, an election will be held</w:t>
      </w:r>
      <w:r>
        <w:rPr>
          <w:rFonts w:ascii="Calibri" w:eastAsia="Calibri" w:hAnsi="Calibri" w:cs="Arial"/>
          <w:sz w:val="22"/>
          <w:szCs w:val="22"/>
        </w:rPr>
        <w:t xml:space="preserve"> and </w:t>
      </w: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will be run by </w:t>
      </w:r>
      <w:r>
        <w:rPr>
          <w:rFonts w:ascii="Calibri" w:eastAsia="MS Mincho" w:hAnsi="Calibri"/>
          <w:sz w:val="22"/>
          <w:szCs w:val="22"/>
          <w:lang w:eastAsia="ja-JP"/>
        </w:rPr>
        <w:t>ALL</w:t>
      </w: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 using the single transferable vote system</w:t>
      </w:r>
      <w:r>
        <w:rPr>
          <w:rFonts w:ascii="Calibri" w:eastAsia="MS Mincho" w:hAnsi="Calibri"/>
          <w:sz w:val="22"/>
          <w:szCs w:val="22"/>
          <w:lang w:eastAsia="ja-JP"/>
        </w:rPr>
        <w:t>;</w:t>
      </w:r>
    </w:p>
    <w:p w:rsidR="009F1845" w:rsidRPr="00F83CDA" w:rsidRDefault="009F1845" w:rsidP="009F1845">
      <w:pPr>
        <w:numPr>
          <w:ilvl w:val="0"/>
          <w:numId w:val="5"/>
        </w:numPr>
        <w:ind w:left="-720"/>
        <w:contextualSpacing/>
        <w:rPr>
          <w:rFonts w:ascii="Calibri" w:eastAsia="MS Mincho" w:hAnsi="Calibri"/>
          <w:b/>
          <w:bCs/>
          <w:sz w:val="22"/>
          <w:szCs w:val="22"/>
          <w:lang w:eastAsia="ja-JP"/>
        </w:rPr>
      </w:pPr>
      <w:r>
        <w:rPr>
          <w:rFonts w:ascii="Calibri" w:eastAsia="MS Mincho" w:hAnsi="Calibri"/>
          <w:sz w:val="22"/>
          <w:szCs w:val="22"/>
          <w:lang w:eastAsia="ja-JP"/>
        </w:rPr>
        <w:t>t</w:t>
      </w: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he ALL Council meets </w:t>
      </w:r>
      <w:r>
        <w:rPr>
          <w:rFonts w:ascii="Calibri" w:eastAsia="MS Mincho" w:hAnsi="Calibri"/>
          <w:sz w:val="22"/>
          <w:szCs w:val="22"/>
          <w:lang w:eastAsia="ja-JP"/>
        </w:rPr>
        <w:t>once a year on a Saturday</w:t>
      </w: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, normally in </w:t>
      </w:r>
      <w:r>
        <w:rPr>
          <w:rFonts w:ascii="Calibri" w:eastAsia="MS Mincho" w:hAnsi="Calibri"/>
          <w:sz w:val="22"/>
          <w:szCs w:val="22"/>
          <w:lang w:eastAsia="ja-JP"/>
        </w:rPr>
        <w:t>September and usually in Leicester or London;</w:t>
      </w:r>
    </w:p>
    <w:p w:rsidR="009F1845" w:rsidRDefault="009F1845" w:rsidP="009F1845">
      <w:pPr>
        <w:numPr>
          <w:ilvl w:val="0"/>
          <w:numId w:val="5"/>
        </w:numPr>
        <w:ind w:left="-720"/>
        <w:rPr>
          <w:rFonts w:ascii="Calibri" w:eastAsia="MS Mincho" w:hAnsi="Calibri"/>
          <w:b/>
          <w:bCs/>
          <w:sz w:val="22"/>
          <w:szCs w:val="22"/>
          <w:lang w:eastAsia="ja-JP"/>
        </w:rPr>
      </w:pPr>
      <w:r>
        <w:rPr>
          <w:rFonts w:ascii="Calibri" w:eastAsia="MS Mincho" w:hAnsi="Calibri"/>
          <w:sz w:val="22"/>
          <w:szCs w:val="22"/>
          <w:lang w:eastAsia="ja-JP"/>
        </w:rPr>
        <w:t>a</w:t>
      </w: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ll meeting expenses (travel, overnight accommodation where necessary) are reimbursed by </w:t>
      </w:r>
      <w:r>
        <w:rPr>
          <w:rFonts w:ascii="Calibri" w:eastAsia="MS Mincho" w:hAnsi="Calibri"/>
          <w:sz w:val="22"/>
          <w:szCs w:val="22"/>
          <w:lang w:eastAsia="ja-JP"/>
        </w:rPr>
        <w:t>ALL</w:t>
      </w:r>
      <w:r w:rsidRPr="00F83CDA">
        <w:rPr>
          <w:rFonts w:ascii="Calibri" w:eastAsia="MS Mincho" w:hAnsi="Calibri"/>
          <w:sz w:val="22"/>
          <w:szCs w:val="22"/>
          <w:lang w:eastAsia="ja-JP"/>
        </w:rPr>
        <w:t xml:space="preserve"> and lunch, tea and coffee are provided</w:t>
      </w:r>
      <w:r>
        <w:rPr>
          <w:rFonts w:ascii="Calibri" w:eastAsia="MS Mincho" w:hAnsi="Calibri"/>
          <w:sz w:val="22"/>
          <w:szCs w:val="22"/>
          <w:lang w:eastAsia="ja-JP"/>
        </w:rPr>
        <w:t>;</w:t>
      </w:r>
    </w:p>
    <w:p w:rsidR="009F1845" w:rsidRDefault="009F1845" w:rsidP="009F1845">
      <w:pPr>
        <w:numPr>
          <w:ilvl w:val="0"/>
          <w:numId w:val="5"/>
        </w:numPr>
        <w:ind w:left="-720"/>
        <w:rPr>
          <w:rFonts w:ascii="Calibri" w:eastAsia="MS Mincho" w:hAnsi="Calibri"/>
          <w:bCs/>
          <w:sz w:val="22"/>
          <w:szCs w:val="22"/>
          <w:lang w:eastAsia="ja-JP"/>
        </w:rPr>
      </w:pPr>
      <w:r w:rsidRPr="009F1845">
        <w:rPr>
          <w:rFonts w:ascii="Calibri" w:eastAsia="MS Mincho" w:hAnsi="Calibri"/>
          <w:bCs/>
          <w:sz w:val="22"/>
          <w:szCs w:val="22"/>
          <w:lang w:eastAsia="ja-JP"/>
        </w:rPr>
        <w:t>Council members complete an initial probationary year. It is intended that they subsequently complete a further tw</w:t>
      </w:r>
      <w:r>
        <w:rPr>
          <w:rFonts w:ascii="Calibri" w:eastAsia="MS Mincho" w:hAnsi="Calibri"/>
          <w:bCs/>
          <w:sz w:val="22"/>
          <w:szCs w:val="22"/>
          <w:lang w:eastAsia="ja-JP"/>
        </w:rPr>
        <w:t>o years’ tenure on the Council;</w:t>
      </w:r>
      <w:r w:rsidRPr="009F1845">
        <w:rPr>
          <w:rFonts w:ascii="Calibri" w:eastAsia="MS Mincho" w:hAnsi="Calibri"/>
          <w:bCs/>
          <w:sz w:val="22"/>
          <w:szCs w:val="22"/>
          <w:lang w:eastAsia="ja-JP"/>
        </w:rPr>
        <w:t xml:space="preserve"> </w:t>
      </w:r>
    </w:p>
    <w:p w:rsidR="009F1845" w:rsidRPr="002B3FFF" w:rsidRDefault="009F1845" w:rsidP="009F1845">
      <w:pPr>
        <w:numPr>
          <w:ilvl w:val="0"/>
          <w:numId w:val="5"/>
        </w:numPr>
        <w:ind w:left="-720"/>
        <w:rPr>
          <w:rFonts w:ascii="Calibri" w:eastAsia="MS Mincho" w:hAnsi="Calibri"/>
          <w:bCs/>
          <w:sz w:val="22"/>
          <w:szCs w:val="22"/>
          <w:lang w:eastAsia="ja-JP"/>
        </w:rPr>
      </w:pPr>
      <w:r w:rsidRPr="002B3FFF">
        <w:rPr>
          <w:rFonts w:ascii="Calibri" w:eastAsia="MS Mincho" w:hAnsi="Calibri"/>
          <w:bCs/>
          <w:sz w:val="22"/>
          <w:szCs w:val="22"/>
          <w:lang w:eastAsia="ja-JP"/>
        </w:rPr>
        <w:t xml:space="preserve">members of the Council may complete a second tenure for </w:t>
      </w:r>
      <w:r w:rsidR="00406961" w:rsidRPr="002B3FFF">
        <w:rPr>
          <w:rFonts w:ascii="Calibri" w:eastAsia="MS Mincho" w:hAnsi="Calibri"/>
          <w:bCs/>
          <w:sz w:val="22"/>
          <w:szCs w:val="22"/>
          <w:lang w:eastAsia="ja-JP"/>
        </w:rPr>
        <w:t xml:space="preserve">a further three years, </w:t>
      </w:r>
      <w:r w:rsidRPr="002B3FFF">
        <w:rPr>
          <w:rFonts w:ascii="Calibri" w:eastAsia="MS Mincho" w:hAnsi="Calibri"/>
          <w:bCs/>
          <w:sz w:val="22"/>
          <w:szCs w:val="22"/>
          <w:lang w:eastAsia="ja-JP"/>
        </w:rPr>
        <w:t>subject to consistent at</w:t>
      </w:r>
      <w:r w:rsidR="00406961" w:rsidRPr="002B3FFF">
        <w:rPr>
          <w:rFonts w:ascii="Calibri" w:eastAsia="MS Mincho" w:hAnsi="Calibri"/>
          <w:bCs/>
          <w:sz w:val="22"/>
          <w:szCs w:val="22"/>
          <w:lang w:eastAsia="ja-JP"/>
        </w:rPr>
        <w:t xml:space="preserve">tendance at the annual </w:t>
      </w:r>
      <w:r w:rsidRPr="002B3FFF">
        <w:rPr>
          <w:rFonts w:ascii="Calibri" w:eastAsia="MS Mincho" w:hAnsi="Calibri"/>
          <w:bCs/>
          <w:sz w:val="22"/>
          <w:szCs w:val="22"/>
          <w:lang w:eastAsia="ja-JP"/>
        </w:rPr>
        <w:t>meeti</w:t>
      </w:r>
      <w:r w:rsidR="00406961" w:rsidRPr="002B3FFF">
        <w:rPr>
          <w:rFonts w:ascii="Calibri" w:eastAsia="MS Mincho" w:hAnsi="Calibri"/>
          <w:bCs/>
          <w:sz w:val="22"/>
          <w:szCs w:val="22"/>
          <w:lang w:eastAsia="ja-JP"/>
        </w:rPr>
        <w:t>ng</w:t>
      </w:r>
      <w:r w:rsidRPr="002B3FFF">
        <w:rPr>
          <w:rFonts w:ascii="Calibri" w:eastAsia="MS Mincho" w:hAnsi="Calibri"/>
          <w:bCs/>
          <w:sz w:val="22"/>
          <w:szCs w:val="22"/>
          <w:lang w:eastAsia="ja-JP"/>
        </w:rPr>
        <w:t xml:space="preserve"> and ongoing input and activity in their assigned Task &amp; Finish Group throughout;</w:t>
      </w:r>
    </w:p>
    <w:p w:rsidR="009F1845" w:rsidRDefault="009F1845" w:rsidP="009F1845">
      <w:pPr>
        <w:numPr>
          <w:ilvl w:val="0"/>
          <w:numId w:val="5"/>
        </w:numPr>
        <w:ind w:left="-720"/>
        <w:rPr>
          <w:rFonts w:ascii="Calibri" w:eastAsia="MS Mincho" w:hAnsi="Calibri"/>
          <w:bCs/>
          <w:sz w:val="22"/>
          <w:szCs w:val="22"/>
          <w:lang w:eastAsia="ja-JP"/>
        </w:rPr>
      </w:pPr>
      <w:r>
        <w:rPr>
          <w:rFonts w:ascii="Calibri" w:eastAsia="MS Mincho" w:hAnsi="Calibri"/>
          <w:bCs/>
          <w:sz w:val="22"/>
          <w:szCs w:val="22"/>
          <w:lang w:eastAsia="ja-JP"/>
        </w:rPr>
        <w:t>f</w:t>
      </w:r>
      <w:r w:rsidRPr="009F1845">
        <w:rPr>
          <w:rFonts w:ascii="Calibri" w:eastAsia="MS Mincho" w:hAnsi="Calibri"/>
          <w:bCs/>
          <w:sz w:val="22"/>
          <w:szCs w:val="22"/>
          <w:lang w:eastAsia="ja-JP"/>
        </w:rPr>
        <w:t>ollowing a second tenure on the Council, a member may not immediately be re-elected to Council again. A period of one year must elapse before a member can stand for election to Council again. This is to ensure that Council evolves and is accessible to a range of members with varying levels of experience</w:t>
      </w:r>
      <w:r>
        <w:rPr>
          <w:rFonts w:ascii="Calibri" w:eastAsia="MS Mincho" w:hAnsi="Calibri"/>
          <w:bCs/>
          <w:sz w:val="22"/>
          <w:szCs w:val="22"/>
          <w:lang w:eastAsia="ja-JP"/>
        </w:rPr>
        <w:t>;</w:t>
      </w:r>
    </w:p>
    <w:p w:rsidR="009F1845" w:rsidRDefault="009F1845" w:rsidP="009F1845">
      <w:pPr>
        <w:numPr>
          <w:ilvl w:val="0"/>
          <w:numId w:val="5"/>
        </w:numPr>
        <w:ind w:left="-720"/>
        <w:rPr>
          <w:rFonts w:ascii="Calibri" w:eastAsia="MS Mincho" w:hAnsi="Calibri"/>
          <w:bCs/>
          <w:sz w:val="22"/>
          <w:szCs w:val="22"/>
          <w:lang w:eastAsia="ja-JP"/>
        </w:rPr>
      </w:pPr>
      <w:r>
        <w:rPr>
          <w:rFonts w:ascii="Calibri" w:eastAsia="MS Mincho" w:hAnsi="Calibri"/>
          <w:bCs/>
          <w:sz w:val="22"/>
          <w:szCs w:val="22"/>
          <w:lang w:eastAsia="ja-JP"/>
        </w:rPr>
        <w:t>w</w:t>
      </w:r>
      <w:r w:rsidRPr="009F1845">
        <w:rPr>
          <w:rFonts w:ascii="Calibri" w:eastAsia="MS Mincho" w:hAnsi="Calibri"/>
          <w:bCs/>
          <w:sz w:val="22"/>
          <w:szCs w:val="22"/>
          <w:lang w:eastAsia="ja-JP"/>
        </w:rPr>
        <w:t>here the collective view of Council members is sought by the Association to approve terms of reference,</w:t>
      </w:r>
      <w:r w:rsidRPr="002B3FFF">
        <w:rPr>
          <w:rFonts w:ascii="Calibri" w:eastAsia="MS Mincho" w:hAnsi="Calibri"/>
          <w:bCs/>
          <w:sz w:val="22"/>
          <w:szCs w:val="22"/>
          <w:lang w:eastAsia="ja-JP"/>
        </w:rPr>
        <w:t xml:space="preserve"> </w:t>
      </w:r>
      <w:r w:rsidR="00406961" w:rsidRPr="002B3FFF">
        <w:rPr>
          <w:rFonts w:ascii="Calibri" w:eastAsia="MS Mincho" w:hAnsi="Calibri"/>
          <w:bCs/>
          <w:sz w:val="22"/>
          <w:szCs w:val="22"/>
          <w:lang w:eastAsia="ja-JP"/>
        </w:rPr>
        <w:t>or</w:t>
      </w:r>
      <w:r w:rsidR="008736DE" w:rsidRPr="002B3FFF">
        <w:rPr>
          <w:rFonts w:ascii="Calibri" w:eastAsia="MS Mincho" w:hAnsi="Calibri"/>
          <w:bCs/>
          <w:sz w:val="22"/>
          <w:szCs w:val="22"/>
          <w:lang w:eastAsia="ja-JP"/>
        </w:rPr>
        <w:t xml:space="preserve"> </w:t>
      </w:r>
      <w:r w:rsidR="00406961">
        <w:rPr>
          <w:rFonts w:ascii="Calibri" w:eastAsia="MS Mincho" w:hAnsi="Calibri"/>
          <w:bCs/>
          <w:sz w:val="22"/>
          <w:szCs w:val="22"/>
          <w:lang w:eastAsia="ja-JP"/>
        </w:rPr>
        <w:t>a</w:t>
      </w:r>
      <w:r w:rsidRPr="009F1845">
        <w:rPr>
          <w:rFonts w:ascii="Calibri" w:eastAsia="MS Mincho" w:hAnsi="Calibri"/>
          <w:bCs/>
          <w:sz w:val="22"/>
          <w:szCs w:val="22"/>
          <w:lang w:eastAsia="ja-JP"/>
        </w:rPr>
        <w:t>gree a proposal to put before the board or membership at large, there must be agreement from a majority of 8 elected members fo</w:t>
      </w:r>
      <w:r w:rsidR="00406961">
        <w:rPr>
          <w:rFonts w:ascii="Calibri" w:eastAsia="MS Mincho" w:hAnsi="Calibri"/>
          <w:bCs/>
          <w:sz w:val="22"/>
          <w:szCs w:val="22"/>
          <w:lang w:eastAsia="ja-JP"/>
        </w:rPr>
        <w:t>r motions to be carried. Likewise for</w:t>
      </w:r>
      <w:r w:rsidRPr="009F1845">
        <w:rPr>
          <w:rFonts w:ascii="Calibri" w:eastAsia="MS Mincho" w:hAnsi="Calibri"/>
          <w:bCs/>
          <w:sz w:val="22"/>
          <w:szCs w:val="22"/>
          <w:lang w:eastAsia="ja-JP"/>
        </w:rPr>
        <w:t xml:space="preserve"> </w:t>
      </w:r>
      <w:r w:rsidR="00406961">
        <w:rPr>
          <w:rFonts w:ascii="Calibri" w:eastAsia="MS Mincho" w:hAnsi="Calibri"/>
          <w:bCs/>
          <w:sz w:val="22"/>
          <w:szCs w:val="22"/>
          <w:lang w:eastAsia="ja-JP"/>
        </w:rPr>
        <w:t>the annual</w:t>
      </w:r>
      <w:r w:rsidRPr="009F1845">
        <w:rPr>
          <w:rFonts w:ascii="Calibri" w:eastAsia="MS Mincho" w:hAnsi="Calibri"/>
          <w:bCs/>
          <w:sz w:val="22"/>
          <w:szCs w:val="22"/>
          <w:lang w:eastAsia="ja-JP"/>
        </w:rPr>
        <w:t xml:space="preserve"> meeting </w:t>
      </w:r>
      <w:r w:rsidR="00406961">
        <w:rPr>
          <w:rFonts w:ascii="Calibri" w:eastAsia="MS Mincho" w:hAnsi="Calibri"/>
          <w:bCs/>
          <w:sz w:val="22"/>
          <w:szCs w:val="22"/>
          <w:lang w:eastAsia="ja-JP"/>
        </w:rPr>
        <w:t xml:space="preserve">to be quorate </w:t>
      </w:r>
      <w:r w:rsidRPr="009F1845">
        <w:rPr>
          <w:rFonts w:ascii="Calibri" w:eastAsia="MS Mincho" w:hAnsi="Calibri"/>
          <w:bCs/>
          <w:sz w:val="22"/>
          <w:szCs w:val="22"/>
          <w:lang w:eastAsia="ja-JP"/>
        </w:rPr>
        <w:t>there must also be a minimum of 8 me</w:t>
      </w:r>
      <w:r w:rsidR="00406961">
        <w:rPr>
          <w:rFonts w:ascii="Calibri" w:eastAsia="MS Mincho" w:hAnsi="Calibri"/>
          <w:bCs/>
          <w:sz w:val="22"/>
          <w:szCs w:val="22"/>
          <w:lang w:eastAsia="ja-JP"/>
        </w:rPr>
        <w:t xml:space="preserve">mbers present, </w:t>
      </w:r>
      <w:r w:rsidRPr="009F1845">
        <w:rPr>
          <w:rFonts w:ascii="Calibri" w:eastAsia="MS Mincho" w:hAnsi="Calibri"/>
          <w:bCs/>
          <w:sz w:val="22"/>
          <w:szCs w:val="22"/>
          <w:lang w:eastAsia="ja-JP"/>
        </w:rPr>
        <w:t xml:space="preserve"> </w:t>
      </w:r>
      <w:r w:rsidR="00406961">
        <w:rPr>
          <w:rFonts w:ascii="Calibri" w:eastAsia="MS Mincho" w:hAnsi="Calibri"/>
          <w:bCs/>
          <w:sz w:val="22"/>
          <w:szCs w:val="22"/>
          <w:lang w:eastAsia="ja-JP"/>
        </w:rPr>
        <w:t>including</w:t>
      </w:r>
      <w:r w:rsidRPr="009F1845">
        <w:rPr>
          <w:rFonts w:ascii="Calibri" w:eastAsia="MS Mincho" w:hAnsi="Calibri"/>
          <w:bCs/>
          <w:sz w:val="22"/>
          <w:szCs w:val="22"/>
          <w:lang w:eastAsia="ja-JP"/>
        </w:rPr>
        <w:t xml:space="preserve"> not less than four elected members of Council</w:t>
      </w:r>
      <w:r>
        <w:rPr>
          <w:rFonts w:ascii="Calibri" w:eastAsia="MS Mincho" w:hAnsi="Calibri"/>
          <w:bCs/>
          <w:sz w:val="22"/>
          <w:szCs w:val="22"/>
          <w:lang w:eastAsia="ja-JP"/>
        </w:rPr>
        <w:t>;</w:t>
      </w:r>
    </w:p>
    <w:p w:rsidR="00441AD7" w:rsidRDefault="009F1845" w:rsidP="00441AD7">
      <w:pPr>
        <w:numPr>
          <w:ilvl w:val="0"/>
          <w:numId w:val="5"/>
        </w:numPr>
        <w:ind w:left="-720"/>
        <w:rPr>
          <w:rFonts w:ascii="Calibri" w:eastAsia="MS Mincho" w:hAnsi="Calibri"/>
          <w:bCs/>
          <w:sz w:val="22"/>
          <w:szCs w:val="22"/>
          <w:lang w:eastAsia="ja-JP"/>
        </w:rPr>
      </w:pPr>
      <w:r w:rsidRPr="009F1845">
        <w:rPr>
          <w:rFonts w:ascii="Calibri" w:eastAsia="MS Mincho" w:hAnsi="Calibri"/>
          <w:bCs/>
          <w:sz w:val="22"/>
          <w:szCs w:val="22"/>
          <w:lang w:eastAsia="ja-JP"/>
        </w:rPr>
        <w:t>ALL may make one-year co-options to the ALL Council from within its membership or on occasion from further afield, where specific experience or perspectives are invited for the development of a Task &amp; Finish Group. These co-options will last one academic year and will culminate in attendance at the foll</w:t>
      </w:r>
      <w:r w:rsidR="00406961">
        <w:rPr>
          <w:rFonts w:ascii="Calibri" w:eastAsia="MS Mincho" w:hAnsi="Calibri"/>
          <w:bCs/>
          <w:sz w:val="22"/>
          <w:szCs w:val="22"/>
          <w:lang w:eastAsia="ja-JP"/>
        </w:rPr>
        <w:t>owing year’s</w:t>
      </w:r>
      <w:r w:rsidRPr="009F1845">
        <w:rPr>
          <w:rFonts w:ascii="Calibri" w:eastAsia="MS Mincho" w:hAnsi="Calibri"/>
          <w:bCs/>
          <w:sz w:val="22"/>
          <w:szCs w:val="22"/>
          <w:lang w:eastAsia="ja-JP"/>
        </w:rPr>
        <w:t xml:space="preserve"> meeting </w:t>
      </w:r>
      <w:r w:rsidR="00406961">
        <w:rPr>
          <w:rFonts w:ascii="Calibri" w:eastAsia="MS Mincho" w:hAnsi="Calibri"/>
          <w:bCs/>
          <w:sz w:val="22"/>
          <w:szCs w:val="22"/>
          <w:lang w:eastAsia="ja-JP"/>
        </w:rPr>
        <w:t xml:space="preserve">(usually) </w:t>
      </w:r>
      <w:r w:rsidRPr="009F1845">
        <w:rPr>
          <w:rFonts w:ascii="Calibri" w:eastAsia="MS Mincho" w:hAnsi="Calibri"/>
          <w:bCs/>
          <w:sz w:val="22"/>
          <w:szCs w:val="22"/>
          <w:lang w:eastAsia="ja-JP"/>
        </w:rPr>
        <w:t>in September. Co-optees are subsequently eligible to stand for election to the Council providing that they are current Individual Members of the Association.</w:t>
      </w:r>
    </w:p>
    <w:p w:rsidR="00441AD7" w:rsidRDefault="00441AD7" w:rsidP="00441AD7">
      <w:pPr>
        <w:ind w:left="-720"/>
        <w:rPr>
          <w:rFonts w:ascii="Calibri" w:eastAsia="MS Mincho" w:hAnsi="Calibri"/>
          <w:bCs/>
          <w:sz w:val="22"/>
          <w:szCs w:val="22"/>
          <w:lang w:eastAsia="ja-JP"/>
        </w:rPr>
      </w:pPr>
    </w:p>
    <w:p w:rsidR="00441AD7" w:rsidRPr="00441AD7" w:rsidRDefault="00441AD7" w:rsidP="00441AD7">
      <w:pPr>
        <w:ind w:left="-1080"/>
        <w:rPr>
          <w:rFonts w:ascii="Calibri" w:eastAsia="MS Mincho" w:hAnsi="Calibri"/>
          <w:bCs/>
          <w:sz w:val="22"/>
          <w:szCs w:val="22"/>
          <w:lang w:eastAsia="ja-JP"/>
        </w:rPr>
      </w:pPr>
      <w:r w:rsidRPr="00441AD7">
        <w:rPr>
          <w:rFonts w:ascii="Calibri" w:hAnsi="Calibri" w:cs="Arial"/>
          <w:i/>
          <w:sz w:val="22"/>
          <w:szCs w:val="22"/>
        </w:rPr>
        <w:t xml:space="preserve">Return your </w:t>
      </w:r>
      <w:r>
        <w:rPr>
          <w:rFonts w:ascii="Calibri" w:hAnsi="Calibri" w:cs="Arial"/>
          <w:i/>
          <w:sz w:val="22"/>
          <w:szCs w:val="22"/>
        </w:rPr>
        <w:t xml:space="preserve">ALL Council </w:t>
      </w:r>
      <w:r w:rsidRPr="00441AD7">
        <w:rPr>
          <w:rFonts w:ascii="Calibri" w:hAnsi="Calibri" w:cs="Arial"/>
          <w:i/>
          <w:sz w:val="22"/>
          <w:szCs w:val="22"/>
        </w:rPr>
        <w:t xml:space="preserve">membership nomination form by post to ALL at the address below by </w:t>
      </w:r>
      <w:r w:rsidRPr="00441AD7">
        <w:rPr>
          <w:rFonts w:ascii="Calibri" w:hAnsi="Calibri" w:cs="Arial"/>
          <w:b/>
          <w:i/>
          <w:sz w:val="22"/>
          <w:szCs w:val="22"/>
        </w:rPr>
        <w:t>23 May 2017.</w:t>
      </w:r>
    </w:p>
    <w:p w:rsidR="00441AD7" w:rsidRPr="0049755F" w:rsidRDefault="00441AD7" w:rsidP="00441AD7">
      <w:pPr>
        <w:ind w:left="-1080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Association for Language Learning</w:t>
      </w:r>
    </w:p>
    <w:p w:rsidR="00441AD7" w:rsidRDefault="00441AD7" w:rsidP="00441AD7">
      <w:pPr>
        <w:ind w:left="-1080"/>
        <w:rPr>
          <w:rFonts w:ascii="Calibri" w:hAnsi="Calibri" w:cs="Arial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7A0690">
            <w:rPr>
              <w:rFonts w:ascii="Calibri" w:hAnsi="Calibri" w:cs="Arial"/>
              <w:b/>
              <w:sz w:val="22"/>
              <w:szCs w:val="22"/>
            </w:rPr>
            <w:t>University</w:t>
          </w:r>
        </w:smartTag>
        <w:r w:rsidRPr="007A0690">
          <w:rPr>
            <w:rFonts w:ascii="Calibri" w:hAnsi="Calibri" w:cs="Arial"/>
            <w:b/>
            <w:sz w:val="22"/>
            <w:szCs w:val="22"/>
          </w:rPr>
          <w:t xml:space="preserve"> of </w:t>
        </w:r>
        <w:smartTag w:uri="urn:schemas-microsoft-com:office:smarttags" w:element="PlaceName">
          <w:r w:rsidRPr="007A0690">
            <w:rPr>
              <w:rFonts w:ascii="Calibri" w:hAnsi="Calibri" w:cs="Arial"/>
              <w:b/>
              <w:sz w:val="22"/>
              <w:szCs w:val="22"/>
            </w:rPr>
            <w:t>Leicester</w:t>
          </w:r>
        </w:smartTag>
      </w:smartTag>
    </w:p>
    <w:p w:rsidR="00441AD7" w:rsidRDefault="00441AD7" w:rsidP="00441AD7">
      <w:pPr>
        <w:ind w:left="-108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University Road</w:t>
      </w:r>
    </w:p>
    <w:p w:rsidR="00441AD7" w:rsidRDefault="00441AD7" w:rsidP="00441AD7">
      <w:pPr>
        <w:ind w:left="-1080"/>
        <w:rPr>
          <w:rFonts w:ascii="Calibri" w:hAnsi="Calibri" w:cs="Arial"/>
          <w:b/>
          <w:sz w:val="22"/>
          <w:szCs w:val="22"/>
        </w:rPr>
      </w:pPr>
      <w:smartTag w:uri="urn:schemas-microsoft-com:office:smarttags" w:element="place">
        <w:r>
          <w:rPr>
            <w:rFonts w:ascii="Calibri" w:hAnsi="Calibri" w:cs="Arial"/>
            <w:b/>
            <w:sz w:val="22"/>
            <w:szCs w:val="22"/>
          </w:rPr>
          <w:t>Leicester</w:t>
        </w:r>
      </w:smartTag>
    </w:p>
    <w:p w:rsidR="00441AD7" w:rsidRPr="00FF5963" w:rsidRDefault="00441AD7" w:rsidP="00441AD7">
      <w:pPr>
        <w:ind w:left="-1080"/>
        <w:rPr>
          <w:rFonts w:ascii="Calibri" w:hAnsi="Calibri" w:cs="Arial"/>
          <w:b/>
          <w:sz w:val="22"/>
          <w:szCs w:val="22"/>
        </w:rPr>
      </w:pPr>
      <w:r w:rsidRPr="007A0690">
        <w:rPr>
          <w:rFonts w:ascii="Calibri" w:hAnsi="Calibri" w:cs="Arial"/>
          <w:b/>
          <w:sz w:val="22"/>
          <w:szCs w:val="22"/>
        </w:rPr>
        <w:t>LE1 7RH</w:t>
      </w:r>
    </w:p>
    <w:p w:rsidR="00441AD7" w:rsidRDefault="00441AD7" w:rsidP="00441AD7">
      <w:pPr>
        <w:ind w:left="-1080"/>
        <w:rPr>
          <w:rFonts w:ascii="Calibri" w:hAnsi="Calibri" w:cs="Arial"/>
          <w:sz w:val="22"/>
          <w:szCs w:val="22"/>
          <w:lang w:val="fr-FR"/>
        </w:rPr>
      </w:pPr>
    </w:p>
    <w:p w:rsidR="00EB4172" w:rsidRDefault="00441AD7" w:rsidP="00441AD7">
      <w:pPr>
        <w:ind w:left="-1080"/>
        <w:rPr>
          <w:rFonts w:ascii="Calibri" w:hAnsi="Calibri" w:cs="Arial"/>
          <w:sz w:val="22"/>
          <w:szCs w:val="22"/>
          <w:lang w:val="fr-FR"/>
        </w:rPr>
      </w:pPr>
      <w:r w:rsidRPr="0049755F">
        <w:rPr>
          <w:rFonts w:ascii="Calibri" w:hAnsi="Calibri" w:cs="Arial"/>
          <w:sz w:val="22"/>
          <w:szCs w:val="22"/>
          <w:lang w:val="fr-FR"/>
        </w:rPr>
        <w:t xml:space="preserve">Alternatively scan your fully completed nomination form and </w:t>
      </w:r>
      <w:r w:rsidR="002B3FFF">
        <w:rPr>
          <w:rFonts w:ascii="Calibri" w:hAnsi="Calibri" w:cs="Arial"/>
          <w:sz w:val="22"/>
          <w:szCs w:val="22"/>
          <w:lang w:val="fr-FR"/>
        </w:rPr>
        <w:t>send it</w:t>
      </w:r>
      <w:r w:rsidRPr="0049755F">
        <w:rPr>
          <w:rFonts w:ascii="Calibri" w:hAnsi="Calibri" w:cs="Arial"/>
          <w:sz w:val="22"/>
          <w:szCs w:val="22"/>
          <w:lang w:val="fr-FR"/>
        </w:rPr>
        <w:t xml:space="preserve"> to </w:t>
      </w:r>
      <w:r w:rsidR="00EB4172">
        <w:rPr>
          <w:rFonts w:ascii="Calibri" w:hAnsi="Calibri" w:cs="Arial"/>
          <w:sz w:val="22"/>
          <w:szCs w:val="22"/>
          <w:lang w:val="fr-FR"/>
        </w:rPr>
        <w:t xml:space="preserve">ALL’s Director, </w:t>
      </w:r>
      <w:r w:rsidRPr="0049755F">
        <w:rPr>
          <w:rFonts w:ascii="Calibri" w:hAnsi="Calibri" w:cs="Arial"/>
          <w:sz w:val="22"/>
          <w:szCs w:val="22"/>
          <w:lang w:val="fr-FR"/>
        </w:rPr>
        <w:t>Rachel Middleton</w:t>
      </w:r>
      <w:r w:rsidR="00EB4172">
        <w:rPr>
          <w:rFonts w:ascii="Calibri" w:hAnsi="Calibri" w:cs="Arial"/>
          <w:sz w:val="22"/>
          <w:szCs w:val="22"/>
          <w:lang w:val="fr-FR"/>
        </w:rPr>
        <w:t>,</w:t>
      </w:r>
      <w:r w:rsidRPr="0049755F">
        <w:rPr>
          <w:rFonts w:ascii="Calibri" w:hAnsi="Calibri" w:cs="Arial"/>
          <w:sz w:val="22"/>
          <w:szCs w:val="22"/>
          <w:lang w:val="fr-FR"/>
        </w:rPr>
        <w:t xml:space="preserve"> at </w:t>
      </w:r>
    </w:p>
    <w:p w:rsidR="00441AD7" w:rsidRPr="0049755F" w:rsidRDefault="004C3FFF" w:rsidP="00441AD7">
      <w:pPr>
        <w:ind w:left="-1080"/>
        <w:rPr>
          <w:rFonts w:ascii="Calibri" w:hAnsi="Calibri" w:cs="Arial"/>
          <w:sz w:val="22"/>
          <w:szCs w:val="22"/>
          <w:lang w:val="fr-FR"/>
        </w:rPr>
      </w:pPr>
      <w:hyperlink r:id="rId8" w:history="1">
        <w:r w:rsidR="00441AD7" w:rsidRPr="0049755F">
          <w:rPr>
            <w:rStyle w:val="Hyperlink"/>
            <w:rFonts w:ascii="Calibri" w:hAnsi="Calibri" w:cs="Arial"/>
            <w:sz w:val="22"/>
            <w:szCs w:val="22"/>
            <w:lang w:val="fr-FR"/>
          </w:rPr>
          <w:t>rachelm@all-languages.org.uk</w:t>
        </w:r>
      </w:hyperlink>
      <w:r w:rsidR="00441AD7" w:rsidRPr="0049755F">
        <w:rPr>
          <w:rFonts w:ascii="Calibri" w:hAnsi="Calibri" w:cs="Arial"/>
          <w:sz w:val="22"/>
          <w:szCs w:val="22"/>
          <w:lang w:val="fr-FR"/>
        </w:rPr>
        <w:t xml:space="preserve"> by the closing date</w:t>
      </w:r>
      <w:r w:rsidR="008736DE">
        <w:rPr>
          <w:rFonts w:ascii="Calibri" w:hAnsi="Calibri" w:cs="Arial"/>
          <w:sz w:val="22"/>
          <w:szCs w:val="22"/>
          <w:lang w:val="fr-FR"/>
        </w:rPr>
        <w:t> </w:t>
      </w:r>
      <w:r w:rsidR="00441AD7" w:rsidRPr="0049755F">
        <w:rPr>
          <w:rFonts w:ascii="Calibri" w:hAnsi="Calibri" w:cs="Arial"/>
          <w:sz w:val="22"/>
          <w:szCs w:val="22"/>
          <w:lang w:val="fr-FR"/>
        </w:rPr>
        <w:t xml:space="preserve">: </w:t>
      </w:r>
      <w:r w:rsidR="00441AD7" w:rsidRPr="0049755F">
        <w:rPr>
          <w:rFonts w:ascii="Calibri" w:hAnsi="Calibri" w:cs="Arial"/>
          <w:b/>
          <w:i/>
          <w:sz w:val="22"/>
          <w:szCs w:val="22"/>
          <w:lang w:val="fr-FR"/>
        </w:rPr>
        <w:t>23 May 2017</w:t>
      </w:r>
      <w:r w:rsidR="00441AD7" w:rsidRPr="0049755F">
        <w:rPr>
          <w:rFonts w:ascii="Calibri" w:hAnsi="Calibri" w:cs="Arial"/>
          <w:sz w:val="22"/>
          <w:szCs w:val="22"/>
          <w:lang w:val="fr-FR"/>
        </w:rPr>
        <w:t>.</w:t>
      </w:r>
    </w:p>
    <w:p w:rsidR="009F1845" w:rsidRDefault="009F1845" w:rsidP="009F1845">
      <w:pPr>
        <w:rPr>
          <w:rFonts w:ascii="Calibri" w:eastAsia="MS Mincho" w:hAnsi="Calibri"/>
          <w:bCs/>
          <w:sz w:val="22"/>
          <w:szCs w:val="22"/>
          <w:lang w:eastAsia="ja-JP"/>
        </w:rPr>
      </w:pPr>
    </w:p>
    <w:p w:rsidR="009F1845" w:rsidRDefault="009F1845" w:rsidP="009F1845">
      <w:pPr>
        <w:rPr>
          <w:rFonts w:ascii="Calibri" w:eastAsia="MS Mincho" w:hAnsi="Calibri"/>
          <w:bCs/>
          <w:sz w:val="22"/>
          <w:szCs w:val="22"/>
          <w:lang w:eastAsia="ja-JP"/>
        </w:rPr>
      </w:pPr>
    </w:p>
    <w:p w:rsidR="006321F6" w:rsidRDefault="006321F6" w:rsidP="00441AD7">
      <w:pPr>
        <w:ind w:right="-720"/>
        <w:rPr>
          <w:sz w:val="22"/>
          <w:szCs w:val="22"/>
        </w:rPr>
      </w:pPr>
    </w:p>
    <w:p w:rsidR="002B3FFF" w:rsidRPr="009530DF" w:rsidRDefault="002B3FFF" w:rsidP="00441AD7">
      <w:pPr>
        <w:ind w:right="-720"/>
        <w:rPr>
          <w:sz w:val="22"/>
          <w:szCs w:val="22"/>
        </w:rPr>
      </w:pPr>
    </w:p>
    <w:p w:rsidR="008D65E8" w:rsidRPr="009530DF" w:rsidRDefault="009F1845" w:rsidP="002F6E98">
      <w:pPr>
        <w:ind w:left="-1260" w:right="-720"/>
        <w:jc w:val="center"/>
        <w:rPr>
          <w:sz w:val="22"/>
          <w:szCs w:val="22"/>
        </w:rPr>
      </w:pPr>
      <w:r w:rsidRPr="009530DF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A504E" wp14:editId="27C7AAA9">
                <wp:simplePos x="0" y="0"/>
                <wp:positionH relativeFrom="column">
                  <wp:posOffset>1162049</wp:posOffset>
                </wp:positionH>
                <wp:positionV relativeFrom="paragraph">
                  <wp:posOffset>106045</wp:posOffset>
                </wp:positionV>
                <wp:extent cx="5076825" cy="571500"/>
                <wp:effectExtent l="0" t="0" r="9525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076825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845" w:rsidRPr="002F6E98" w:rsidRDefault="009F1845" w:rsidP="009F1845">
                            <w:pPr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Closing date for receipt of nominations</w:t>
                            </w:r>
                            <w:r w:rsidRPr="002F6E98"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 xml:space="preserve">23 May 2017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A504E" id="_x0000_s1027" type="#_x0000_t202" style="position:absolute;left:0;text-align:left;margin-left:91.5pt;margin-top:8.35pt;width:399.75pt;height:4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" fillcolor="silver" stroked="f">
                <v:textbox>
                  <w:txbxContent>
                    <w:p w:rsidR="009F1845" w:rsidRPr="002F6E98" w:rsidRDefault="009F1845" w:rsidP="009F1845">
                      <w:pPr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>Closing date for receipt of nominations</w:t>
                      </w:r>
                      <w:r w:rsidRPr="002F6E98"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color w:val="FFFFFF"/>
                          <w:sz w:val="34"/>
                          <w:szCs w:val="34"/>
                        </w:rPr>
                        <w:t xml:space="preserve">23 May 2017  </w:t>
                      </w:r>
                    </w:p>
                  </w:txbxContent>
                </v:textbox>
              </v:shape>
            </w:pict>
          </mc:Fallback>
        </mc:AlternateContent>
      </w:r>
    </w:p>
    <w:p w:rsidR="009F1845" w:rsidRDefault="00441AD7" w:rsidP="002F6E98">
      <w:pPr>
        <w:ind w:left="-1080"/>
        <w:rPr>
          <w:rFonts w:ascii="Calibri" w:eastAsia="MS Mincho" w:hAnsi="Calibri"/>
          <w:b/>
          <w:i/>
          <w:iCs/>
          <w:sz w:val="22"/>
          <w:szCs w:val="22"/>
        </w:rPr>
      </w:pPr>
      <w:r>
        <w:rPr>
          <w:rFonts w:ascii="Calibri" w:eastAsia="MS Mincho" w:hAnsi="Calibri"/>
          <w:b/>
          <w:i/>
          <w:iCs/>
          <w:noProof/>
          <w:sz w:val="22"/>
          <w:szCs w:val="22"/>
          <w:lang w:eastAsia="en-GB"/>
        </w:rPr>
        <w:lastRenderedPageBreak/>
        <w:drawing>
          <wp:inline distT="0" distB="0" distL="0" distR="0" wp14:anchorId="70AC724A" wp14:editId="22A97F37">
            <wp:extent cx="1721738" cy="8369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061" cy="852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845" w:rsidRDefault="009F1845" w:rsidP="002F6E98">
      <w:pPr>
        <w:ind w:left="-1080"/>
        <w:rPr>
          <w:rFonts w:ascii="Calibri" w:eastAsia="MS Mincho" w:hAnsi="Calibri"/>
          <w:b/>
          <w:i/>
          <w:iCs/>
          <w:sz w:val="22"/>
          <w:szCs w:val="22"/>
        </w:rPr>
      </w:pPr>
    </w:p>
    <w:p w:rsidR="009F1845" w:rsidRDefault="009F1845" w:rsidP="002F6E98">
      <w:pPr>
        <w:ind w:left="-1080"/>
        <w:rPr>
          <w:rFonts w:ascii="Calibri" w:eastAsia="MS Mincho" w:hAnsi="Calibri"/>
          <w:b/>
          <w:i/>
          <w:iCs/>
          <w:sz w:val="22"/>
          <w:szCs w:val="22"/>
        </w:rPr>
      </w:pPr>
    </w:p>
    <w:p w:rsidR="009F1845" w:rsidRDefault="009F1845" w:rsidP="002F6E98">
      <w:pPr>
        <w:ind w:left="-1080"/>
        <w:rPr>
          <w:rFonts w:ascii="Calibri" w:eastAsia="MS Mincho" w:hAnsi="Calibri"/>
          <w:b/>
          <w:i/>
          <w:iCs/>
          <w:sz w:val="22"/>
          <w:szCs w:val="22"/>
        </w:rPr>
      </w:pPr>
    </w:p>
    <w:p w:rsidR="00441AD7" w:rsidRPr="00441AD7" w:rsidRDefault="00441AD7" w:rsidP="00441AD7">
      <w:pPr>
        <w:ind w:left="-1080"/>
        <w:rPr>
          <w:rFonts w:ascii="Calibri" w:eastAsia="MS Mincho" w:hAnsi="Calibri"/>
          <w:b/>
          <w:i/>
          <w:iCs/>
          <w:sz w:val="40"/>
          <w:szCs w:val="40"/>
        </w:rPr>
      </w:pPr>
      <w:r>
        <w:rPr>
          <w:rFonts w:ascii="Calibri" w:eastAsia="MS Mincho" w:hAnsi="Calibri"/>
          <w:b/>
          <w:i/>
          <w:iCs/>
          <w:sz w:val="22"/>
          <w:szCs w:val="22"/>
        </w:rPr>
        <w:tab/>
      </w:r>
      <w:r>
        <w:rPr>
          <w:rFonts w:ascii="Calibri" w:eastAsia="MS Mincho" w:hAnsi="Calibri"/>
          <w:b/>
          <w:i/>
          <w:iCs/>
          <w:sz w:val="22"/>
          <w:szCs w:val="22"/>
        </w:rPr>
        <w:tab/>
      </w:r>
      <w:r>
        <w:rPr>
          <w:rFonts w:ascii="Calibri" w:eastAsia="MS Mincho" w:hAnsi="Calibri"/>
          <w:b/>
          <w:i/>
          <w:iCs/>
          <w:sz w:val="22"/>
          <w:szCs w:val="22"/>
        </w:rPr>
        <w:tab/>
      </w:r>
      <w:r>
        <w:rPr>
          <w:rFonts w:ascii="Calibri" w:eastAsia="MS Mincho" w:hAnsi="Calibri"/>
          <w:b/>
          <w:i/>
          <w:iCs/>
          <w:sz w:val="22"/>
          <w:szCs w:val="22"/>
        </w:rPr>
        <w:tab/>
      </w:r>
      <w:r>
        <w:rPr>
          <w:rFonts w:ascii="Calibri" w:eastAsia="MS Mincho" w:hAnsi="Calibri"/>
          <w:b/>
          <w:i/>
          <w:iCs/>
          <w:sz w:val="22"/>
          <w:szCs w:val="22"/>
        </w:rPr>
        <w:tab/>
      </w:r>
      <w:r>
        <w:rPr>
          <w:rFonts w:ascii="Calibri" w:eastAsia="MS Mincho" w:hAnsi="Calibri"/>
          <w:b/>
          <w:i/>
          <w:iCs/>
          <w:sz w:val="22"/>
          <w:szCs w:val="22"/>
        </w:rPr>
        <w:tab/>
      </w:r>
      <w:r>
        <w:rPr>
          <w:rFonts w:ascii="Calibri" w:eastAsia="MS Mincho" w:hAnsi="Calibri"/>
          <w:b/>
          <w:i/>
          <w:iCs/>
          <w:sz w:val="22"/>
          <w:szCs w:val="22"/>
        </w:rPr>
        <w:tab/>
      </w:r>
    </w:p>
    <w:p w:rsidR="009F1845" w:rsidRDefault="00441AD7" w:rsidP="002F6E98">
      <w:pPr>
        <w:ind w:left="-1080"/>
        <w:rPr>
          <w:rFonts w:ascii="Calibri" w:eastAsia="MS Mincho" w:hAnsi="Calibri"/>
          <w:b/>
          <w:i/>
          <w:iCs/>
          <w:sz w:val="22"/>
          <w:szCs w:val="22"/>
        </w:rPr>
      </w:pPr>
      <w:r>
        <w:rPr>
          <w:rFonts w:ascii="Calibri" w:eastAsia="MS Mincho" w:hAnsi="Calibri"/>
          <w:b/>
          <w:i/>
          <w:iCs/>
          <w:sz w:val="40"/>
          <w:szCs w:val="40"/>
        </w:rPr>
        <w:t xml:space="preserve">ALL COUNCIL MEMBERSHIP </w:t>
      </w:r>
      <w:r w:rsidRPr="00441AD7">
        <w:rPr>
          <w:rFonts w:ascii="Calibri" w:eastAsia="MS Mincho" w:hAnsi="Calibri"/>
          <w:b/>
          <w:i/>
          <w:iCs/>
          <w:sz w:val="40"/>
          <w:szCs w:val="40"/>
        </w:rPr>
        <w:t>NOMINATION FORM</w:t>
      </w:r>
    </w:p>
    <w:p w:rsidR="009F1845" w:rsidRDefault="009F1845" w:rsidP="002F6E98">
      <w:pPr>
        <w:ind w:left="-1080"/>
        <w:rPr>
          <w:rFonts w:ascii="Calibri" w:eastAsia="MS Mincho" w:hAnsi="Calibri"/>
          <w:b/>
          <w:i/>
          <w:iCs/>
          <w:sz w:val="22"/>
          <w:szCs w:val="22"/>
        </w:rPr>
      </w:pPr>
    </w:p>
    <w:p w:rsidR="009F1845" w:rsidRDefault="009F1845" w:rsidP="002F6E98">
      <w:pPr>
        <w:ind w:left="-1080"/>
        <w:rPr>
          <w:rFonts w:ascii="Calibri" w:eastAsia="MS Mincho" w:hAnsi="Calibri"/>
          <w:b/>
          <w:i/>
          <w:iCs/>
          <w:sz w:val="22"/>
          <w:szCs w:val="22"/>
        </w:rPr>
      </w:pPr>
    </w:p>
    <w:p w:rsidR="002F6E98" w:rsidRPr="002F6E98" w:rsidRDefault="002F6E98" w:rsidP="002F6E98">
      <w:pPr>
        <w:ind w:left="-1080"/>
        <w:rPr>
          <w:rFonts w:ascii="Calibri" w:eastAsia="MS Mincho" w:hAnsi="Calibri"/>
          <w:b/>
          <w:i/>
          <w:iCs/>
          <w:sz w:val="22"/>
          <w:szCs w:val="22"/>
        </w:rPr>
      </w:pPr>
      <w:r w:rsidRPr="002F6E98">
        <w:rPr>
          <w:rFonts w:ascii="Calibri" w:eastAsia="MS Mincho" w:hAnsi="Calibri"/>
          <w:b/>
          <w:i/>
          <w:iCs/>
          <w:sz w:val="22"/>
          <w:szCs w:val="22"/>
        </w:rPr>
        <w:t>SECTION 1</w:t>
      </w:r>
    </w:p>
    <w:p w:rsidR="002F6E98" w:rsidRP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Please </w:t>
      </w:r>
      <w:r w:rsidR="00611B49">
        <w:rPr>
          <w:rFonts w:ascii="Calibri" w:eastAsia="MS Mincho" w:hAnsi="Calibri"/>
          <w:i/>
          <w:iCs/>
          <w:sz w:val="22"/>
          <w:szCs w:val="22"/>
        </w:rPr>
        <w:t>complete this information about yourself as fully as possible.</w:t>
      </w:r>
    </w:p>
    <w:p w:rsidR="00A81BFA" w:rsidRPr="009530DF" w:rsidRDefault="00A81BFA" w:rsidP="00B32F61">
      <w:pPr>
        <w:ind w:left="-1260" w:right="-720" w:firstLine="720"/>
        <w:rPr>
          <w:rFonts w:ascii="Arial" w:hAnsi="Arial" w:cs="Arial"/>
          <w:sz w:val="22"/>
          <w:szCs w:val="22"/>
        </w:rPr>
      </w:pPr>
    </w:p>
    <w:p w:rsidR="00A81BFA" w:rsidRDefault="002F6E98" w:rsidP="00B32F61">
      <w:pPr>
        <w:ind w:left="-1260" w:right="-720" w:firstLine="180"/>
        <w:rPr>
          <w:rFonts w:ascii="Calibri" w:hAnsi="Calibri" w:cs="Arial"/>
          <w:sz w:val="22"/>
          <w:szCs w:val="22"/>
        </w:rPr>
      </w:pPr>
      <w:r w:rsidRPr="002F6E98">
        <w:rPr>
          <w:rFonts w:ascii="Calibri" w:hAnsi="Calibri" w:cs="Arial"/>
          <w:sz w:val="22"/>
          <w:szCs w:val="22"/>
        </w:rPr>
        <w:t>Name:</w:t>
      </w:r>
    </w:p>
    <w:p w:rsidR="00225380" w:rsidRPr="002F6E98" w:rsidRDefault="00225380" w:rsidP="00B32F61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611B49" w:rsidRDefault="002F6E98" w:rsidP="00611B49">
      <w:pPr>
        <w:ind w:left="-1260" w:right="-720" w:firstLine="180"/>
        <w:rPr>
          <w:rFonts w:ascii="Calibri" w:hAnsi="Calibri" w:cs="Arial"/>
          <w:sz w:val="22"/>
          <w:szCs w:val="22"/>
        </w:rPr>
      </w:pPr>
      <w:r w:rsidRPr="002F6E98">
        <w:rPr>
          <w:rFonts w:ascii="Calibri" w:hAnsi="Calibri" w:cs="Arial"/>
          <w:sz w:val="22"/>
          <w:szCs w:val="22"/>
        </w:rPr>
        <w:t>Full postal address</w:t>
      </w:r>
      <w:r w:rsidR="00611B49">
        <w:rPr>
          <w:rFonts w:ascii="Calibri" w:hAnsi="Calibri" w:cs="Arial"/>
          <w:sz w:val="22"/>
          <w:szCs w:val="22"/>
        </w:rPr>
        <w:t>, including post code</w:t>
      </w:r>
      <w:r w:rsidRPr="002F6E98">
        <w:rPr>
          <w:rFonts w:ascii="Calibri" w:hAnsi="Calibri" w:cs="Arial"/>
          <w:sz w:val="22"/>
          <w:szCs w:val="22"/>
        </w:rPr>
        <w:t>:</w:t>
      </w:r>
    </w:p>
    <w:p w:rsidR="00611B49" w:rsidRDefault="00611B49" w:rsidP="00611B49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611B49" w:rsidRDefault="00611B49" w:rsidP="00611B49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611B49" w:rsidRDefault="00611B49" w:rsidP="00611B49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611B49" w:rsidRDefault="00611B49" w:rsidP="00611B49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A81BFA" w:rsidRPr="002F6E98" w:rsidRDefault="00A81BFA" w:rsidP="00611B49">
      <w:pPr>
        <w:ind w:left="-1260" w:right="-720" w:firstLine="180"/>
        <w:rPr>
          <w:rFonts w:ascii="Calibri" w:hAnsi="Calibri" w:cs="Arial"/>
          <w:sz w:val="22"/>
          <w:szCs w:val="22"/>
        </w:rPr>
      </w:pPr>
      <w:r w:rsidRPr="002F6E98">
        <w:rPr>
          <w:rFonts w:ascii="Calibri" w:hAnsi="Calibri" w:cs="Arial"/>
          <w:sz w:val="22"/>
          <w:szCs w:val="22"/>
        </w:rPr>
        <w:t xml:space="preserve">Telephone:    </w:t>
      </w:r>
      <w:r w:rsidR="002F6E98">
        <w:rPr>
          <w:rFonts w:ascii="Calibri" w:hAnsi="Calibri" w:cs="Arial"/>
          <w:sz w:val="22"/>
          <w:szCs w:val="22"/>
        </w:rPr>
        <w:tab/>
      </w:r>
      <w:r w:rsidR="002F6E98">
        <w:rPr>
          <w:rFonts w:ascii="Calibri" w:hAnsi="Calibri" w:cs="Arial"/>
          <w:sz w:val="22"/>
          <w:szCs w:val="22"/>
        </w:rPr>
        <w:tab/>
      </w:r>
      <w:r w:rsidR="002F6E98">
        <w:rPr>
          <w:rFonts w:ascii="Calibri" w:hAnsi="Calibri" w:cs="Arial"/>
          <w:sz w:val="22"/>
          <w:szCs w:val="22"/>
        </w:rPr>
        <w:tab/>
      </w:r>
      <w:r w:rsidR="002F6E98">
        <w:rPr>
          <w:rFonts w:ascii="Calibri" w:hAnsi="Calibri" w:cs="Arial"/>
          <w:sz w:val="22"/>
          <w:szCs w:val="22"/>
        </w:rPr>
        <w:tab/>
      </w:r>
      <w:r w:rsidR="00D8007F">
        <w:rPr>
          <w:rFonts w:ascii="Calibri" w:hAnsi="Calibri" w:cs="Arial"/>
          <w:sz w:val="22"/>
          <w:szCs w:val="22"/>
        </w:rPr>
        <w:tab/>
      </w:r>
      <w:r w:rsidRPr="002F6E98">
        <w:rPr>
          <w:rFonts w:ascii="Calibri" w:hAnsi="Calibri" w:cs="Arial"/>
          <w:sz w:val="22"/>
          <w:szCs w:val="22"/>
        </w:rPr>
        <w:t>Email:</w:t>
      </w:r>
    </w:p>
    <w:p w:rsidR="00A81BFA" w:rsidRPr="002F6E98" w:rsidRDefault="00A81BFA" w:rsidP="00B32F61">
      <w:pPr>
        <w:ind w:left="-1260" w:right="-720" w:firstLine="720"/>
        <w:rPr>
          <w:rFonts w:ascii="Calibri" w:hAnsi="Calibri" w:cs="Arial"/>
          <w:sz w:val="22"/>
          <w:szCs w:val="22"/>
        </w:rPr>
      </w:pPr>
    </w:p>
    <w:p w:rsidR="00441AD7" w:rsidRDefault="00441AD7" w:rsidP="00685CB2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A81BFA" w:rsidRDefault="002F6E98" w:rsidP="00685CB2">
      <w:pPr>
        <w:ind w:left="-1260" w:right="-720" w:firstLine="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Educational (or other) sector</w:t>
      </w:r>
      <w:r w:rsidR="00611B49">
        <w:rPr>
          <w:rFonts w:ascii="Calibri" w:hAnsi="Calibri" w:cs="Arial"/>
          <w:sz w:val="22"/>
          <w:szCs w:val="22"/>
        </w:rPr>
        <w:t xml:space="preserve"> in which you work</w:t>
      </w:r>
      <w:r>
        <w:rPr>
          <w:rFonts w:ascii="Calibri" w:hAnsi="Calibri" w:cs="Arial"/>
          <w:sz w:val="22"/>
          <w:szCs w:val="22"/>
        </w:rPr>
        <w:t>:</w:t>
      </w:r>
    </w:p>
    <w:p w:rsidR="006321F6" w:rsidRDefault="006321F6" w:rsidP="00685CB2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611B49" w:rsidRDefault="00611B49" w:rsidP="00611B49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611B49" w:rsidRPr="002F6E98" w:rsidRDefault="00611B49" w:rsidP="00611B49">
      <w:pPr>
        <w:ind w:left="-1260" w:right="-720" w:firstLine="180"/>
        <w:rPr>
          <w:rFonts w:ascii="Calibri" w:hAnsi="Calibri" w:cs="Arial"/>
          <w:sz w:val="22"/>
          <w:szCs w:val="22"/>
        </w:rPr>
      </w:pPr>
      <w:r w:rsidRPr="002F6E98">
        <w:rPr>
          <w:rFonts w:ascii="Calibri" w:hAnsi="Calibri" w:cs="Arial"/>
          <w:sz w:val="22"/>
          <w:szCs w:val="22"/>
        </w:rPr>
        <w:t>Membership number (if known):</w:t>
      </w:r>
    </w:p>
    <w:p w:rsidR="006321F6" w:rsidRDefault="00244259" w:rsidP="006321F6">
      <w:pPr>
        <w:ind w:left="-1260" w:right="-720" w:firstLine="18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126365</wp:posOffset>
                </wp:positionV>
                <wp:extent cx="7086600" cy="7620"/>
                <wp:effectExtent l="9525" t="13970" r="9525" b="6985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B9602" id="Line 4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95pt" to="4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NsFwIAACw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"/>
            </w:pict>
          </mc:Fallback>
        </mc:AlternateContent>
      </w:r>
    </w:p>
    <w:p w:rsidR="006321F6" w:rsidRDefault="006321F6" w:rsidP="006321F6">
      <w:pPr>
        <w:ind w:left="-1260" w:right="-720" w:firstLine="180"/>
        <w:rPr>
          <w:rFonts w:ascii="Calibri" w:hAnsi="Calibri"/>
          <w:sz w:val="22"/>
          <w:szCs w:val="22"/>
        </w:rPr>
      </w:pPr>
    </w:p>
    <w:p w:rsidR="002F6E98" w:rsidRPr="006321F6" w:rsidRDefault="002F6E98" w:rsidP="006321F6">
      <w:pPr>
        <w:ind w:left="-1260" w:right="-720" w:firstLine="180"/>
        <w:rPr>
          <w:rFonts w:ascii="Calibri" w:hAnsi="Calibri"/>
          <w:sz w:val="22"/>
          <w:szCs w:val="22"/>
        </w:rPr>
      </w:pPr>
      <w:r w:rsidRPr="002F6E98">
        <w:rPr>
          <w:rFonts w:ascii="Calibri" w:hAnsi="Calibri" w:cs="Arial"/>
          <w:b/>
          <w:i/>
          <w:sz w:val="22"/>
          <w:szCs w:val="22"/>
        </w:rPr>
        <w:t>SECTION 2</w:t>
      </w: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Please give a </w:t>
      </w:r>
      <w:r w:rsidRPr="002F6E98">
        <w:rPr>
          <w:rFonts w:ascii="Calibri" w:eastAsia="MS Mincho" w:hAnsi="Calibri"/>
          <w:b/>
          <w:bCs/>
          <w:i/>
          <w:iCs/>
          <w:sz w:val="22"/>
          <w:szCs w:val="22"/>
        </w:rPr>
        <w:t>short</w:t>
      </w: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 summary of your relevant experience and expertise, referring to the </w:t>
      </w:r>
      <w:r w:rsidR="00611B49">
        <w:rPr>
          <w:rFonts w:ascii="Calibri" w:eastAsia="MS Mincho" w:hAnsi="Calibri"/>
          <w:i/>
          <w:iCs/>
          <w:sz w:val="22"/>
          <w:szCs w:val="22"/>
        </w:rPr>
        <w:t>Council member role outline</w:t>
      </w: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 above. You m</w:t>
      </w:r>
      <w:r w:rsidR="00611B49">
        <w:rPr>
          <w:rFonts w:ascii="Calibri" w:eastAsia="MS Mincho" w:hAnsi="Calibri"/>
          <w:i/>
          <w:iCs/>
          <w:sz w:val="22"/>
          <w:szCs w:val="22"/>
        </w:rPr>
        <w:t>ay continue on a separate sheet.</w:t>
      </w: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8908ED" w:rsidRDefault="008908ED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8908ED" w:rsidRDefault="008908ED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441AD7" w:rsidRDefault="00441AD7" w:rsidP="00441AD7">
      <w:pPr>
        <w:ind w:right="-720"/>
        <w:rPr>
          <w:rFonts w:ascii="Calibri" w:eastAsia="MS Mincho" w:hAnsi="Calibri"/>
          <w:i/>
          <w:iCs/>
          <w:sz w:val="22"/>
          <w:szCs w:val="22"/>
        </w:rPr>
      </w:pPr>
    </w:p>
    <w:p w:rsidR="00441AD7" w:rsidRDefault="00441AD7" w:rsidP="00441AD7">
      <w:pPr>
        <w:ind w:right="-720"/>
        <w:rPr>
          <w:rFonts w:ascii="Calibri" w:eastAsia="MS Mincho" w:hAnsi="Calibri"/>
          <w:i/>
          <w:iCs/>
          <w:sz w:val="22"/>
          <w:szCs w:val="22"/>
        </w:rPr>
      </w:pPr>
    </w:p>
    <w:p w:rsidR="00441AD7" w:rsidRDefault="00441AD7" w:rsidP="00441AD7">
      <w:pPr>
        <w:ind w:right="-720"/>
        <w:rPr>
          <w:rFonts w:ascii="Calibri" w:eastAsia="MS Mincho" w:hAnsi="Calibri"/>
          <w:i/>
          <w:iCs/>
          <w:sz w:val="22"/>
          <w:szCs w:val="22"/>
        </w:rPr>
      </w:pPr>
    </w:p>
    <w:p w:rsidR="00441AD7" w:rsidRDefault="00441AD7" w:rsidP="00441AD7">
      <w:pPr>
        <w:ind w:right="-720"/>
        <w:rPr>
          <w:rFonts w:ascii="Calibri" w:eastAsia="MS Mincho" w:hAnsi="Calibri"/>
          <w:i/>
          <w:iCs/>
          <w:sz w:val="22"/>
          <w:szCs w:val="22"/>
        </w:rPr>
      </w:pPr>
    </w:p>
    <w:p w:rsidR="00580812" w:rsidRDefault="00580812" w:rsidP="00441AD7">
      <w:pPr>
        <w:ind w:left="-1260" w:firstLine="180"/>
        <w:rPr>
          <w:rFonts w:ascii="Calibri" w:eastAsia="MS Mincho" w:hAnsi="Calibri"/>
          <w:b/>
          <w:i/>
          <w:iCs/>
          <w:sz w:val="22"/>
          <w:szCs w:val="22"/>
        </w:rPr>
      </w:pPr>
    </w:p>
    <w:p w:rsidR="00580812" w:rsidRDefault="00580812" w:rsidP="00441AD7">
      <w:pPr>
        <w:ind w:left="-1260" w:firstLine="180"/>
        <w:rPr>
          <w:rFonts w:ascii="Calibri" w:eastAsia="MS Mincho" w:hAnsi="Calibri"/>
          <w:b/>
          <w:i/>
          <w:iCs/>
          <w:sz w:val="22"/>
          <w:szCs w:val="22"/>
        </w:rPr>
      </w:pPr>
    </w:p>
    <w:p w:rsidR="00441AD7" w:rsidRPr="00441AD7" w:rsidRDefault="00441AD7" w:rsidP="00441AD7">
      <w:pPr>
        <w:ind w:left="-1260" w:firstLine="180"/>
        <w:rPr>
          <w:rFonts w:ascii="Calibri" w:eastAsia="MS Mincho" w:hAnsi="Calibri"/>
          <w:b/>
          <w:i/>
          <w:iCs/>
          <w:sz w:val="22"/>
          <w:szCs w:val="22"/>
        </w:rPr>
      </w:pPr>
      <w:r w:rsidRPr="00441AD7">
        <w:rPr>
          <w:rFonts w:ascii="Calibri" w:eastAsia="MS Mincho" w:hAnsi="Calibri"/>
          <w:b/>
          <w:i/>
          <w:iCs/>
          <w:sz w:val="22"/>
          <w:szCs w:val="22"/>
        </w:rPr>
        <w:t>S</w:t>
      </w:r>
      <w:r>
        <w:rPr>
          <w:rFonts w:ascii="Calibri" w:eastAsia="MS Mincho" w:hAnsi="Calibri"/>
          <w:b/>
          <w:i/>
          <w:iCs/>
          <w:sz w:val="22"/>
          <w:szCs w:val="22"/>
        </w:rPr>
        <w:t>ectio</w:t>
      </w:r>
      <w:r w:rsidRPr="00441AD7">
        <w:rPr>
          <w:rFonts w:ascii="Calibri" w:eastAsia="MS Mincho" w:hAnsi="Calibri"/>
          <w:b/>
          <w:i/>
          <w:iCs/>
          <w:sz w:val="22"/>
          <w:szCs w:val="22"/>
        </w:rPr>
        <w:t>n 3a</w:t>
      </w:r>
    </w:p>
    <w:p w:rsidR="002F6E98" w:rsidRPr="002F6E98" w:rsidRDefault="002F6E98" w:rsidP="00441AD7">
      <w:pPr>
        <w:ind w:left="-1260" w:firstLine="180"/>
        <w:rPr>
          <w:rFonts w:ascii="Calibri" w:hAnsi="Calibri" w:cs="Arial"/>
          <w:b/>
          <w:sz w:val="22"/>
          <w:szCs w:val="22"/>
        </w:rPr>
      </w:pP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In a few words please sum up why you wish to be a member of the ALL Council. </w:t>
      </w:r>
    </w:p>
    <w:p w:rsidR="002F6E98" w:rsidRPr="002F6E98" w:rsidRDefault="002F6E98" w:rsidP="00B32F61">
      <w:pPr>
        <w:ind w:left="-1260" w:right="-720" w:firstLine="180"/>
        <w:rPr>
          <w:rFonts w:ascii="Calibri" w:hAnsi="Calibri" w:cs="Arial"/>
          <w:b/>
          <w:sz w:val="22"/>
          <w:szCs w:val="22"/>
        </w:rPr>
      </w:pPr>
    </w:p>
    <w:p w:rsidR="00B44225" w:rsidRPr="002F6E98" w:rsidRDefault="00B44225" w:rsidP="00CE066A">
      <w:pPr>
        <w:ind w:left="-1080"/>
        <w:rPr>
          <w:rFonts w:ascii="Calibri" w:hAnsi="Calibri" w:cs="Arial"/>
          <w:sz w:val="22"/>
          <w:szCs w:val="22"/>
        </w:rPr>
      </w:pPr>
    </w:p>
    <w:p w:rsidR="00B32F61" w:rsidRDefault="00B32F61" w:rsidP="00B32F61">
      <w:pPr>
        <w:ind w:left="-540"/>
        <w:rPr>
          <w:rFonts w:ascii="Calibri" w:hAnsi="Calibri" w:cs="Arial"/>
          <w:sz w:val="22"/>
          <w:szCs w:val="22"/>
        </w:rPr>
      </w:pPr>
    </w:p>
    <w:p w:rsidR="002F6E98" w:rsidRDefault="002F6E98" w:rsidP="00B32F61">
      <w:pPr>
        <w:ind w:left="-540"/>
        <w:rPr>
          <w:rFonts w:ascii="Calibri" w:hAnsi="Calibri" w:cs="Arial"/>
          <w:sz w:val="22"/>
          <w:szCs w:val="22"/>
        </w:rPr>
      </w:pPr>
    </w:p>
    <w:p w:rsidR="002F6E98" w:rsidRDefault="002F6E98" w:rsidP="00B32F61">
      <w:pPr>
        <w:ind w:left="-540"/>
        <w:rPr>
          <w:rFonts w:ascii="Calibri" w:hAnsi="Calibri" w:cs="Arial"/>
          <w:sz w:val="22"/>
          <w:szCs w:val="22"/>
        </w:rPr>
      </w:pPr>
    </w:p>
    <w:p w:rsidR="006321F6" w:rsidRDefault="006321F6" w:rsidP="006321F6">
      <w:pPr>
        <w:rPr>
          <w:rFonts w:ascii="Calibri" w:hAnsi="Calibri" w:cs="Arial"/>
          <w:sz w:val="22"/>
          <w:szCs w:val="22"/>
        </w:rPr>
      </w:pPr>
    </w:p>
    <w:p w:rsidR="004E17C6" w:rsidRDefault="004E17C6" w:rsidP="006321F6">
      <w:pPr>
        <w:ind w:left="-1080"/>
        <w:rPr>
          <w:rFonts w:ascii="Calibri" w:hAnsi="Calibri" w:cs="Arial"/>
          <w:b/>
          <w:i/>
          <w:sz w:val="22"/>
          <w:szCs w:val="22"/>
        </w:rPr>
      </w:pPr>
    </w:p>
    <w:p w:rsidR="004E17C6" w:rsidRDefault="004E17C6" w:rsidP="006321F6">
      <w:pPr>
        <w:ind w:left="-1080"/>
        <w:rPr>
          <w:rFonts w:ascii="Calibri" w:hAnsi="Calibri" w:cs="Arial"/>
          <w:b/>
          <w:i/>
          <w:sz w:val="22"/>
          <w:szCs w:val="22"/>
        </w:rPr>
      </w:pPr>
    </w:p>
    <w:p w:rsidR="004E17C6" w:rsidRDefault="004E17C6" w:rsidP="006321F6">
      <w:pPr>
        <w:ind w:left="-1080"/>
        <w:rPr>
          <w:rFonts w:ascii="Calibri" w:hAnsi="Calibri" w:cs="Arial"/>
          <w:b/>
          <w:i/>
          <w:sz w:val="22"/>
          <w:szCs w:val="22"/>
        </w:rPr>
      </w:pPr>
    </w:p>
    <w:p w:rsidR="008908ED" w:rsidRDefault="008908ED" w:rsidP="006321F6">
      <w:pPr>
        <w:ind w:left="-1080"/>
        <w:rPr>
          <w:rFonts w:ascii="Calibri" w:hAnsi="Calibri" w:cs="Arial"/>
          <w:b/>
          <w:i/>
          <w:sz w:val="22"/>
          <w:szCs w:val="22"/>
        </w:rPr>
      </w:pPr>
    </w:p>
    <w:p w:rsidR="008908ED" w:rsidRDefault="008908ED" w:rsidP="006321F6">
      <w:pPr>
        <w:ind w:left="-1080"/>
        <w:rPr>
          <w:rFonts w:ascii="Calibri" w:hAnsi="Calibri" w:cs="Arial"/>
          <w:b/>
          <w:i/>
          <w:sz w:val="22"/>
          <w:szCs w:val="22"/>
        </w:rPr>
      </w:pPr>
    </w:p>
    <w:p w:rsidR="004E17C6" w:rsidRDefault="004E17C6" w:rsidP="006321F6">
      <w:pPr>
        <w:ind w:left="-1080"/>
        <w:rPr>
          <w:rFonts w:ascii="Calibri" w:hAnsi="Calibri" w:cs="Arial"/>
          <w:b/>
          <w:i/>
          <w:sz w:val="22"/>
          <w:szCs w:val="22"/>
        </w:rPr>
      </w:pPr>
    </w:p>
    <w:p w:rsidR="008908ED" w:rsidRDefault="008908ED" w:rsidP="006321F6">
      <w:pPr>
        <w:ind w:left="-1080"/>
        <w:rPr>
          <w:rFonts w:ascii="Calibri" w:hAnsi="Calibri" w:cs="Arial"/>
          <w:b/>
          <w:i/>
          <w:sz w:val="22"/>
          <w:szCs w:val="22"/>
        </w:rPr>
      </w:pPr>
    </w:p>
    <w:p w:rsidR="00441AD7" w:rsidRDefault="00441AD7" w:rsidP="006321F6">
      <w:pPr>
        <w:ind w:left="-1080"/>
        <w:rPr>
          <w:rFonts w:ascii="Calibri" w:hAnsi="Calibri" w:cs="Arial"/>
          <w:b/>
          <w:i/>
          <w:sz w:val="22"/>
          <w:szCs w:val="22"/>
        </w:rPr>
      </w:pPr>
    </w:p>
    <w:p w:rsidR="00441AD7" w:rsidRDefault="00441AD7" w:rsidP="006321F6">
      <w:pPr>
        <w:ind w:left="-1080"/>
        <w:rPr>
          <w:rFonts w:ascii="Calibri" w:hAnsi="Calibri" w:cs="Arial"/>
          <w:b/>
          <w:i/>
          <w:sz w:val="22"/>
          <w:szCs w:val="22"/>
        </w:rPr>
      </w:pPr>
    </w:p>
    <w:p w:rsidR="00580812" w:rsidRDefault="00580812" w:rsidP="006321F6">
      <w:pPr>
        <w:ind w:left="-1080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SECTION 3b</w:t>
      </w:r>
    </w:p>
    <w:p w:rsidR="00406961" w:rsidRDefault="00BC2913" w:rsidP="006321F6">
      <w:pPr>
        <w:ind w:left="-1080"/>
        <w:rPr>
          <w:rFonts w:ascii="Calibri" w:hAnsi="Calibri" w:cs="Arial"/>
          <w:color w:val="FF0000"/>
          <w:sz w:val="22"/>
          <w:szCs w:val="22"/>
        </w:rPr>
      </w:pPr>
      <w:r w:rsidRPr="00580812">
        <w:rPr>
          <w:rFonts w:ascii="Calibri" w:hAnsi="Calibri" w:cs="Arial"/>
          <w:sz w:val="22"/>
          <w:szCs w:val="22"/>
        </w:rPr>
        <w:t xml:space="preserve">Please indicate a preference for the </w:t>
      </w:r>
      <w:r w:rsidR="002B3FFF">
        <w:rPr>
          <w:rFonts w:ascii="Calibri" w:hAnsi="Calibri" w:cs="Arial"/>
          <w:sz w:val="22"/>
          <w:szCs w:val="22"/>
        </w:rPr>
        <w:t xml:space="preserve">current </w:t>
      </w:r>
      <w:r w:rsidRPr="00580812">
        <w:rPr>
          <w:rFonts w:ascii="Calibri" w:hAnsi="Calibri" w:cs="Arial"/>
          <w:sz w:val="22"/>
          <w:szCs w:val="22"/>
        </w:rPr>
        <w:t xml:space="preserve">ALL Task &amp; Finish Group to which you would prefer to be assigned </w:t>
      </w:r>
      <w:r w:rsidR="002B3FFF">
        <w:rPr>
          <w:rFonts w:ascii="Calibri" w:hAnsi="Calibri" w:cs="Arial"/>
          <w:sz w:val="22"/>
          <w:szCs w:val="22"/>
        </w:rPr>
        <w:t>(these may be subject to change over the course of a three-year tenure).</w:t>
      </w:r>
    </w:p>
    <w:p w:rsidR="00BC2913" w:rsidRDefault="00BC2913" w:rsidP="006321F6">
      <w:pPr>
        <w:ind w:left="-1080"/>
        <w:rPr>
          <w:rFonts w:ascii="Calibri" w:hAnsi="Calibri" w:cs="Arial"/>
        </w:rPr>
      </w:pPr>
      <w:r w:rsidRPr="00BC2913">
        <w:rPr>
          <w:rFonts w:ascii="Calibri" w:hAnsi="Calibri" w:cs="Arial"/>
          <w:b/>
          <w:i/>
          <w:sz w:val="72"/>
          <w:szCs w:val="72"/>
        </w:rPr>
        <w:t>□</w:t>
      </w:r>
      <w:r>
        <w:rPr>
          <w:rFonts w:ascii="Calibri" w:hAnsi="Calibri" w:cs="Arial"/>
          <w:b/>
          <w:i/>
          <w:sz w:val="48"/>
          <w:szCs w:val="48"/>
        </w:rPr>
        <w:t xml:space="preserve"> </w:t>
      </w:r>
      <w:r>
        <w:rPr>
          <w:rFonts w:ascii="Calibri" w:hAnsi="Calibri" w:cs="Arial"/>
        </w:rPr>
        <w:t>Membership Task &amp; Finish Group</w:t>
      </w:r>
    </w:p>
    <w:p w:rsidR="00BC2913" w:rsidRDefault="00BC2913" w:rsidP="00BC2913">
      <w:pPr>
        <w:ind w:left="-1080"/>
        <w:rPr>
          <w:rFonts w:ascii="Calibri" w:hAnsi="Calibri" w:cs="Arial"/>
        </w:rPr>
      </w:pPr>
      <w:r w:rsidRPr="00BC2913">
        <w:rPr>
          <w:rFonts w:ascii="Calibri" w:hAnsi="Calibri" w:cs="Arial"/>
          <w:b/>
          <w:i/>
          <w:sz w:val="72"/>
          <w:szCs w:val="72"/>
        </w:rPr>
        <w:t>□</w:t>
      </w:r>
      <w:r>
        <w:rPr>
          <w:rFonts w:ascii="Calibri" w:hAnsi="Calibri" w:cs="Arial"/>
          <w:b/>
          <w:i/>
          <w:sz w:val="48"/>
          <w:szCs w:val="48"/>
        </w:rPr>
        <w:t xml:space="preserve"> </w:t>
      </w:r>
      <w:r>
        <w:rPr>
          <w:rFonts w:ascii="Calibri" w:hAnsi="Calibri" w:cs="Arial"/>
        </w:rPr>
        <w:t>Policy Task &amp; Finish Group</w:t>
      </w:r>
    </w:p>
    <w:p w:rsidR="00BC2913" w:rsidRDefault="00BC2913" w:rsidP="00BC2913">
      <w:pPr>
        <w:ind w:left="-1080"/>
        <w:rPr>
          <w:rFonts w:ascii="Calibri" w:hAnsi="Calibri" w:cs="Arial"/>
        </w:rPr>
      </w:pPr>
      <w:r w:rsidRPr="00BC2913">
        <w:rPr>
          <w:rFonts w:ascii="Calibri" w:hAnsi="Calibri" w:cs="Arial"/>
          <w:b/>
          <w:i/>
          <w:sz w:val="72"/>
          <w:szCs w:val="72"/>
        </w:rPr>
        <w:t>□</w:t>
      </w:r>
      <w:r>
        <w:rPr>
          <w:rFonts w:ascii="Calibri" w:hAnsi="Calibri" w:cs="Arial"/>
          <w:b/>
          <w:i/>
          <w:sz w:val="56"/>
          <w:szCs w:val="56"/>
        </w:rPr>
        <w:t xml:space="preserve"> </w:t>
      </w:r>
      <w:r w:rsidRPr="00BC2913">
        <w:rPr>
          <w:rFonts w:ascii="Calibri" w:hAnsi="Calibri" w:cs="Arial"/>
        </w:rPr>
        <w:t xml:space="preserve">Publications </w:t>
      </w:r>
      <w:r>
        <w:rPr>
          <w:rFonts w:ascii="Calibri" w:hAnsi="Calibri" w:cs="Arial"/>
        </w:rPr>
        <w:t>Task &amp; Finish Group</w:t>
      </w:r>
    </w:p>
    <w:p w:rsidR="00C6000A" w:rsidRDefault="00C6000A" w:rsidP="00611B49">
      <w:pPr>
        <w:rPr>
          <w:rFonts w:ascii="Calibri" w:eastAsia="MS Mincho" w:hAnsi="Calibri"/>
          <w:iCs/>
          <w:sz w:val="22"/>
          <w:szCs w:val="22"/>
        </w:rPr>
      </w:pPr>
    </w:p>
    <w:p w:rsidR="00C6000A" w:rsidRDefault="00244259" w:rsidP="00C6000A">
      <w:pPr>
        <w:ind w:left="-1080"/>
        <w:rPr>
          <w:rFonts w:ascii="Calibri" w:eastAsia="MS Mincho" w:hAnsi="Calibri"/>
          <w:iCs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67310</wp:posOffset>
                </wp:positionV>
                <wp:extent cx="7086600" cy="0"/>
                <wp:effectExtent l="9525" t="10795" r="9525" b="8255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5EDE5" id="Line 4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5.3pt" to="4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n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L0JreuMKiKjU1obi6Em9mmdNvzukdNUSteeR4tvZQF4WMpJ3KWHjDFyw679oBjHk4HXs&#10;06mxXYCEDqBTlON8k4OfPKJw+JjOZ7M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"/>
            </w:pict>
          </mc:Fallback>
        </mc:AlternateContent>
      </w:r>
    </w:p>
    <w:p w:rsidR="002F6E98" w:rsidRDefault="002F6E98" w:rsidP="006321F6">
      <w:pPr>
        <w:ind w:left="-1080"/>
        <w:rPr>
          <w:rFonts w:ascii="Calibri" w:hAnsi="Calibri" w:cs="Arial"/>
          <w:b/>
          <w:i/>
          <w:sz w:val="22"/>
          <w:szCs w:val="22"/>
        </w:rPr>
      </w:pPr>
      <w:r w:rsidRPr="002F6E98">
        <w:rPr>
          <w:rFonts w:ascii="Calibri" w:hAnsi="Calibri" w:cs="Arial"/>
          <w:b/>
          <w:i/>
          <w:sz w:val="22"/>
          <w:szCs w:val="22"/>
        </w:rPr>
        <w:t>SECTION 4</w:t>
      </w: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Please provide the names of </w:t>
      </w:r>
      <w:r w:rsidR="00611B49">
        <w:rPr>
          <w:rFonts w:ascii="Calibri" w:eastAsia="MS Mincho" w:hAnsi="Calibri"/>
          <w:i/>
          <w:iCs/>
          <w:sz w:val="22"/>
          <w:szCs w:val="22"/>
        </w:rPr>
        <w:t xml:space="preserve">two </w:t>
      </w: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paid-up full individual members who </w:t>
      </w:r>
      <w:r w:rsidR="0049755F">
        <w:rPr>
          <w:rFonts w:ascii="Calibri" w:eastAsia="MS Mincho" w:hAnsi="Calibri"/>
          <w:i/>
          <w:iCs/>
          <w:sz w:val="22"/>
          <w:szCs w:val="22"/>
        </w:rPr>
        <w:t>second and support</w:t>
      </w:r>
      <w:r w:rsidRPr="002F6E98">
        <w:rPr>
          <w:rFonts w:ascii="Calibri" w:eastAsia="MS Mincho" w:hAnsi="Calibri"/>
          <w:i/>
          <w:iCs/>
          <w:sz w:val="22"/>
          <w:szCs w:val="22"/>
        </w:rPr>
        <w:t xml:space="preserve"> your nomination</w:t>
      </w:r>
      <w:r>
        <w:rPr>
          <w:rFonts w:ascii="Calibri" w:eastAsia="MS Mincho" w:hAnsi="Calibri"/>
          <w:i/>
          <w:iCs/>
          <w:sz w:val="22"/>
          <w:szCs w:val="22"/>
        </w:rPr>
        <w:t>.</w:t>
      </w:r>
      <w:r w:rsidR="00BC2913">
        <w:rPr>
          <w:rFonts w:ascii="Calibri" w:eastAsia="MS Mincho" w:hAnsi="Calibri"/>
          <w:i/>
          <w:iCs/>
          <w:sz w:val="22"/>
          <w:szCs w:val="22"/>
        </w:rPr>
        <w:t xml:space="preserve"> </w:t>
      </w:r>
      <w:r w:rsidR="00611B49">
        <w:rPr>
          <w:rFonts w:ascii="Calibri" w:eastAsia="MS Mincho" w:hAnsi="Calibri"/>
          <w:i/>
          <w:iCs/>
          <w:sz w:val="22"/>
          <w:szCs w:val="22"/>
        </w:rPr>
        <w:t>Please ensure you seek their permission before noting them below</w:t>
      </w:r>
      <w:r w:rsidR="00611B49" w:rsidRPr="00611B49">
        <w:rPr>
          <w:rFonts w:ascii="Calibri" w:eastAsia="MS Mincho" w:hAnsi="Calibri"/>
          <w:i/>
          <w:iCs/>
          <w:sz w:val="22"/>
          <w:szCs w:val="22"/>
        </w:rPr>
        <w:t xml:space="preserve"> </w:t>
      </w:r>
      <w:r w:rsidR="00611B49">
        <w:rPr>
          <w:rFonts w:ascii="Calibri" w:eastAsia="MS Mincho" w:hAnsi="Calibri"/>
          <w:i/>
          <w:iCs/>
          <w:sz w:val="22"/>
          <w:szCs w:val="22"/>
        </w:rPr>
        <w:t>as ALL will make contact with them to seek a short affirmation.</w:t>
      </w:r>
      <w:r w:rsidR="0049755F">
        <w:rPr>
          <w:rFonts w:ascii="Calibri" w:eastAsia="MS Mincho" w:hAnsi="Calibri"/>
          <w:i/>
          <w:iCs/>
          <w:sz w:val="22"/>
          <w:szCs w:val="22"/>
        </w:rPr>
        <w:t xml:space="preserve"> Please note that ALL trustees and other members of ALL Council are unable to act as your seconders.</w:t>
      </w:r>
    </w:p>
    <w:p w:rsidR="002F6E98" w:rsidRDefault="002F6E98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</w:p>
    <w:p w:rsidR="00EE0F6C" w:rsidRDefault="002F6E98" w:rsidP="002F6E98">
      <w:pPr>
        <w:ind w:left="-1080"/>
        <w:rPr>
          <w:rFonts w:ascii="Calibri" w:eastAsia="MS Mincho" w:hAnsi="Calibri"/>
          <w:iCs/>
          <w:sz w:val="22"/>
          <w:szCs w:val="22"/>
        </w:rPr>
      </w:pPr>
      <w:r>
        <w:rPr>
          <w:rFonts w:ascii="Calibri" w:eastAsia="MS Mincho" w:hAnsi="Calibri"/>
          <w:iCs/>
          <w:sz w:val="22"/>
          <w:szCs w:val="22"/>
        </w:rPr>
        <w:t>1.</w:t>
      </w:r>
    </w:p>
    <w:p w:rsidR="002F6E98" w:rsidRDefault="002F6E98" w:rsidP="002F6E98">
      <w:pPr>
        <w:ind w:left="-1080"/>
        <w:rPr>
          <w:rFonts w:ascii="Calibri" w:eastAsia="MS Mincho" w:hAnsi="Calibri"/>
          <w:iCs/>
          <w:sz w:val="22"/>
          <w:szCs w:val="22"/>
        </w:rPr>
      </w:pPr>
      <w:r>
        <w:rPr>
          <w:rFonts w:ascii="Calibri" w:eastAsia="MS Mincho" w:hAnsi="Calibri"/>
          <w:iCs/>
          <w:sz w:val="22"/>
          <w:szCs w:val="22"/>
        </w:rPr>
        <w:t xml:space="preserve"> </w:t>
      </w:r>
    </w:p>
    <w:p w:rsidR="00441AD7" w:rsidRDefault="00441AD7" w:rsidP="002F6E98">
      <w:pPr>
        <w:ind w:left="-1080"/>
        <w:rPr>
          <w:rFonts w:ascii="Calibri" w:eastAsia="MS Mincho" w:hAnsi="Calibri"/>
          <w:iCs/>
          <w:sz w:val="22"/>
          <w:szCs w:val="22"/>
        </w:rPr>
      </w:pPr>
    </w:p>
    <w:p w:rsidR="00EE0F6C" w:rsidRDefault="00EE0F6C" w:rsidP="002F6E98">
      <w:pPr>
        <w:ind w:left="-1080"/>
        <w:rPr>
          <w:rFonts w:ascii="Calibri" w:eastAsia="MS Mincho" w:hAnsi="Calibri"/>
          <w:iCs/>
          <w:sz w:val="22"/>
          <w:szCs w:val="22"/>
        </w:rPr>
      </w:pPr>
      <w:r>
        <w:rPr>
          <w:rFonts w:ascii="Calibri" w:eastAsia="MS Mincho" w:hAnsi="Calibri"/>
          <w:iCs/>
          <w:sz w:val="22"/>
          <w:szCs w:val="22"/>
        </w:rPr>
        <w:t>2.</w:t>
      </w:r>
    </w:p>
    <w:p w:rsidR="00441AD7" w:rsidRDefault="00441AD7" w:rsidP="0049755F">
      <w:pPr>
        <w:ind w:left="-1080"/>
        <w:rPr>
          <w:rFonts w:ascii="Calibri" w:eastAsia="MS Mincho" w:hAnsi="Calibri"/>
          <w:iCs/>
          <w:sz w:val="22"/>
          <w:szCs w:val="22"/>
        </w:rPr>
      </w:pPr>
    </w:p>
    <w:p w:rsidR="0049755F" w:rsidRDefault="00244259" w:rsidP="0049755F">
      <w:pPr>
        <w:ind w:left="-1080"/>
        <w:rPr>
          <w:rFonts w:ascii="Calibri" w:eastAsia="MS Mincho" w:hAnsi="Calibri"/>
          <w:iCs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67310</wp:posOffset>
                </wp:positionV>
                <wp:extent cx="7086600" cy="0"/>
                <wp:effectExtent l="9525" t="10160" r="9525" b="8890"/>
                <wp:wrapNone/>
                <wp:docPr id="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1B8FB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5.3pt" to="4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4b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FlrTG1dARKV2NhRHz+rFbDX97pDSVUvUgUeKrxcDeVnISN6khI0zcMG+/6wZxJCj17FP&#10;58Z2ARI6gM5RjstdDn72iMLhUzqfz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"/>
            </w:pict>
          </mc:Fallback>
        </mc:AlternateContent>
      </w:r>
    </w:p>
    <w:p w:rsidR="00EE0F6C" w:rsidRPr="0049755F" w:rsidRDefault="00EE0F6C" w:rsidP="0049755F">
      <w:pPr>
        <w:ind w:left="-1080"/>
        <w:rPr>
          <w:rFonts w:ascii="Calibri" w:eastAsia="MS Mincho" w:hAnsi="Calibri"/>
          <w:iCs/>
          <w:sz w:val="22"/>
          <w:szCs w:val="22"/>
        </w:rPr>
      </w:pPr>
      <w:r w:rsidRPr="006321F6">
        <w:rPr>
          <w:rFonts w:ascii="Calibri" w:eastAsia="MS Mincho" w:hAnsi="Calibri"/>
          <w:b/>
          <w:i/>
          <w:iCs/>
          <w:sz w:val="22"/>
          <w:szCs w:val="22"/>
        </w:rPr>
        <w:t>SECTION 5</w:t>
      </w:r>
    </w:p>
    <w:p w:rsidR="00EE0F6C" w:rsidRPr="006321F6" w:rsidRDefault="00EE0F6C" w:rsidP="002F6E98">
      <w:pPr>
        <w:ind w:left="-1080"/>
        <w:rPr>
          <w:rFonts w:ascii="Calibri" w:eastAsia="MS Mincho" w:hAnsi="Calibri"/>
          <w:i/>
          <w:iCs/>
          <w:sz w:val="22"/>
          <w:szCs w:val="22"/>
        </w:rPr>
      </w:pPr>
      <w:r w:rsidRPr="006321F6">
        <w:rPr>
          <w:rFonts w:ascii="Calibri" w:eastAsia="MS Mincho" w:hAnsi="Calibri"/>
          <w:i/>
          <w:iCs/>
          <w:sz w:val="22"/>
          <w:szCs w:val="22"/>
        </w:rPr>
        <w:t>Declaration/signature</w:t>
      </w:r>
    </w:p>
    <w:p w:rsidR="00EE0F6C" w:rsidRPr="00EE0F6C" w:rsidRDefault="00EE0F6C" w:rsidP="002F6E98">
      <w:pPr>
        <w:ind w:left="-1080"/>
        <w:rPr>
          <w:rFonts w:ascii="Calibri" w:eastAsia="MS Mincho" w:hAnsi="Calibri"/>
          <w:iCs/>
          <w:sz w:val="22"/>
          <w:szCs w:val="22"/>
        </w:rPr>
      </w:pPr>
    </w:p>
    <w:p w:rsidR="00EE0F6C" w:rsidRDefault="00611B49" w:rsidP="00EE0F6C">
      <w:pPr>
        <w:ind w:left="-1260" w:right="-720" w:firstLine="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By submitting my nomination form I confirm that I have read and understood the information relating to the ALL Council </w:t>
      </w:r>
    </w:p>
    <w:p w:rsidR="00611B49" w:rsidRDefault="00611B49" w:rsidP="00EE0F6C">
      <w:pPr>
        <w:ind w:left="-1260" w:right="-720" w:firstLine="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and I wish to put myself forward for nomination. I understand that throughout the duration of a tenure on the ALL Council </w:t>
      </w:r>
    </w:p>
    <w:p w:rsidR="00611B49" w:rsidRDefault="00611B49" w:rsidP="00EE0F6C">
      <w:pPr>
        <w:ind w:left="-1260" w:right="-720" w:firstLine="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that I am required to maintain my membership as an Individual Member of the Association.</w:t>
      </w:r>
      <w:r w:rsidR="0049755F">
        <w:rPr>
          <w:rFonts w:ascii="Calibri" w:hAnsi="Calibri" w:cs="Arial"/>
          <w:sz w:val="22"/>
          <w:szCs w:val="22"/>
        </w:rPr>
        <w:t xml:space="preserve"> </w:t>
      </w:r>
    </w:p>
    <w:p w:rsidR="004C3FFF" w:rsidRPr="006321F6" w:rsidRDefault="004C3FFF" w:rsidP="00EE0F6C">
      <w:pPr>
        <w:ind w:left="-1260" w:right="-720" w:firstLine="180"/>
        <w:rPr>
          <w:rFonts w:ascii="Calibri" w:hAnsi="Calibri" w:cs="Arial"/>
          <w:sz w:val="22"/>
          <w:szCs w:val="22"/>
        </w:rPr>
      </w:pPr>
    </w:p>
    <w:p w:rsidR="004C3FFF" w:rsidRDefault="004C3FFF" w:rsidP="004C3FFF">
      <w:pPr>
        <w:rPr>
          <w:rFonts w:ascii="Calibri" w:hAnsi="Calibri" w:cs="Arial"/>
          <w:sz w:val="22"/>
          <w:szCs w:val="22"/>
        </w:rPr>
      </w:pPr>
    </w:p>
    <w:p w:rsidR="00FF5963" w:rsidRDefault="00EE0F6C" w:rsidP="004C3FFF">
      <w:pPr>
        <w:rPr>
          <w:rFonts w:ascii="Calibri" w:hAnsi="Calibri"/>
          <w:sz w:val="22"/>
          <w:szCs w:val="22"/>
        </w:rPr>
      </w:pPr>
      <w:bookmarkStart w:id="0" w:name="_GoBack"/>
      <w:bookmarkEnd w:id="0"/>
      <w:r w:rsidRPr="006321F6">
        <w:rPr>
          <w:rFonts w:ascii="Calibri" w:hAnsi="Calibri" w:cs="Arial"/>
          <w:sz w:val="22"/>
          <w:szCs w:val="22"/>
        </w:rPr>
        <w:t>Signed</w:t>
      </w:r>
      <w:r w:rsidR="006321F6">
        <w:rPr>
          <w:rFonts w:ascii="Calibri" w:hAnsi="Calibri"/>
          <w:sz w:val="22"/>
          <w:szCs w:val="22"/>
        </w:rPr>
        <w:t>:</w:t>
      </w:r>
    </w:p>
    <w:sectPr w:rsidR="00FF5963" w:rsidSect="006321F6">
      <w:footerReference w:type="default" r:id="rId10"/>
      <w:pgSz w:w="12240" w:h="15840"/>
      <w:pgMar w:top="360" w:right="540" w:bottom="540" w:left="1800" w:header="708" w:footer="708" w:gutter="0"/>
      <w:pgBorders w:offsetFrom="page">
        <w:top w:val="single" w:sz="4" w:space="24" w:color="999999"/>
        <w:left w:val="single" w:sz="4" w:space="24" w:color="999999"/>
        <w:bottom w:val="single" w:sz="4" w:space="24" w:color="999999"/>
        <w:right w:val="single" w:sz="4" w:space="24" w:color="99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B86" w:rsidRDefault="000D2B86" w:rsidP="00441AD7">
      <w:r>
        <w:separator/>
      </w:r>
    </w:p>
  </w:endnote>
  <w:endnote w:type="continuationSeparator" w:id="0">
    <w:p w:rsidR="000D2B86" w:rsidRDefault="000D2B86" w:rsidP="0044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AD7" w:rsidRDefault="00441A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B86" w:rsidRDefault="000D2B86" w:rsidP="00441AD7">
      <w:r>
        <w:separator/>
      </w:r>
    </w:p>
  </w:footnote>
  <w:footnote w:type="continuationSeparator" w:id="0">
    <w:p w:rsidR="000D2B86" w:rsidRDefault="000D2B86" w:rsidP="0044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550EF"/>
    <w:multiLevelType w:val="hybridMultilevel"/>
    <w:tmpl w:val="3118C284"/>
    <w:lvl w:ilvl="0" w:tplc="CDB2B436">
      <w:start w:val="1"/>
      <w:numFmt w:val="lowerRoman"/>
      <w:lvlText w:val="%1)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 w15:restartNumberingAfterBreak="0">
    <w:nsid w:val="1D5D279E"/>
    <w:multiLevelType w:val="hybridMultilevel"/>
    <w:tmpl w:val="C8BC8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2F5D"/>
    <w:multiLevelType w:val="hybridMultilevel"/>
    <w:tmpl w:val="943C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9071D"/>
    <w:multiLevelType w:val="hybridMultilevel"/>
    <w:tmpl w:val="B652F04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50C214C"/>
    <w:multiLevelType w:val="hybridMultilevel"/>
    <w:tmpl w:val="44D03C8A"/>
    <w:lvl w:ilvl="0" w:tplc="FC8ABF08">
      <w:numFmt w:val="bullet"/>
      <w:lvlText w:val=""/>
      <w:lvlJc w:val="left"/>
      <w:pPr>
        <w:ind w:left="-36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63377C7F"/>
    <w:multiLevelType w:val="hybridMultilevel"/>
    <w:tmpl w:val="D12AC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96FD4"/>
    <w:multiLevelType w:val="hybridMultilevel"/>
    <w:tmpl w:val="452C2AF6"/>
    <w:lvl w:ilvl="0" w:tplc="4DE6EC34">
      <w:start w:val="1"/>
      <w:numFmt w:val="lowerRoman"/>
      <w:lvlText w:val="%1)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A7"/>
    <w:rsid w:val="00003017"/>
    <w:rsid w:val="0000328B"/>
    <w:rsid w:val="00004D15"/>
    <w:rsid w:val="00005F93"/>
    <w:rsid w:val="000061BF"/>
    <w:rsid w:val="0000649A"/>
    <w:rsid w:val="000064B3"/>
    <w:rsid w:val="000104F3"/>
    <w:rsid w:val="00013699"/>
    <w:rsid w:val="00015B1A"/>
    <w:rsid w:val="00027569"/>
    <w:rsid w:val="000278C0"/>
    <w:rsid w:val="0004151C"/>
    <w:rsid w:val="000467B1"/>
    <w:rsid w:val="00046AEC"/>
    <w:rsid w:val="00046B35"/>
    <w:rsid w:val="000506A7"/>
    <w:rsid w:val="00052C54"/>
    <w:rsid w:val="000566F2"/>
    <w:rsid w:val="00062E3F"/>
    <w:rsid w:val="00063CB3"/>
    <w:rsid w:val="00070B3A"/>
    <w:rsid w:val="000710C5"/>
    <w:rsid w:val="00074742"/>
    <w:rsid w:val="00075ABB"/>
    <w:rsid w:val="00076280"/>
    <w:rsid w:val="000771C3"/>
    <w:rsid w:val="00082FFF"/>
    <w:rsid w:val="00084DC7"/>
    <w:rsid w:val="00086FE6"/>
    <w:rsid w:val="000915B0"/>
    <w:rsid w:val="00093E60"/>
    <w:rsid w:val="00093E6F"/>
    <w:rsid w:val="00095FC5"/>
    <w:rsid w:val="000A0B93"/>
    <w:rsid w:val="000A0EE9"/>
    <w:rsid w:val="000A1310"/>
    <w:rsid w:val="000A7B63"/>
    <w:rsid w:val="000A7E94"/>
    <w:rsid w:val="000B0385"/>
    <w:rsid w:val="000B4B0F"/>
    <w:rsid w:val="000B66AC"/>
    <w:rsid w:val="000C01AB"/>
    <w:rsid w:val="000C27FD"/>
    <w:rsid w:val="000C7E97"/>
    <w:rsid w:val="000D04DD"/>
    <w:rsid w:val="000D2581"/>
    <w:rsid w:val="000D2B86"/>
    <w:rsid w:val="000D3111"/>
    <w:rsid w:val="000D4AF2"/>
    <w:rsid w:val="000D6EE1"/>
    <w:rsid w:val="000D78CC"/>
    <w:rsid w:val="000E3535"/>
    <w:rsid w:val="000E5D67"/>
    <w:rsid w:val="000E7DB1"/>
    <w:rsid w:val="000F1696"/>
    <w:rsid w:val="000F27BE"/>
    <w:rsid w:val="000F2B54"/>
    <w:rsid w:val="000F2FAB"/>
    <w:rsid w:val="000F45C8"/>
    <w:rsid w:val="000F4F49"/>
    <w:rsid w:val="00100A88"/>
    <w:rsid w:val="00104E8D"/>
    <w:rsid w:val="00110540"/>
    <w:rsid w:val="00113E1B"/>
    <w:rsid w:val="001149AE"/>
    <w:rsid w:val="00115B5E"/>
    <w:rsid w:val="001166DE"/>
    <w:rsid w:val="00117573"/>
    <w:rsid w:val="001215CA"/>
    <w:rsid w:val="00122A1B"/>
    <w:rsid w:val="00125625"/>
    <w:rsid w:val="00127501"/>
    <w:rsid w:val="0013083D"/>
    <w:rsid w:val="00130A26"/>
    <w:rsid w:val="00133730"/>
    <w:rsid w:val="00135228"/>
    <w:rsid w:val="001366B0"/>
    <w:rsid w:val="00137E17"/>
    <w:rsid w:val="001400CE"/>
    <w:rsid w:val="001417B5"/>
    <w:rsid w:val="001423EC"/>
    <w:rsid w:val="0014478C"/>
    <w:rsid w:val="00144F55"/>
    <w:rsid w:val="00146377"/>
    <w:rsid w:val="00147B1D"/>
    <w:rsid w:val="001545E6"/>
    <w:rsid w:val="00156AE9"/>
    <w:rsid w:val="00161527"/>
    <w:rsid w:val="00163BD4"/>
    <w:rsid w:val="001662AF"/>
    <w:rsid w:val="00170F31"/>
    <w:rsid w:val="00172F9A"/>
    <w:rsid w:val="00175C73"/>
    <w:rsid w:val="00177A7C"/>
    <w:rsid w:val="00180CC5"/>
    <w:rsid w:val="00180FF3"/>
    <w:rsid w:val="001811A8"/>
    <w:rsid w:val="001829A7"/>
    <w:rsid w:val="00183F93"/>
    <w:rsid w:val="00184AFF"/>
    <w:rsid w:val="001937AB"/>
    <w:rsid w:val="00193BEF"/>
    <w:rsid w:val="00195B40"/>
    <w:rsid w:val="001A01E0"/>
    <w:rsid w:val="001A26BA"/>
    <w:rsid w:val="001A325D"/>
    <w:rsid w:val="001A5963"/>
    <w:rsid w:val="001A5FA1"/>
    <w:rsid w:val="001A677A"/>
    <w:rsid w:val="001A72E7"/>
    <w:rsid w:val="001B2845"/>
    <w:rsid w:val="001B4601"/>
    <w:rsid w:val="001B517C"/>
    <w:rsid w:val="001C1B54"/>
    <w:rsid w:val="001C74CB"/>
    <w:rsid w:val="001D215F"/>
    <w:rsid w:val="001D27FD"/>
    <w:rsid w:val="001D30FD"/>
    <w:rsid w:val="001D33E4"/>
    <w:rsid w:val="001D457B"/>
    <w:rsid w:val="001D5DBA"/>
    <w:rsid w:val="001D7082"/>
    <w:rsid w:val="001E5653"/>
    <w:rsid w:val="001E5E61"/>
    <w:rsid w:val="001F1F1D"/>
    <w:rsid w:val="001F44D4"/>
    <w:rsid w:val="001F73B1"/>
    <w:rsid w:val="001F7E9E"/>
    <w:rsid w:val="00200279"/>
    <w:rsid w:val="002006BD"/>
    <w:rsid w:val="00200F58"/>
    <w:rsid w:val="0020617C"/>
    <w:rsid w:val="00207C5D"/>
    <w:rsid w:val="00210F47"/>
    <w:rsid w:val="00211CFF"/>
    <w:rsid w:val="00212975"/>
    <w:rsid w:val="00214F91"/>
    <w:rsid w:val="002157E2"/>
    <w:rsid w:val="00215D78"/>
    <w:rsid w:val="00224446"/>
    <w:rsid w:val="00225380"/>
    <w:rsid w:val="002254C4"/>
    <w:rsid w:val="00225740"/>
    <w:rsid w:val="00225B88"/>
    <w:rsid w:val="00226E99"/>
    <w:rsid w:val="00227740"/>
    <w:rsid w:val="00234108"/>
    <w:rsid w:val="00237CD0"/>
    <w:rsid w:val="00242436"/>
    <w:rsid w:val="00244259"/>
    <w:rsid w:val="002450B7"/>
    <w:rsid w:val="0024550D"/>
    <w:rsid w:val="002457C5"/>
    <w:rsid w:val="0024653F"/>
    <w:rsid w:val="002530A6"/>
    <w:rsid w:val="0025442A"/>
    <w:rsid w:val="00254608"/>
    <w:rsid w:val="00254612"/>
    <w:rsid w:val="00257438"/>
    <w:rsid w:val="00264C38"/>
    <w:rsid w:val="0026610C"/>
    <w:rsid w:val="0026677A"/>
    <w:rsid w:val="00266B76"/>
    <w:rsid w:val="002759C2"/>
    <w:rsid w:val="00275B39"/>
    <w:rsid w:val="00276799"/>
    <w:rsid w:val="0027767F"/>
    <w:rsid w:val="00281661"/>
    <w:rsid w:val="00282229"/>
    <w:rsid w:val="002822A6"/>
    <w:rsid w:val="0028367F"/>
    <w:rsid w:val="00286287"/>
    <w:rsid w:val="00286A6E"/>
    <w:rsid w:val="00292AC5"/>
    <w:rsid w:val="002A1E69"/>
    <w:rsid w:val="002A2808"/>
    <w:rsid w:val="002A4E47"/>
    <w:rsid w:val="002B067B"/>
    <w:rsid w:val="002B0FB6"/>
    <w:rsid w:val="002B10A1"/>
    <w:rsid w:val="002B1C14"/>
    <w:rsid w:val="002B27A3"/>
    <w:rsid w:val="002B3FFF"/>
    <w:rsid w:val="002B4A53"/>
    <w:rsid w:val="002B506A"/>
    <w:rsid w:val="002B5222"/>
    <w:rsid w:val="002B644E"/>
    <w:rsid w:val="002C04D4"/>
    <w:rsid w:val="002C1C7C"/>
    <w:rsid w:val="002C3AB0"/>
    <w:rsid w:val="002C4F2A"/>
    <w:rsid w:val="002D06DE"/>
    <w:rsid w:val="002D1496"/>
    <w:rsid w:val="002D2C1F"/>
    <w:rsid w:val="002D473F"/>
    <w:rsid w:val="002D4F44"/>
    <w:rsid w:val="002E1472"/>
    <w:rsid w:val="002E1690"/>
    <w:rsid w:val="002E1EDF"/>
    <w:rsid w:val="002E2CCF"/>
    <w:rsid w:val="002E6C4D"/>
    <w:rsid w:val="002F5A00"/>
    <w:rsid w:val="002F6E98"/>
    <w:rsid w:val="003106C4"/>
    <w:rsid w:val="0031456D"/>
    <w:rsid w:val="0031502E"/>
    <w:rsid w:val="00323591"/>
    <w:rsid w:val="003246EF"/>
    <w:rsid w:val="00325B87"/>
    <w:rsid w:val="00325F32"/>
    <w:rsid w:val="00326CC4"/>
    <w:rsid w:val="00331469"/>
    <w:rsid w:val="00333950"/>
    <w:rsid w:val="00335B31"/>
    <w:rsid w:val="00336554"/>
    <w:rsid w:val="00337B1A"/>
    <w:rsid w:val="00341226"/>
    <w:rsid w:val="00350272"/>
    <w:rsid w:val="00351A1B"/>
    <w:rsid w:val="00351BA2"/>
    <w:rsid w:val="00352E30"/>
    <w:rsid w:val="0035492C"/>
    <w:rsid w:val="003561BD"/>
    <w:rsid w:val="00361637"/>
    <w:rsid w:val="0036192D"/>
    <w:rsid w:val="00362F63"/>
    <w:rsid w:val="00363CD1"/>
    <w:rsid w:val="00363F18"/>
    <w:rsid w:val="00365418"/>
    <w:rsid w:val="003658B1"/>
    <w:rsid w:val="00367D5A"/>
    <w:rsid w:val="0037037C"/>
    <w:rsid w:val="003727A0"/>
    <w:rsid w:val="00373C43"/>
    <w:rsid w:val="003741F0"/>
    <w:rsid w:val="0037524B"/>
    <w:rsid w:val="0037629D"/>
    <w:rsid w:val="003774DE"/>
    <w:rsid w:val="00377FD3"/>
    <w:rsid w:val="0038135E"/>
    <w:rsid w:val="00381A26"/>
    <w:rsid w:val="00382094"/>
    <w:rsid w:val="003823CF"/>
    <w:rsid w:val="00383099"/>
    <w:rsid w:val="003852E0"/>
    <w:rsid w:val="00386EC6"/>
    <w:rsid w:val="00387008"/>
    <w:rsid w:val="003879DD"/>
    <w:rsid w:val="00397D2A"/>
    <w:rsid w:val="003A034A"/>
    <w:rsid w:val="003A2448"/>
    <w:rsid w:val="003A5139"/>
    <w:rsid w:val="003A606E"/>
    <w:rsid w:val="003A6B42"/>
    <w:rsid w:val="003A6C59"/>
    <w:rsid w:val="003A6D72"/>
    <w:rsid w:val="003A762B"/>
    <w:rsid w:val="003A7E5F"/>
    <w:rsid w:val="003B263B"/>
    <w:rsid w:val="003B37DE"/>
    <w:rsid w:val="003B391F"/>
    <w:rsid w:val="003B4255"/>
    <w:rsid w:val="003C0C9C"/>
    <w:rsid w:val="003C1444"/>
    <w:rsid w:val="003C1EC8"/>
    <w:rsid w:val="003C352B"/>
    <w:rsid w:val="003C5520"/>
    <w:rsid w:val="003D20EE"/>
    <w:rsid w:val="003D3C9E"/>
    <w:rsid w:val="003D4D69"/>
    <w:rsid w:val="003E335D"/>
    <w:rsid w:val="003E3F8F"/>
    <w:rsid w:val="003E72E0"/>
    <w:rsid w:val="003F1E57"/>
    <w:rsid w:val="003F2859"/>
    <w:rsid w:val="003F4889"/>
    <w:rsid w:val="003F5721"/>
    <w:rsid w:val="003F5EA2"/>
    <w:rsid w:val="00401C08"/>
    <w:rsid w:val="00404200"/>
    <w:rsid w:val="00406961"/>
    <w:rsid w:val="00406A23"/>
    <w:rsid w:val="00406CB3"/>
    <w:rsid w:val="00410FBE"/>
    <w:rsid w:val="00412ED6"/>
    <w:rsid w:val="00415A7A"/>
    <w:rsid w:val="00417081"/>
    <w:rsid w:val="0041744C"/>
    <w:rsid w:val="00417899"/>
    <w:rsid w:val="00417BBD"/>
    <w:rsid w:val="004208CD"/>
    <w:rsid w:val="004211B0"/>
    <w:rsid w:val="0042322B"/>
    <w:rsid w:val="00425097"/>
    <w:rsid w:val="004260C7"/>
    <w:rsid w:val="004263AE"/>
    <w:rsid w:val="00430AE6"/>
    <w:rsid w:val="00431FA0"/>
    <w:rsid w:val="00433C75"/>
    <w:rsid w:val="0043442D"/>
    <w:rsid w:val="00440E8A"/>
    <w:rsid w:val="00441AD7"/>
    <w:rsid w:val="0044250C"/>
    <w:rsid w:val="00442A00"/>
    <w:rsid w:val="00447864"/>
    <w:rsid w:val="00447956"/>
    <w:rsid w:val="00450A0F"/>
    <w:rsid w:val="004511CD"/>
    <w:rsid w:val="00452BD6"/>
    <w:rsid w:val="004538DF"/>
    <w:rsid w:val="00453A7B"/>
    <w:rsid w:val="00460724"/>
    <w:rsid w:val="00461F17"/>
    <w:rsid w:val="00463D1D"/>
    <w:rsid w:val="004678D0"/>
    <w:rsid w:val="00471CC7"/>
    <w:rsid w:val="0047364C"/>
    <w:rsid w:val="00474399"/>
    <w:rsid w:val="00480B18"/>
    <w:rsid w:val="00484A34"/>
    <w:rsid w:val="004852DE"/>
    <w:rsid w:val="00485382"/>
    <w:rsid w:val="004858F4"/>
    <w:rsid w:val="00486E0C"/>
    <w:rsid w:val="004870C3"/>
    <w:rsid w:val="00487698"/>
    <w:rsid w:val="00490986"/>
    <w:rsid w:val="00491281"/>
    <w:rsid w:val="00493F29"/>
    <w:rsid w:val="00495486"/>
    <w:rsid w:val="0049693E"/>
    <w:rsid w:val="0049755F"/>
    <w:rsid w:val="004A0933"/>
    <w:rsid w:val="004A0EF5"/>
    <w:rsid w:val="004A16E4"/>
    <w:rsid w:val="004A1A3A"/>
    <w:rsid w:val="004A3484"/>
    <w:rsid w:val="004A7BC1"/>
    <w:rsid w:val="004B46E8"/>
    <w:rsid w:val="004B65CE"/>
    <w:rsid w:val="004B6995"/>
    <w:rsid w:val="004C1C22"/>
    <w:rsid w:val="004C3575"/>
    <w:rsid w:val="004C3FFF"/>
    <w:rsid w:val="004C593D"/>
    <w:rsid w:val="004D1FD2"/>
    <w:rsid w:val="004D53AB"/>
    <w:rsid w:val="004E17C6"/>
    <w:rsid w:val="004E1937"/>
    <w:rsid w:val="004E46B7"/>
    <w:rsid w:val="004E4D87"/>
    <w:rsid w:val="004E5327"/>
    <w:rsid w:val="004E5A6A"/>
    <w:rsid w:val="004F0AD6"/>
    <w:rsid w:val="004F496B"/>
    <w:rsid w:val="00505A82"/>
    <w:rsid w:val="00506E17"/>
    <w:rsid w:val="00507943"/>
    <w:rsid w:val="00511732"/>
    <w:rsid w:val="0051224E"/>
    <w:rsid w:val="00512AD5"/>
    <w:rsid w:val="0051566A"/>
    <w:rsid w:val="00515E21"/>
    <w:rsid w:val="0051636F"/>
    <w:rsid w:val="00516DA3"/>
    <w:rsid w:val="005176C9"/>
    <w:rsid w:val="00522A8F"/>
    <w:rsid w:val="005231C7"/>
    <w:rsid w:val="00523F3A"/>
    <w:rsid w:val="00525557"/>
    <w:rsid w:val="00530C5C"/>
    <w:rsid w:val="00532FED"/>
    <w:rsid w:val="00534565"/>
    <w:rsid w:val="00534C5E"/>
    <w:rsid w:val="00536D5C"/>
    <w:rsid w:val="00536F64"/>
    <w:rsid w:val="00543233"/>
    <w:rsid w:val="00543C68"/>
    <w:rsid w:val="0054675C"/>
    <w:rsid w:val="0055306C"/>
    <w:rsid w:val="00554E04"/>
    <w:rsid w:val="00557EBB"/>
    <w:rsid w:val="00564C48"/>
    <w:rsid w:val="00565953"/>
    <w:rsid w:val="00567990"/>
    <w:rsid w:val="00571335"/>
    <w:rsid w:val="0057552B"/>
    <w:rsid w:val="005770B4"/>
    <w:rsid w:val="005770C9"/>
    <w:rsid w:val="00580602"/>
    <w:rsid w:val="00580812"/>
    <w:rsid w:val="00580F88"/>
    <w:rsid w:val="0058278F"/>
    <w:rsid w:val="0058279E"/>
    <w:rsid w:val="00585980"/>
    <w:rsid w:val="00585A9A"/>
    <w:rsid w:val="005906ED"/>
    <w:rsid w:val="00590D76"/>
    <w:rsid w:val="0059151A"/>
    <w:rsid w:val="00591C4C"/>
    <w:rsid w:val="00591DF1"/>
    <w:rsid w:val="00592376"/>
    <w:rsid w:val="00592474"/>
    <w:rsid w:val="00592A5D"/>
    <w:rsid w:val="00597AB3"/>
    <w:rsid w:val="005A009D"/>
    <w:rsid w:val="005A6D0B"/>
    <w:rsid w:val="005B35FC"/>
    <w:rsid w:val="005B43F8"/>
    <w:rsid w:val="005B5CF6"/>
    <w:rsid w:val="005B6532"/>
    <w:rsid w:val="005B6E54"/>
    <w:rsid w:val="005C499C"/>
    <w:rsid w:val="005C6266"/>
    <w:rsid w:val="005C7177"/>
    <w:rsid w:val="005E19E4"/>
    <w:rsid w:val="005E1EC5"/>
    <w:rsid w:val="005E374C"/>
    <w:rsid w:val="005E4E5C"/>
    <w:rsid w:val="005E7A8F"/>
    <w:rsid w:val="005F2BCE"/>
    <w:rsid w:val="005F2EB1"/>
    <w:rsid w:val="005F3341"/>
    <w:rsid w:val="005F6FCC"/>
    <w:rsid w:val="00603081"/>
    <w:rsid w:val="00604CF5"/>
    <w:rsid w:val="006067DB"/>
    <w:rsid w:val="00606830"/>
    <w:rsid w:val="006068CF"/>
    <w:rsid w:val="00606CC8"/>
    <w:rsid w:val="00610D14"/>
    <w:rsid w:val="006111E5"/>
    <w:rsid w:val="006114DE"/>
    <w:rsid w:val="00611B49"/>
    <w:rsid w:val="006138CD"/>
    <w:rsid w:val="00616B5A"/>
    <w:rsid w:val="00616FAD"/>
    <w:rsid w:val="00627343"/>
    <w:rsid w:val="00627C44"/>
    <w:rsid w:val="006303A4"/>
    <w:rsid w:val="006303EC"/>
    <w:rsid w:val="006321F6"/>
    <w:rsid w:val="00634C6E"/>
    <w:rsid w:val="0063664B"/>
    <w:rsid w:val="00641445"/>
    <w:rsid w:val="00641F4C"/>
    <w:rsid w:val="00645255"/>
    <w:rsid w:val="00646CFB"/>
    <w:rsid w:val="0064774E"/>
    <w:rsid w:val="00647829"/>
    <w:rsid w:val="00651A30"/>
    <w:rsid w:val="006569E9"/>
    <w:rsid w:val="00657E6D"/>
    <w:rsid w:val="00657F0A"/>
    <w:rsid w:val="00660A9D"/>
    <w:rsid w:val="006635EE"/>
    <w:rsid w:val="00663DCA"/>
    <w:rsid w:val="0066506A"/>
    <w:rsid w:val="00665FCE"/>
    <w:rsid w:val="00666163"/>
    <w:rsid w:val="00670598"/>
    <w:rsid w:val="00672A4A"/>
    <w:rsid w:val="006732E9"/>
    <w:rsid w:val="0067341C"/>
    <w:rsid w:val="00673667"/>
    <w:rsid w:val="006750BB"/>
    <w:rsid w:val="006810C1"/>
    <w:rsid w:val="00681B11"/>
    <w:rsid w:val="006855DF"/>
    <w:rsid w:val="00685CB2"/>
    <w:rsid w:val="00685DD6"/>
    <w:rsid w:val="0068749D"/>
    <w:rsid w:val="00687F8C"/>
    <w:rsid w:val="006909EE"/>
    <w:rsid w:val="00690D50"/>
    <w:rsid w:val="006916AD"/>
    <w:rsid w:val="00691765"/>
    <w:rsid w:val="00691D6B"/>
    <w:rsid w:val="00693685"/>
    <w:rsid w:val="00693889"/>
    <w:rsid w:val="0069555B"/>
    <w:rsid w:val="006B12AF"/>
    <w:rsid w:val="006B3C92"/>
    <w:rsid w:val="006B6E00"/>
    <w:rsid w:val="006C0F02"/>
    <w:rsid w:val="006C2BF4"/>
    <w:rsid w:val="006C4BC9"/>
    <w:rsid w:val="006C59C1"/>
    <w:rsid w:val="006C59C4"/>
    <w:rsid w:val="006C74D6"/>
    <w:rsid w:val="006D161E"/>
    <w:rsid w:val="006D1A9B"/>
    <w:rsid w:val="006D1C3C"/>
    <w:rsid w:val="006D46AC"/>
    <w:rsid w:val="006D4DAB"/>
    <w:rsid w:val="006D6E5E"/>
    <w:rsid w:val="006D7571"/>
    <w:rsid w:val="006E1D44"/>
    <w:rsid w:val="006E1D54"/>
    <w:rsid w:val="006E425F"/>
    <w:rsid w:val="006E54FF"/>
    <w:rsid w:val="006E6951"/>
    <w:rsid w:val="006F15B8"/>
    <w:rsid w:val="006F2D0D"/>
    <w:rsid w:val="006F3AF4"/>
    <w:rsid w:val="006F3C6E"/>
    <w:rsid w:val="006F6417"/>
    <w:rsid w:val="006F7B64"/>
    <w:rsid w:val="00701C48"/>
    <w:rsid w:val="00701DBE"/>
    <w:rsid w:val="00702B0F"/>
    <w:rsid w:val="00707858"/>
    <w:rsid w:val="00713768"/>
    <w:rsid w:val="00713E82"/>
    <w:rsid w:val="00715058"/>
    <w:rsid w:val="00715755"/>
    <w:rsid w:val="00715E5C"/>
    <w:rsid w:val="007216CE"/>
    <w:rsid w:val="007234DF"/>
    <w:rsid w:val="00723796"/>
    <w:rsid w:val="00732DE2"/>
    <w:rsid w:val="00734D35"/>
    <w:rsid w:val="00734E3A"/>
    <w:rsid w:val="00735D1B"/>
    <w:rsid w:val="007373AF"/>
    <w:rsid w:val="007419F9"/>
    <w:rsid w:val="00746BFA"/>
    <w:rsid w:val="00746F3D"/>
    <w:rsid w:val="00750050"/>
    <w:rsid w:val="00752276"/>
    <w:rsid w:val="00752289"/>
    <w:rsid w:val="007538E9"/>
    <w:rsid w:val="00755F13"/>
    <w:rsid w:val="007608C3"/>
    <w:rsid w:val="0076263F"/>
    <w:rsid w:val="007629FE"/>
    <w:rsid w:val="00763833"/>
    <w:rsid w:val="00765DF4"/>
    <w:rsid w:val="007765E7"/>
    <w:rsid w:val="007806C0"/>
    <w:rsid w:val="007813C2"/>
    <w:rsid w:val="007824CE"/>
    <w:rsid w:val="007843FB"/>
    <w:rsid w:val="007848E8"/>
    <w:rsid w:val="00784A06"/>
    <w:rsid w:val="00784F35"/>
    <w:rsid w:val="00786C48"/>
    <w:rsid w:val="00787E8E"/>
    <w:rsid w:val="0079340E"/>
    <w:rsid w:val="00794DEB"/>
    <w:rsid w:val="007A0690"/>
    <w:rsid w:val="007A1BAC"/>
    <w:rsid w:val="007A1CF1"/>
    <w:rsid w:val="007A21AF"/>
    <w:rsid w:val="007A2923"/>
    <w:rsid w:val="007A2D03"/>
    <w:rsid w:val="007A3201"/>
    <w:rsid w:val="007A38D6"/>
    <w:rsid w:val="007A6333"/>
    <w:rsid w:val="007A7FBC"/>
    <w:rsid w:val="007B3965"/>
    <w:rsid w:val="007B4A5E"/>
    <w:rsid w:val="007B5571"/>
    <w:rsid w:val="007B75E4"/>
    <w:rsid w:val="007B7B43"/>
    <w:rsid w:val="007C0D7E"/>
    <w:rsid w:val="007C1ABB"/>
    <w:rsid w:val="007C2579"/>
    <w:rsid w:val="007C303F"/>
    <w:rsid w:val="007D141A"/>
    <w:rsid w:val="007D1A33"/>
    <w:rsid w:val="007D317E"/>
    <w:rsid w:val="007D3619"/>
    <w:rsid w:val="007D3D8C"/>
    <w:rsid w:val="007D423C"/>
    <w:rsid w:val="007D6AEB"/>
    <w:rsid w:val="007E20C3"/>
    <w:rsid w:val="007E3AE5"/>
    <w:rsid w:val="007E535A"/>
    <w:rsid w:val="007E57CA"/>
    <w:rsid w:val="007E619D"/>
    <w:rsid w:val="007E73C2"/>
    <w:rsid w:val="007F03FE"/>
    <w:rsid w:val="007F150F"/>
    <w:rsid w:val="007F6C14"/>
    <w:rsid w:val="00800193"/>
    <w:rsid w:val="00803CB6"/>
    <w:rsid w:val="0081684A"/>
    <w:rsid w:val="00817161"/>
    <w:rsid w:val="0082280F"/>
    <w:rsid w:val="008235AA"/>
    <w:rsid w:val="0082449B"/>
    <w:rsid w:val="00826DA3"/>
    <w:rsid w:val="00827A93"/>
    <w:rsid w:val="00831BDF"/>
    <w:rsid w:val="00832C01"/>
    <w:rsid w:val="00834F32"/>
    <w:rsid w:val="00837264"/>
    <w:rsid w:val="00842E74"/>
    <w:rsid w:val="0084554D"/>
    <w:rsid w:val="00845F03"/>
    <w:rsid w:val="00846FDC"/>
    <w:rsid w:val="0084795E"/>
    <w:rsid w:val="00850227"/>
    <w:rsid w:val="008523B6"/>
    <w:rsid w:val="008524C4"/>
    <w:rsid w:val="00853EEB"/>
    <w:rsid w:val="008543D1"/>
    <w:rsid w:val="008544CC"/>
    <w:rsid w:val="00854500"/>
    <w:rsid w:val="008575EC"/>
    <w:rsid w:val="0085786A"/>
    <w:rsid w:val="0086391D"/>
    <w:rsid w:val="008639B3"/>
    <w:rsid w:val="00863F42"/>
    <w:rsid w:val="00865257"/>
    <w:rsid w:val="008660C0"/>
    <w:rsid w:val="008665D7"/>
    <w:rsid w:val="00867E2A"/>
    <w:rsid w:val="00873056"/>
    <w:rsid w:val="008736DE"/>
    <w:rsid w:val="008747DB"/>
    <w:rsid w:val="008768B8"/>
    <w:rsid w:val="00884190"/>
    <w:rsid w:val="008863AC"/>
    <w:rsid w:val="008906F3"/>
    <w:rsid w:val="008908ED"/>
    <w:rsid w:val="008909D7"/>
    <w:rsid w:val="00890FD0"/>
    <w:rsid w:val="00895728"/>
    <w:rsid w:val="00896946"/>
    <w:rsid w:val="00897AFF"/>
    <w:rsid w:val="008A0092"/>
    <w:rsid w:val="008A21F3"/>
    <w:rsid w:val="008A242B"/>
    <w:rsid w:val="008A2716"/>
    <w:rsid w:val="008A2CB8"/>
    <w:rsid w:val="008A3C6E"/>
    <w:rsid w:val="008A40FB"/>
    <w:rsid w:val="008A726B"/>
    <w:rsid w:val="008B2FF5"/>
    <w:rsid w:val="008B306F"/>
    <w:rsid w:val="008B37C5"/>
    <w:rsid w:val="008B3A4F"/>
    <w:rsid w:val="008B513B"/>
    <w:rsid w:val="008B678B"/>
    <w:rsid w:val="008C02B2"/>
    <w:rsid w:val="008C0B25"/>
    <w:rsid w:val="008C1CCA"/>
    <w:rsid w:val="008C2F21"/>
    <w:rsid w:val="008C5F62"/>
    <w:rsid w:val="008C62B9"/>
    <w:rsid w:val="008C638E"/>
    <w:rsid w:val="008D0F65"/>
    <w:rsid w:val="008D65E8"/>
    <w:rsid w:val="008D67F9"/>
    <w:rsid w:val="008E240A"/>
    <w:rsid w:val="008E2A03"/>
    <w:rsid w:val="008E3BE0"/>
    <w:rsid w:val="008E415F"/>
    <w:rsid w:val="008E7E94"/>
    <w:rsid w:val="008F0EB8"/>
    <w:rsid w:val="008F11D7"/>
    <w:rsid w:val="008F24C7"/>
    <w:rsid w:val="008F2C11"/>
    <w:rsid w:val="008F3F6D"/>
    <w:rsid w:val="008F447A"/>
    <w:rsid w:val="008F7A71"/>
    <w:rsid w:val="00900B5A"/>
    <w:rsid w:val="009012B4"/>
    <w:rsid w:val="009013C3"/>
    <w:rsid w:val="00901CB5"/>
    <w:rsid w:val="00904E3A"/>
    <w:rsid w:val="009075E8"/>
    <w:rsid w:val="00910E17"/>
    <w:rsid w:val="00910ED0"/>
    <w:rsid w:val="00910EEC"/>
    <w:rsid w:val="009163C9"/>
    <w:rsid w:val="00916A5A"/>
    <w:rsid w:val="00920142"/>
    <w:rsid w:val="00922549"/>
    <w:rsid w:val="00924302"/>
    <w:rsid w:val="009249FD"/>
    <w:rsid w:val="00925C8A"/>
    <w:rsid w:val="00926293"/>
    <w:rsid w:val="00926426"/>
    <w:rsid w:val="00926889"/>
    <w:rsid w:val="0093066D"/>
    <w:rsid w:val="00931DD5"/>
    <w:rsid w:val="00934333"/>
    <w:rsid w:val="00934C40"/>
    <w:rsid w:val="00940F5A"/>
    <w:rsid w:val="009418C3"/>
    <w:rsid w:val="0094347B"/>
    <w:rsid w:val="00944EAE"/>
    <w:rsid w:val="00946737"/>
    <w:rsid w:val="00947D45"/>
    <w:rsid w:val="00950371"/>
    <w:rsid w:val="0095124A"/>
    <w:rsid w:val="009530DF"/>
    <w:rsid w:val="009659E2"/>
    <w:rsid w:val="00970885"/>
    <w:rsid w:val="00970F6F"/>
    <w:rsid w:val="00971887"/>
    <w:rsid w:val="009722F8"/>
    <w:rsid w:val="00972DDD"/>
    <w:rsid w:val="009735F8"/>
    <w:rsid w:val="0097464D"/>
    <w:rsid w:val="009756B1"/>
    <w:rsid w:val="00980615"/>
    <w:rsid w:val="00981DFD"/>
    <w:rsid w:val="0098334D"/>
    <w:rsid w:val="00985430"/>
    <w:rsid w:val="00985EA5"/>
    <w:rsid w:val="00987F31"/>
    <w:rsid w:val="00990D88"/>
    <w:rsid w:val="009939DC"/>
    <w:rsid w:val="009A2ECA"/>
    <w:rsid w:val="009A3060"/>
    <w:rsid w:val="009A4539"/>
    <w:rsid w:val="009A55CB"/>
    <w:rsid w:val="009B394F"/>
    <w:rsid w:val="009B6425"/>
    <w:rsid w:val="009B7647"/>
    <w:rsid w:val="009C0E5A"/>
    <w:rsid w:val="009C1E49"/>
    <w:rsid w:val="009C241D"/>
    <w:rsid w:val="009C468B"/>
    <w:rsid w:val="009C52D2"/>
    <w:rsid w:val="009C5942"/>
    <w:rsid w:val="009C60F4"/>
    <w:rsid w:val="009C6BF8"/>
    <w:rsid w:val="009C763B"/>
    <w:rsid w:val="009D0349"/>
    <w:rsid w:val="009D2F42"/>
    <w:rsid w:val="009D3CAF"/>
    <w:rsid w:val="009D4586"/>
    <w:rsid w:val="009D4EEE"/>
    <w:rsid w:val="009D55B4"/>
    <w:rsid w:val="009D5712"/>
    <w:rsid w:val="009D5846"/>
    <w:rsid w:val="009D6DBC"/>
    <w:rsid w:val="009E0CF1"/>
    <w:rsid w:val="009E1EF6"/>
    <w:rsid w:val="009E3E89"/>
    <w:rsid w:val="009E501A"/>
    <w:rsid w:val="009E50B3"/>
    <w:rsid w:val="009E5CB5"/>
    <w:rsid w:val="009E5F86"/>
    <w:rsid w:val="009F09BF"/>
    <w:rsid w:val="009F1845"/>
    <w:rsid w:val="009F20A2"/>
    <w:rsid w:val="009F2644"/>
    <w:rsid w:val="009F28C6"/>
    <w:rsid w:val="009F2F9A"/>
    <w:rsid w:val="009F3BAE"/>
    <w:rsid w:val="009F4266"/>
    <w:rsid w:val="009F4EE3"/>
    <w:rsid w:val="009F6079"/>
    <w:rsid w:val="00A00DF6"/>
    <w:rsid w:val="00A01708"/>
    <w:rsid w:val="00A0621A"/>
    <w:rsid w:val="00A0762D"/>
    <w:rsid w:val="00A0774A"/>
    <w:rsid w:val="00A10FDA"/>
    <w:rsid w:val="00A16ECC"/>
    <w:rsid w:val="00A244C9"/>
    <w:rsid w:val="00A26257"/>
    <w:rsid w:val="00A272A3"/>
    <w:rsid w:val="00A332D7"/>
    <w:rsid w:val="00A33919"/>
    <w:rsid w:val="00A3602D"/>
    <w:rsid w:val="00A42921"/>
    <w:rsid w:val="00A46DD4"/>
    <w:rsid w:val="00A47572"/>
    <w:rsid w:val="00A47ACA"/>
    <w:rsid w:val="00A50BC9"/>
    <w:rsid w:val="00A5736C"/>
    <w:rsid w:val="00A57B90"/>
    <w:rsid w:val="00A63A98"/>
    <w:rsid w:val="00A63E83"/>
    <w:rsid w:val="00A664D4"/>
    <w:rsid w:val="00A6729F"/>
    <w:rsid w:val="00A737DB"/>
    <w:rsid w:val="00A745BC"/>
    <w:rsid w:val="00A749A5"/>
    <w:rsid w:val="00A74AA0"/>
    <w:rsid w:val="00A81BFA"/>
    <w:rsid w:val="00A931B7"/>
    <w:rsid w:val="00A94EA2"/>
    <w:rsid w:val="00A95130"/>
    <w:rsid w:val="00AA30DC"/>
    <w:rsid w:val="00AA3770"/>
    <w:rsid w:val="00AA44C0"/>
    <w:rsid w:val="00AB01A0"/>
    <w:rsid w:val="00AB3037"/>
    <w:rsid w:val="00AB53B3"/>
    <w:rsid w:val="00AB63FC"/>
    <w:rsid w:val="00AC139D"/>
    <w:rsid w:val="00AC4852"/>
    <w:rsid w:val="00AC51D3"/>
    <w:rsid w:val="00AC6C18"/>
    <w:rsid w:val="00AD0B03"/>
    <w:rsid w:val="00AD259C"/>
    <w:rsid w:val="00AD49B5"/>
    <w:rsid w:val="00AD5285"/>
    <w:rsid w:val="00AD5AAD"/>
    <w:rsid w:val="00AD6578"/>
    <w:rsid w:val="00AD75FB"/>
    <w:rsid w:val="00AD7887"/>
    <w:rsid w:val="00AE2C44"/>
    <w:rsid w:val="00AE4124"/>
    <w:rsid w:val="00AE5E5C"/>
    <w:rsid w:val="00AE687B"/>
    <w:rsid w:val="00AE6AFB"/>
    <w:rsid w:val="00AE70D1"/>
    <w:rsid w:val="00AF0EF3"/>
    <w:rsid w:val="00AF2508"/>
    <w:rsid w:val="00AF31F8"/>
    <w:rsid w:val="00B067C1"/>
    <w:rsid w:val="00B10C46"/>
    <w:rsid w:val="00B1199A"/>
    <w:rsid w:val="00B12366"/>
    <w:rsid w:val="00B15DD2"/>
    <w:rsid w:val="00B17B8F"/>
    <w:rsid w:val="00B20AE9"/>
    <w:rsid w:val="00B20B59"/>
    <w:rsid w:val="00B20F64"/>
    <w:rsid w:val="00B21398"/>
    <w:rsid w:val="00B21509"/>
    <w:rsid w:val="00B234D7"/>
    <w:rsid w:val="00B25AAE"/>
    <w:rsid w:val="00B307C3"/>
    <w:rsid w:val="00B32F61"/>
    <w:rsid w:val="00B33586"/>
    <w:rsid w:val="00B342B4"/>
    <w:rsid w:val="00B4001C"/>
    <w:rsid w:val="00B40AC6"/>
    <w:rsid w:val="00B42205"/>
    <w:rsid w:val="00B44211"/>
    <w:rsid w:val="00B44225"/>
    <w:rsid w:val="00B461AB"/>
    <w:rsid w:val="00B47359"/>
    <w:rsid w:val="00B514DF"/>
    <w:rsid w:val="00B51DDF"/>
    <w:rsid w:val="00B526DA"/>
    <w:rsid w:val="00B56E08"/>
    <w:rsid w:val="00B573F0"/>
    <w:rsid w:val="00B5783F"/>
    <w:rsid w:val="00B637CB"/>
    <w:rsid w:val="00B63A84"/>
    <w:rsid w:val="00B669AC"/>
    <w:rsid w:val="00B71095"/>
    <w:rsid w:val="00B74FC6"/>
    <w:rsid w:val="00B75BC2"/>
    <w:rsid w:val="00B75D36"/>
    <w:rsid w:val="00B769D0"/>
    <w:rsid w:val="00B80C24"/>
    <w:rsid w:val="00B82641"/>
    <w:rsid w:val="00B857DD"/>
    <w:rsid w:val="00B8646A"/>
    <w:rsid w:val="00B86774"/>
    <w:rsid w:val="00B868E1"/>
    <w:rsid w:val="00B8759A"/>
    <w:rsid w:val="00B91D1C"/>
    <w:rsid w:val="00B958F9"/>
    <w:rsid w:val="00B95B36"/>
    <w:rsid w:val="00BA073B"/>
    <w:rsid w:val="00BA42E6"/>
    <w:rsid w:val="00BA454F"/>
    <w:rsid w:val="00BB0EA4"/>
    <w:rsid w:val="00BB3792"/>
    <w:rsid w:val="00BB44F0"/>
    <w:rsid w:val="00BB5D48"/>
    <w:rsid w:val="00BC2913"/>
    <w:rsid w:val="00BC31F1"/>
    <w:rsid w:val="00BC5E4E"/>
    <w:rsid w:val="00BC6346"/>
    <w:rsid w:val="00BC6D58"/>
    <w:rsid w:val="00BD1EA3"/>
    <w:rsid w:val="00BD2F21"/>
    <w:rsid w:val="00BD4833"/>
    <w:rsid w:val="00BD589F"/>
    <w:rsid w:val="00BD5F98"/>
    <w:rsid w:val="00BE0A85"/>
    <w:rsid w:val="00BE0F2D"/>
    <w:rsid w:val="00BE2084"/>
    <w:rsid w:val="00BE2C9D"/>
    <w:rsid w:val="00BE51D8"/>
    <w:rsid w:val="00BE6216"/>
    <w:rsid w:val="00BE6A5B"/>
    <w:rsid w:val="00BE6F85"/>
    <w:rsid w:val="00BE7056"/>
    <w:rsid w:val="00BE7AA4"/>
    <w:rsid w:val="00BE7DB7"/>
    <w:rsid w:val="00BF10D2"/>
    <w:rsid w:val="00BF15B2"/>
    <w:rsid w:val="00BF19DA"/>
    <w:rsid w:val="00BF53E0"/>
    <w:rsid w:val="00C004AB"/>
    <w:rsid w:val="00C04AEF"/>
    <w:rsid w:val="00C04E0C"/>
    <w:rsid w:val="00C0576A"/>
    <w:rsid w:val="00C120FA"/>
    <w:rsid w:val="00C123D9"/>
    <w:rsid w:val="00C13F54"/>
    <w:rsid w:val="00C13F77"/>
    <w:rsid w:val="00C147A4"/>
    <w:rsid w:val="00C15E91"/>
    <w:rsid w:val="00C15EC8"/>
    <w:rsid w:val="00C160E1"/>
    <w:rsid w:val="00C16562"/>
    <w:rsid w:val="00C166E6"/>
    <w:rsid w:val="00C16F48"/>
    <w:rsid w:val="00C174E4"/>
    <w:rsid w:val="00C1751E"/>
    <w:rsid w:val="00C21B55"/>
    <w:rsid w:val="00C2473A"/>
    <w:rsid w:val="00C24AD1"/>
    <w:rsid w:val="00C258B6"/>
    <w:rsid w:val="00C264B9"/>
    <w:rsid w:val="00C30361"/>
    <w:rsid w:val="00C31784"/>
    <w:rsid w:val="00C32AFD"/>
    <w:rsid w:val="00C33C71"/>
    <w:rsid w:val="00C33D17"/>
    <w:rsid w:val="00C34067"/>
    <w:rsid w:val="00C36F58"/>
    <w:rsid w:val="00C37A06"/>
    <w:rsid w:val="00C4125A"/>
    <w:rsid w:val="00C4168E"/>
    <w:rsid w:val="00C4534B"/>
    <w:rsid w:val="00C46102"/>
    <w:rsid w:val="00C470C6"/>
    <w:rsid w:val="00C50C7A"/>
    <w:rsid w:val="00C54AFE"/>
    <w:rsid w:val="00C56904"/>
    <w:rsid w:val="00C6000A"/>
    <w:rsid w:val="00C604F9"/>
    <w:rsid w:val="00C60AD6"/>
    <w:rsid w:val="00C6295E"/>
    <w:rsid w:val="00C62B13"/>
    <w:rsid w:val="00C6644D"/>
    <w:rsid w:val="00C71E91"/>
    <w:rsid w:val="00C732CD"/>
    <w:rsid w:val="00C740A9"/>
    <w:rsid w:val="00C7687F"/>
    <w:rsid w:val="00C7734F"/>
    <w:rsid w:val="00C8192A"/>
    <w:rsid w:val="00C83F16"/>
    <w:rsid w:val="00C84DD3"/>
    <w:rsid w:val="00C871C3"/>
    <w:rsid w:val="00C90F0E"/>
    <w:rsid w:val="00C93177"/>
    <w:rsid w:val="00C93466"/>
    <w:rsid w:val="00C94DEF"/>
    <w:rsid w:val="00C96ABD"/>
    <w:rsid w:val="00C97BD6"/>
    <w:rsid w:val="00CA2BED"/>
    <w:rsid w:val="00CA2CF3"/>
    <w:rsid w:val="00CA4178"/>
    <w:rsid w:val="00CA52D7"/>
    <w:rsid w:val="00CA5E27"/>
    <w:rsid w:val="00CB175B"/>
    <w:rsid w:val="00CB2A41"/>
    <w:rsid w:val="00CB3E1B"/>
    <w:rsid w:val="00CC01C9"/>
    <w:rsid w:val="00CC103C"/>
    <w:rsid w:val="00CC20E6"/>
    <w:rsid w:val="00CC61E1"/>
    <w:rsid w:val="00CD126F"/>
    <w:rsid w:val="00CD16C6"/>
    <w:rsid w:val="00CD2231"/>
    <w:rsid w:val="00CD4F2D"/>
    <w:rsid w:val="00CD74D5"/>
    <w:rsid w:val="00CE066A"/>
    <w:rsid w:val="00CE0D0D"/>
    <w:rsid w:val="00CE2C7F"/>
    <w:rsid w:val="00CE5523"/>
    <w:rsid w:val="00CE5734"/>
    <w:rsid w:val="00CE5F91"/>
    <w:rsid w:val="00CE6AC2"/>
    <w:rsid w:val="00CE6E82"/>
    <w:rsid w:val="00CE77EB"/>
    <w:rsid w:val="00CE7DB9"/>
    <w:rsid w:val="00CF1CAC"/>
    <w:rsid w:val="00CF4EAF"/>
    <w:rsid w:val="00D01617"/>
    <w:rsid w:val="00D01EA4"/>
    <w:rsid w:val="00D0241A"/>
    <w:rsid w:val="00D034E5"/>
    <w:rsid w:val="00D059F0"/>
    <w:rsid w:val="00D11228"/>
    <w:rsid w:val="00D1310B"/>
    <w:rsid w:val="00D13A74"/>
    <w:rsid w:val="00D15C06"/>
    <w:rsid w:val="00D16EDF"/>
    <w:rsid w:val="00D21868"/>
    <w:rsid w:val="00D24611"/>
    <w:rsid w:val="00D26C93"/>
    <w:rsid w:val="00D3066F"/>
    <w:rsid w:val="00D30F00"/>
    <w:rsid w:val="00D314DE"/>
    <w:rsid w:val="00D32056"/>
    <w:rsid w:val="00D3292C"/>
    <w:rsid w:val="00D3587F"/>
    <w:rsid w:val="00D4035E"/>
    <w:rsid w:val="00D40392"/>
    <w:rsid w:val="00D40ECF"/>
    <w:rsid w:val="00D4226D"/>
    <w:rsid w:val="00D4228A"/>
    <w:rsid w:val="00D5027A"/>
    <w:rsid w:val="00D50FDF"/>
    <w:rsid w:val="00D5185F"/>
    <w:rsid w:val="00D54860"/>
    <w:rsid w:val="00D55937"/>
    <w:rsid w:val="00D56987"/>
    <w:rsid w:val="00D61A59"/>
    <w:rsid w:val="00D63233"/>
    <w:rsid w:val="00D6630F"/>
    <w:rsid w:val="00D66B44"/>
    <w:rsid w:val="00D67A4E"/>
    <w:rsid w:val="00D72AB0"/>
    <w:rsid w:val="00D73D54"/>
    <w:rsid w:val="00D766DE"/>
    <w:rsid w:val="00D7718D"/>
    <w:rsid w:val="00D8007F"/>
    <w:rsid w:val="00D81783"/>
    <w:rsid w:val="00D83E35"/>
    <w:rsid w:val="00D848C0"/>
    <w:rsid w:val="00D84FC9"/>
    <w:rsid w:val="00D86700"/>
    <w:rsid w:val="00D87BD7"/>
    <w:rsid w:val="00D90133"/>
    <w:rsid w:val="00D919DC"/>
    <w:rsid w:val="00D93363"/>
    <w:rsid w:val="00D934B9"/>
    <w:rsid w:val="00D94CB6"/>
    <w:rsid w:val="00D959E7"/>
    <w:rsid w:val="00D9668B"/>
    <w:rsid w:val="00D97639"/>
    <w:rsid w:val="00DA07F5"/>
    <w:rsid w:val="00DA2310"/>
    <w:rsid w:val="00DA425F"/>
    <w:rsid w:val="00DA42AC"/>
    <w:rsid w:val="00DA42EA"/>
    <w:rsid w:val="00DA5813"/>
    <w:rsid w:val="00DA5A7A"/>
    <w:rsid w:val="00DA6B43"/>
    <w:rsid w:val="00DB0894"/>
    <w:rsid w:val="00DB08A5"/>
    <w:rsid w:val="00DB2265"/>
    <w:rsid w:val="00DB3077"/>
    <w:rsid w:val="00DB455A"/>
    <w:rsid w:val="00DB486E"/>
    <w:rsid w:val="00DB58A8"/>
    <w:rsid w:val="00DC3C69"/>
    <w:rsid w:val="00DC4449"/>
    <w:rsid w:val="00DD2B68"/>
    <w:rsid w:val="00DD3BF9"/>
    <w:rsid w:val="00DD64F7"/>
    <w:rsid w:val="00DE1404"/>
    <w:rsid w:val="00DE211B"/>
    <w:rsid w:val="00DE2D8B"/>
    <w:rsid w:val="00DE6342"/>
    <w:rsid w:val="00DE6B6E"/>
    <w:rsid w:val="00DE6FC9"/>
    <w:rsid w:val="00DF0553"/>
    <w:rsid w:val="00DF1270"/>
    <w:rsid w:val="00DF4233"/>
    <w:rsid w:val="00DF7AE9"/>
    <w:rsid w:val="00E01330"/>
    <w:rsid w:val="00E014AA"/>
    <w:rsid w:val="00E02665"/>
    <w:rsid w:val="00E037DF"/>
    <w:rsid w:val="00E04079"/>
    <w:rsid w:val="00E07391"/>
    <w:rsid w:val="00E12FC2"/>
    <w:rsid w:val="00E1356E"/>
    <w:rsid w:val="00E1423A"/>
    <w:rsid w:val="00E14335"/>
    <w:rsid w:val="00E160D6"/>
    <w:rsid w:val="00E16702"/>
    <w:rsid w:val="00E22E21"/>
    <w:rsid w:val="00E23C0B"/>
    <w:rsid w:val="00E32D70"/>
    <w:rsid w:val="00E40FB7"/>
    <w:rsid w:val="00E41516"/>
    <w:rsid w:val="00E41932"/>
    <w:rsid w:val="00E427B2"/>
    <w:rsid w:val="00E460A4"/>
    <w:rsid w:val="00E4661C"/>
    <w:rsid w:val="00E47B16"/>
    <w:rsid w:val="00E50E8C"/>
    <w:rsid w:val="00E514E7"/>
    <w:rsid w:val="00E54A87"/>
    <w:rsid w:val="00E71D66"/>
    <w:rsid w:val="00E7265B"/>
    <w:rsid w:val="00E75A99"/>
    <w:rsid w:val="00E8149E"/>
    <w:rsid w:val="00E835E8"/>
    <w:rsid w:val="00E83D74"/>
    <w:rsid w:val="00E851D1"/>
    <w:rsid w:val="00E87AFB"/>
    <w:rsid w:val="00E933FC"/>
    <w:rsid w:val="00E957FA"/>
    <w:rsid w:val="00E958A3"/>
    <w:rsid w:val="00E972FF"/>
    <w:rsid w:val="00E97496"/>
    <w:rsid w:val="00E97609"/>
    <w:rsid w:val="00EA27A7"/>
    <w:rsid w:val="00EA2A66"/>
    <w:rsid w:val="00EA315A"/>
    <w:rsid w:val="00EA4540"/>
    <w:rsid w:val="00EA47D9"/>
    <w:rsid w:val="00EA5076"/>
    <w:rsid w:val="00EB4172"/>
    <w:rsid w:val="00EB76C5"/>
    <w:rsid w:val="00EB7C08"/>
    <w:rsid w:val="00EC0F49"/>
    <w:rsid w:val="00EC2972"/>
    <w:rsid w:val="00EC548F"/>
    <w:rsid w:val="00EC5C32"/>
    <w:rsid w:val="00ED13A3"/>
    <w:rsid w:val="00ED225C"/>
    <w:rsid w:val="00ED3E8E"/>
    <w:rsid w:val="00EE0F6C"/>
    <w:rsid w:val="00EE122D"/>
    <w:rsid w:val="00EE3C69"/>
    <w:rsid w:val="00EE3EC4"/>
    <w:rsid w:val="00EE4004"/>
    <w:rsid w:val="00EE5A28"/>
    <w:rsid w:val="00EE5CFB"/>
    <w:rsid w:val="00EE76FF"/>
    <w:rsid w:val="00EF0262"/>
    <w:rsid w:val="00EF0AB8"/>
    <w:rsid w:val="00EF0BF1"/>
    <w:rsid w:val="00EF1F64"/>
    <w:rsid w:val="00F011D2"/>
    <w:rsid w:val="00F036AE"/>
    <w:rsid w:val="00F10996"/>
    <w:rsid w:val="00F1198E"/>
    <w:rsid w:val="00F11A8F"/>
    <w:rsid w:val="00F1386D"/>
    <w:rsid w:val="00F152E2"/>
    <w:rsid w:val="00F218ED"/>
    <w:rsid w:val="00F23633"/>
    <w:rsid w:val="00F23B9F"/>
    <w:rsid w:val="00F312CA"/>
    <w:rsid w:val="00F336EC"/>
    <w:rsid w:val="00F34248"/>
    <w:rsid w:val="00F3674C"/>
    <w:rsid w:val="00F43B6A"/>
    <w:rsid w:val="00F45911"/>
    <w:rsid w:val="00F54EAF"/>
    <w:rsid w:val="00F63692"/>
    <w:rsid w:val="00F637A1"/>
    <w:rsid w:val="00F645D0"/>
    <w:rsid w:val="00F6626E"/>
    <w:rsid w:val="00F702CD"/>
    <w:rsid w:val="00F71DB5"/>
    <w:rsid w:val="00F809CD"/>
    <w:rsid w:val="00F80C56"/>
    <w:rsid w:val="00F83CDA"/>
    <w:rsid w:val="00F8485E"/>
    <w:rsid w:val="00F8628C"/>
    <w:rsid w:val="00F86DD9"/>
    <w:rsid w:val="00F9257C"/>
    <w:rsid w:val="00F927C9"/>
    <w:rsid w:val="00F93951"/>
    <w:rsid w:val="00F93A6A"/>
    <w:rsid w:val="00FA0A3E"/>
    <w:rsid w:val="00FA1246"/>
    <w:rsid w:val="00FA1C6A"/>
    <w:rsid w:val="00FA2361"/>
    <w:rsid w:val="00FA49E4"/>
    <w:rsid w:val="00FA6B16"/>
    <w:rsid w:val="00FA6F31"/>
    <w:rsid w:val="00FB09C5"/>
    <w:rsid w:val="00FB623B"/>
    <w:rsid w:val="00FB6E12"/>
    <w:rsid w:val="00FB74DB"/>
    <w:rsid w:val="00FC080A"/>
    <w:rsid w:val="00FC2AE1"/>
    <w:rsid w:val="00FC4548"/>
    <w:rsid w:val="00FC4B86"/>
    <w:rsid w:val="00FC4D33"/>
    <w:rsid w:val="00FC5511"/>
    <w:rsid w:val="00FC60B1"/>
    <w:rsid w:val="00FC757D"/>
    <w:rsid w:val="00FD0B78"/>
    <w:rsid w:val="00FD1D3B"/>
    <w:rsid w:val="00FD290D"/>
    <w:rsid w:val="00FD5B23"/>
    <w:rsid w:val="00FD7D9C"/>
    <w:rsid w:val="00FE09FA"/>
    <w:rsid w:val="00FE36B0"/>
    <w:rsid w:val="00FE4ACA"/>
    <w:rsid w:val="00FE6A25"/>
    <w:rsid w:val="00FE73CF"/>
    <w:rsid w:val="00FF54E0"/>
    <w:rsid w:val="00FF5963"/>
    <w:rsid w:val="00FF6B3D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1FF5B0FB-BC2C-4F89-A857-A8C4B7F3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2581"/>
    <w:rPr>
      <w:color w:val="0000FF"/>
      <w:u w:val="single"/>
    </w:rPr>
  </w:style>
  <w:style w:type="paragraph" w:styleId="PlainText">
    <w:name w:val="Plain Text"/>
    <w:basedOn w:val="Normal"/>
    <w:link w:val="PlainTextChar"/>
    <w:rsid w:val="00685CB2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locked/>
    <w:rsid w:val="00685CB2"/>
    <w:rPr>
      <w:rFonts w:ascii="Consolas" w:hAnsi="Consolas"/>
      <w:sz w:val="21"/>
      <w:szCs w:val="21"/>
      <w:lang w:val="en-GB" w:eastAsia="en-US" w:bidi="ar-SA"/>
    </w:rPr>
  </w:style>
  <w:style w:type="paragraph" w:customStyle="1" w:styleId="msolistparagraph0">
    <w:name w:val="msolistparagraph"/>
    <w:basedOn w:val="Normal"/>
    <w:rsid w:val="006321F6"/>
    <w:pPr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244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4425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441AD7"/>
    <w:pPr>
      <w:ind w:left="720"/>
      <w:contextualSpacing/>
    </w:pPr>
  </w:style>
  <w:style w:type="paragraph" w:styleId="Header">
    <w:name w:val="header"/>
    <w:basedOn w:val="Normal"/>
    <w:link w:val="HeaderChar"/>
    <w:rsid w:val="00441A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41AD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41A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AD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m@all-language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5BA3BF9C.dotm</Template>
  <TotalTime>2</TotalTime>
  <Pages>4</Pages>
  <Words>1236</Words>
  <Characters>6531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</Company>
  <LinksUpToDate>false</LinksUpToDate>
  <CharactersWithSpaces>7752</CharactersWithSpaces>
  <SharedDoc>false</SharedDoc>
  <HLinks>
    <vt:vector size="6" baseType="variant">
      <vt:variant>
        <vt:i4>7798872</vt:i4>
      </vt:variant>
      <vt:variant>
        <vt:i4>0</vt:i4>
      </vt:variant>
      <vt:variant>
        <vt:i4>0</vt:i4>
      </vt:variant>
      <vt:variant>
        <vt:i4>5</vt:i4>
      </vt:variant>
      <vt:variant>
        <vt:lpwstr>mailto:info@all-languages.org.uk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Middleton, Rachel</cp:lastModifiedBy>
  <cp:revision>2</cp:revision>
  <cp:lastPrinted>2017-04-19T12:41:00Z</cp:lastPrinted>
  <dcterms:created xsi:type="dcterms:W3CDTF">2017-04-20T14:04:00Z</dcterms:created>
  <dcterms:modified xsi:type="dcterms:W3CDTF">2017-04-20T14:04:00Z</dcterms:modified>
</cp:coreProperties>
</file>