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47" w:rsidRPr="002529EE" w:rsidRDefault="00E52347" w:rsidP="00F87CEF">
      <w:pPr>
        <w:jc w:val="center"/>
        <w:rPr>
          <w:b/>
          <w:sz w:val="24"/>
        </w:rPr>
      </w:pPr>
      <w:r w:rsidRPr="002529EE">
        <w:rPr>
          <w:b/>
          <w:sz w:val="24"/>
        </w:rPr>
        <w:t xml:space="preserve">Information and Details about the </w:t>
      </w:r>
      <w:r w:rsidR="00F87CEF" w:rsidRPr="002529EE">
        <w:rPr>
          <w:b/>
          <w:sz w:val="24"/>
        </w:rPr>
        <w:t xml:space="preserve">Nihongo Cup Japanese </w:t>
      </w:r>
      <w:r w:rsidRPr="002529EE">
        <w:rPr>
          <w:b/>
          <w:sz w:val="24"/>
        </w:rPr>
        <w:t>Speech Contest</w:t>
      </w:r>
      <w:r w:rsidR="00B72EC1" w:rsidRPr="002529EE">
        <w:rPr>
          <w:b/>
          <w:sz w:val="24"/>
        </w:rPr>
        <w:t xml:space="preserve"> for Secondary School Students</w:t>
      </w:r>
    </w:p>
    <w:p w:rsidR="00C5771E" w:rsidRPr="002529EE" w:rsidRDefault="00E52347" w:rsidP="00A40DF2">
      <w:pPr>
        <w:spacing w:after="0"/>
        <w:rPr>
          <w:b/>
        </w:rPr>
      </w:pPr>
      <w:r w:rsidRPr="002529EE">
        <w:rPr>
          <w:b/>
        </w:rPr>
        <w:t>Theme</w:t>
      </w:r>
    </w:p>
    <w:p w:rsidR="002529EE" w:rsidRPr="002529EE" w:rsidRDefault="00C5771E" w:rsidP="00A40DF2">
      <w:pPr>
        <w:spacing w:after="0"/>
        <w:rPr>
          <w:rFonts w:cs="Tahoma"/>
          <w:sz w:val="21"/>
        </w:rPr>
      </w:pPr>
      <w:r w:rsidRPr="002529EE">
        <w:rPr>
          <w:rFonts w:cs="Tahoma"/>
          <w:sz w:val="21"/>
        </w:rPr>
        <w:t>This contest has three categories: Key Stage 3 (KS3), Key Stage 4 &amp; Key Stage 5 (KS4 &amp; KS5) Pre-GCSE, and KS4 &amp; KS5 Post-GCSE.</w:t>
      </w:r>
    </w:p>
    <w:p w:rsidR="002529EE" w:rsidRPr="00042E72" w:rsidRDefault="002529EE" w:rsidP="00A40DF2">
      <w:pPr>
        <w:spacing w:after="0"/>
        <w:rPr>
          <w:rFonts w:cs="Tahoma"/>
          <w:color w:val="000000" w:themeColor="text1"/>
          <w:sz w:val="21"/>
        </w:rPr>
      </w:pPr>
    </w:p>
    <w:p w:rsidR="00B60A94" w:rsidRPr="002529EE" w:rsidRDefault="00C5771E" w:rsidP="00A40DF2">
      <w:pPr>
        <w:spacing w:after="0"/>
        <w:rPr>
          <w:rFonts w:cs="Tahoma"/>
          <w:sz w:val="21"/>
        </w:rPr>
      </w:pPr>
      <w:r w:rsidRPr="00042E72">
        <w:rPr>
          <w:rFonts w:cs="Tahoma"/>
          <w:color w:val="000000" w:themeColor="text1"/>
          <w:sz w:val="21"/>
        </w:rPr>
        <w:t>KS</w:t>
      </w:r>
      <w:r w:rsidR="00B60A94" w:rsidRPr="00042E72">
        <w:rPr>
          <w:rFonts w:cs="Tahoma"/>
          <w:color w:val="000000" w:themeColor="text1"/>
          <w:sz w:val="21"/>
        </w:rPr>
        <w:t xml:space="preserve">3 </w:t>
      </w:r>
      <w:r w:rsidRPr="00042E72">
        <w:rPr>
          <w:rFonts w:cs="Tahoma"/>
          <w:color w:val="000000" w:themeColor="text1"/>
          <w:sz w:val="21"/>
        </w:rPr>
        <w:t>applicants</w:t>
      </w:r>
      <w:r w:rsidR="00B60A94" w:rsidRPr="00042E72">
        <w:rPr>
          <w:rFonts w:cs="Tahoma"/>
          <w:color w:val="000000" w:themeColor="text1"/>
          <w:sz w:val="21"/>
        </w:rPr>
        <w:t xml:space="preserve"> should prepare a speech 2 - 3 minutes’ duration </w:t>
      </w:r>
      <w:r w:rsidR="00B14AAB" w:rsidRPr="00042E72">
        <w:rPr>
          <w:rFonts w:cs="Tahoma"/>
          <w:color w:val="000000" w:themeColor="text1"/>
          <w:sz w:val="21"/>
        </w:rPr>
        <w:t>with the title “</w:t>
      </w:r>
      <w:r w:rsidR="006C50BC" w:rsidRPr="00042E72">
        <w:rPr>
          <w:rFonts w:cs="Tahoma"/>
          <w:color w:val="000000" w:themeColor="text1"/>
          <w:sz w:val="21"/>
        </w:rPr>
        <w:t>My Ideal School</w:t>
      </w:r>
      <w:r w:rsidR="00B14AAB" w:rsidRPr="00042E72">
        <w:rPr>
          <w:rFonts w:cs="Tahoma"/>
          <w:color w:val="000000" w:themeColor="text1"/>
          <w:sz w:val="21"/>
        </w:rPr>
        <w:t xml:space="preserve">”. </w:t>
      </w:r>
      <w:r w:rsidR="00B60A94" w:rsidRPr="00042E72">
        <w:rPr>
          <w:rFonts w:cs="Tahoma"/>
          <w:color w:val="000000" w:themeColor="text1"/>
          <w:sz w:val="21"/>
        </w:rPr>
        <w:t xml:space="preserve">The </w:t>
      </w:r>
      <w:r w:rsidR="00B60A94" w:rsidRPr="002529EE">
        <w:rPr>
          <w:rFonts w:cs="Tahoma"/>
          <w:sz w:val="21"/>
        </w:rPr>
        <w:t xml:space="preserve">theme may be interpreted </w:t>
      </w:r>
      <w:r w:rsidR="00B14AAB" w:rsidRPr="002529EE">
        <w:rPr>
          <w:rFonts w:cs="Tahoma"/>
          <w:sz w:val="21"/>
        </w:rPr>
        <w:t xml:space="preserve">in any way, and creativity is encouraged.  </w:t>
      </w:r>
    </w:p>
    <w:p w:rsidR="00A40DF2" w:rsidRPr="002529EE" w:rsidRDefault="00A40DF2" w:rsidP="00A40DF2">
      <w:pPr>
        <w:spacing w:after="0"/>
        <w:rPr>
          <w:rFonts w:cs="Tahoma"/>
          <w:sz w:val="21"/>
        </w:rPr>
      </w:pPr>
    </w:p>
    <w:p w:rsidR="00E52347" w:rsidRPr="002529EE" w:rsidRDefault="00C5771E" w:rsidP="00A40DF2">
      <w:pPr>
        <w:spacing w:after="0"/>
        <w:rPr>
          <w:sz w:val="21"/>
        </w:rPr>
      </w:pPr>
      <w:r w:rsidRPr="002529EE">
        <w:rPr>
          <w:sz w:val="21"/>
        </w:rPr>
        <w:t>Applicants</w:t>
      </w:r>
      <w:r w:rsidR="007C2DC8" w:rsidRPr="002529EE">
        <w:rPr>
          <w:sz w:val="21"/>
        </w:rPr>
        <w:t xml:space="preserve"> </w:t>
      </w:r>
      <w:r w:rsidR="00E52347" w:rsidRPr="002529EE">
        <w:rPr>
          <w:sz w:val="21"/>
        </w:rPr>
        <w:t>in</w:t>
      </w:r>
      <w:r w:rsidR="00055A20" w:rsidRPr="002529EE">
        <w:rPr>
          <w:sz w:val="21"/>
        </w:rPr>
        <w:t xml:space="preserve"> the</w:t>
      </w:r>
      <w:r w:rsidR="00E52347" w:rsidRPr="002529EE">
        <w:rPr>
          <w:sz w:val="21"/>
        </w:rPr>
        <w:t xml:space="preserve"> KS</w:t>
      </w:r>
      <w:r w:rsidR="00055A20" w:rsidRPr="002529EE">
        <w:rPr>
          <w:sz w:val="21"/>
        </w:rPr>
        <w:t>4</w:t>
      </w:r>
      <w:r w:rsidRPr="002529EE">
        <w:rPr>
          <w:sz w:val="21"/>
        </w:rPr>
        <w:t xml:space="preserve"> &amp;KS</w:t>
      </w:r>
      <w:r w:rsidR="00341CB7">
        <w:rPr>
          <w:sz w:val="21"/>
        </w:rPr>
        <w:t>5</w:t>
      </w:r>
      <w:r w:rsidR="00055A20" w:rsidRPr="002529EE">
        <w:rPr>
          <w:sz w:val="21"/>
        </w:rPr>
        <w:t xml:space="preserve"> pre-GCSE and KS4</w:t>
      </w:r>
      <w:r w:rsidRPr="002529EE">
        <w:rPr>
          <w:sz w:val="21"/>
        </w:rPr>
        <w:t xml:space="preserve"> &amp; KS5</w:t>
      </w:r>
      <w:r w:rsidR="00055A20" w:rsidRPr="002529EE">
        <w:rPr>
          <w:sz w:val="21"/>
        </w:rPr>
        <w:t xml:space="preserve"> post-GCSE categories </w:t>
      </w:r>
      <w:r w:rsidR="00E52347" w:rsidRPr="002529EE">
        <w:rPr>
          <w:sz w:val="21"/>
        </w:rPr>
        <w:t xml:space="preserve">are free to choose their own theme.   Although the speech can be on any topic, it needs to be very well planned with a few main points which you introduce, elaborate and then summarise.  </w:t>
      </w:r>
      <w:r w:rsidR="00E96257" w:rsidRPr="002529EE">
        <w:rPr>
          <w:sz w:val="21"/>
        </w:rPr>
        <w:t xml:space="preserve">The </w:t>
      </w:r>
      <w:r w:rsidR="00E52347" w:rsidRPr="002529EE">
        <w:rPr>
          <w:sz w:val="21"/>
        </w:rPr>
        <w:t>speech should have a title</w:t>
      </w:r>
      <w:r w:rsidR="00425B45" w:rsidRPr="002529EE">
        <w:rPr>
          <w:sz w:val="21"/>
        </w:rPr>
        <w:t>.  There will be two categories; one for those who have not yet taken the GCSE (or equivalent), and one for those who have already taken their GCSE (or equivalent).  In the pre-GCSE category, the speeches should be 3 – 4 minutes long, and in the post</w:t>
      </w:r>
      <w:r w:rsidRPr="002529EE">
        <w:rPr>
          <w:sz w:val="21"/>
        </w:rPr>
        <w:t>-</w:t>
      </w:r>
      <w:r w:rsidR="00425B45" w:rsidRPr="002529EE">
        <w:rPr>
          <w:sz w:val="21"/>
        </w:rPr>
        <w:t>GCSE category the speeches should be 4 – 5 minutes long.</w:t>
      </w:r>
    </w:p>
    <w:p w:rsidR="00A40DF2" w:rsidRPr="002529EE" w:rsidRDefault="00A40DF2" w:rsidP="00A40DF2">
      <w:pPr>
        <w:spacing w:after="0"/>
        <w:rPr>
          <w:sz w:val="21"/>
        </w:rPr>
      </w:pPr>
    </w:p>
    <w:p w:rsidR="00F87CEF" w:rsidRPr="002529EE" w:rsidRDefault="00E52347" w:rsidP="00A40DF2">
      <w:pPr>
        <w:spacing w:after="0"/>
        <w:rPr>
          <w:sz w:val="21"/>
        </w:rPr>
      </w:pPr>
      <w:r w:rsidRPr="002529EE">
        <w:rPr>
          <w:sz w:val="21"/>
        </w:rPr>
        <w:t xml:space="preserve">When judging the </w:t>
      </w:r>
      <w:r w:rsidR="003C539B" w:rsidRPr="002529EE">
        <w:rPr>
          <w:sz w:val="21"/>
        </w:rPr>
        <w:t>recordings</w:t>
      </w:r>
      <w:r w:rsidRPr="002529EE">
        <w:rPr>
          <w:sz w:val="21"/>
        </w:rPr>
        <w:t>, the judges will bear in mind the GCSE, AS and A2 vocabulary, topics and grammatical structures appropriate to that Key Stage.</w:t>
      </w:r>
    </w:p>
    <w:p w:rsidR="006C2062" w:rsidRPr="002529EE" w:rsidRDefault="006C2062" w:rsidP="00A40DF2">
      <w:pPr>
        <w:spacing w:after="0"/>
        <w:rPr>
          <w:sz w:val="21"/>
        </w:rPr>
      </w:pPr>
    </w:p>
    <w:p w:rsidR="00E52347" w:rsidRPr="002529EE" w:rsidRDefault="00E52347" w:rsidP="00A40DF2">
      <w:pPr>
        <w:spacing w:after="0"/>
        <w:rPr>
          <w:b/>
        </w:rPr>
      </w:pPr>
      <w:r w:rsidRPr="002529EE">
        <w:rPr>
          <w:b/>
        </w:rPr>
        <w:t>Finals</w:t>
      </w:r>
    </w:p>
    <w:p w:rsidR="002529EE" w:rsidRPr="002529EE" w:rsidRDefault="00E52347" w:rsidP="00A40DF2">
      <w:pPr>
        <w:spacing w:after="0"/>
        <w:rPr>
          <w:sz w:val="21"/>
        </w:rPr>
      </w:pPr>
      <w:r w:rsidRPr="002529EE">
        <w:rPr>
          <w:sz w:val="21"/>
        </w:rPr>
        <w:t xml:space="preserve">Judges will listen to every </w:t>
      </w:r>
      <w:r w:rsidR="003C539B" w:rsidRPr="002529EE">
        <w:rPr>
          <w:sz w:val="21"/>
        </w:rPr>
        <w:t>recording</w:t>
      </w:r>
      <w:r w:rsidRPr="002529EE">
        <w:rPr>
          <w:sz w:val="21"/>
        </w:rPr>
        <w:t xml:space="preserve"> and choose six finalists from each category.  The finalists </w:t>
      </w:r>
      <w:r w:rsidR="00635105" w:rsidRPr="002529EE">
        <w:rPr>
          <w:sz w:val="21"/>
        </w:rPr>
        <w:t>with</w:t>
      </w:r>
      <w:r w:rsidRPr="002529EE">
        <w:rPr>
          <w:sz w:val="21"/>
        </w:rPr>
        <w:t xml:space="preserve"> some supporters will be invited to speak live </w:t>
      </w:r>
      <w:r w:rsidR="00B14AAB" w:rsidRPr="002529EE">
        <w:rPr>
          <w:sz w:val="21"/>
        </w:rPr>
        <w:t xml:space="preserve">at the Finals Day </w:t>
      </w:r>
      <w:r w:rsidR="003C539B" w:rsidRPr="002529EE">
        <w:rPr>
          <w:sz w:val="21"/>
        </w:rPr>
        <w:t>in</w:t>
      </w:r>
      <w:r w:rsidR="006005A0" w:rsidRPr="002529EE">
        <w:rPr>
          <w:sz w:val="21"/>
        </w:rPr>
        <w:t xml:space="preserve"> </w:t>
      </w:r>
      <w:r w:rsidR="003C539B" w:rsidRPr="002529EE">
        <w:rPr>
          <w:sz w:val="21"/>
        </w:rPr>
        <w:t>London</w:t>
      </w:r>
      <w:r w:rsidR="00635105" w:rsidRPr="002529EE">
        <w:rPr>
          <w:sz w:val="21"/>
        </w:rPr>
        <w:t xml:space="preserve"> (</w:t>
      </w:r>
      <w:r w:rsidR="004E320B" w:rsidRPr="004E320B">
        <w:rPr>
          <w:color w:val="FF0000"/>
          <w:sz w:val="21"/>
        </w:rPr>
        <w:t>Sat</w:t>
      </w:r>
      <w:r w:rsidR="004E320B">
        <w:rPr>
          <w:color w:val="FF0000"/>
          <w:sz w:val="21"/>
        </w:rPr>
        <w:t>urday</w:t>
      </w:r>
      <w:r w:rsidR="004E320B" w:rsidRPr="004E320B">
        <w:rPr>
          <w:color w:val="FF0000"/>
          <w:sz w:val="21"/>
        </w:rPr>
        <w:t xml:space="preserve"> 24th June 2017</w:t>
      </w:r>
      <w:r w:rsidR="00635105" w:rsidRPr="002529EE">
        <w:rPr>
          <w:sz w:val="21"/>
        </w:rPr>
        <w:t>)</w:t>
      </w:r>
      <w:r w:rsidRPr="002529EE">
        <w:rPr>
          <w:sz w:val="21"/>
        </w:rPr>
        <w:t>.</w:t>
      </w:r>
      <w:r w:rsidR="003C539B" w:rsidRPr="002529EE">
        <w:rPr>
          <w:sz w:val="21"/>
        </w:rPr>
        <w:t xml:space="preserve"> </w:t>
      </w:r>
      <w:r w:rsidR="00635105" w:rsidRPr="002529EE">
        <w:rPr>
          <w:sz w:val="21"/>
        </w:rPr>
        <w:t>The travel cost to the venue will be covered for the finalist</w:t>
      </w:r>
      <w:r w:rsidR="006D7C78">
        <w:rPr>
          <w:sz w:val="21"/>
        </w:rPr>
        <w:t>s and one accompanying adult (a</w:t>
      </w:r>
      <w:r w:rsidR="00635105" w:rsidRPr="002529EE">
        <w:rPr>
          <w:sz w:val="21"/>
        </w:rPr>
        <w:t>s a general rule, maximum £50).</w:t>
      </w:r>
      <w:r w:rsidRPr="002529EE">
        <w:rPr>
          <w:sz w:val="21"/>
        </w:rPr>
        <w:t xml:space="preserve">  Finalists in the Key Stage</w:t>
      </w:r>
      <w:r w:rsidR="00425B45" w:rsidRPr="002529EE">
        <w:rPr>
          <w:sz w:val="21"/>
        </w:rPr>
        <w:t xml:space="preserve"> 4 +</w:t>
      </w:r>
      <w:r w:rsidRPr="002529EE">
        <w:rPr>
          <w:sz w:val="21"/>
        </w:rPr>
        <w:t xml:space="preserve"> 5 </w:t>
      </w:r>
      <w:r w:rsidR="00425B45" w:rsidRPr="002529EE">
        <w:rPr>
          <w:sz w:val="21"/>
        </w:rPr>
        <w:t xml:space="preserve">post GCSE </w:t>
      </w:r>
      <w:r w:rsidRPr="002529EE">
        <w:rPr>
          <w:sz w:val="21"/>
        </w:rPr>
        <w:t>category will also be asked to participate in a short question and answer session after their speech.</w:t>
      </w:r>
    </w:p>
    <w:p w:rsidR="002529EE" w:rsidRPr="002529EE" w:rsidRDefault="002529EE" w:rsidP="00A40DF2">
      <w:pPr>
        <w:spacing w:after="0"/>
        <w:rPr>
          <w:sz w:val="21"/>
        </w:rPr>
      </w:pPr>
    </w:p>
    <w:p w:rsidR="008B71D5" w:rsidRPr="002529EE" w:rsidRDefault="008B71D5" w:rsidP="00A40DF2">
      <w:pPr>
        <w:spacing w:after="0"/>
        <w:rPr>
          <w:sz w:val="21"/>
        </w:rPr>
      </w:pPr>
      <w:r w:rsidRPr="002529EE">
        <w:rPr>
          <w:b/>
        </w:rPr>
        <w:t>Closing Date</w:t>
      </w:r>
    </w:p>
    <w:p w:rsidR="002529EE" w:rsidRPr="002529EE" w:rsidRDefault="006C2062" w:rsidP="00A40DF2">
      <w:pPr>
        <w:spacing w:after="0"/>
        <w:rPr>
          <w:color w:val="FF0000"/>
          <w:sz w:val="21"/>
        </w:rPr>
      </w:pPr>
      <w:r w:rsidRPr="002529EE">
        <w:rPr>
          <w:sz w:val="21"/>
        </w:rPr>
        <w:t>Submissions</w:t>
      </w:r>
      <w:r w:rsidR="008B71D5" w:rsidRPr="002529EE">
        <w:rPr>
          <w:sz w:val="21"/>
        </w:rPr>
        <w:t xml:space="preserve"> </w:t>
      </w:r>
      <w:r w:rsidR="002F7D28" w:rsidRPr="002529EE">
        <w:rPr>
          <w:sz w:val="21"/>
        </w:rPr>
        <w:t xml:space="preserve">must reach the organisers by </w:t>
      </w:r>
      <w:r w:rsidR="004E320B" w:rsidRPr="004E320B">
        <w:rPr>
          <w:color w:val="FF0000"/>
          <w:sz w:val="21"/>
        </w:rPr>
        <w:t>Friday 24th March 2017</w:t>
      </w:r>
      <w:r w:rsidR="00F87CEF" w:rsidRPr="00D10263">
        <w:rPr>
          <w:sz w:val="21"/>
        </w:rPr>
        <w:t>.</w:t>
      </w:r>
      <w:r w:rsidR="00B14AAB" w:rsidRPr="00D10263">
        <w:rPr>
          <w:sz w:val="21"/>
        </w:rPr>
        <w:t xml:space="preserve"> </w:t>
      </w:r>
      <w:r w:rsidR="00B14AAB" w:rsidRPr="00D10263">
        <w:rPr>
          <w:b/>
          <w:color w:val="000000" w:themeColor="text1"/>
          <w:sz w:val="21"/>
        </w:rPr>
        <w:t xml:space="preserve"> </w:t>
      </w:r>
      <w:r w:rsidR="00F87CEF" w:rsidRPr="00D10263">
        <w:rPr>
          <w:b/>
          <w:color w:val="000000" w:themeColor="text1"/>
          <w:sz w:val="21"/>
        </w:rPr>
        <w:t>Submissions</w:t>
      </w:r>
      <w:r w:rsidR="00F87CEF" w:rsidRPr="002529EE">
        <w:rPr>
          <w:b/>
          <w:color w:val="000000" w:themeColor="text1"/>
          <w:sz w:val="21"/>
        </w:rPr>
        <w:t xml:space="preserve"> mu</w:t>
      </w:r>
      <w:r w:rsidR="00B72EC1" w:rsidRPr="002529EE">
        <w:rPr>
          <w:b/>
          <w:color w:val="000000" w:themeColor="text1"/>
          <w:sz w:val="21"/>
        </w:rPr>
        <w:t>st be sent by email; as a rule, we will not</w:t>
      </w:r>
      <w:r w:rsidR="0093177E" w:rsidRPr="002529EE">
        <w:rPr>
          <w:b/>
          <w:color w:val="000000" w:themeColor="text1"/>
          <w:sz w:val="21"/>
        </w:rPr>
        <w:t xml:space="preserve"> accept submissions by post unless agreed with the Japan Foundation well before the deadline.</w:t>
      </w:r>
    </w:p>
    <w:p w:rsidR="002529EE" w:rsidRPr="002529EE" w:rsidRDefault="002529EE" w:rsidP="00A40DF2">
      <w:pPr>
        <w:spacing w:after="0"/>
        <w:rPr>
          <w:color w:val="FF0000"/>
          <w:sz w:val="21"/>
        </w:rPr>
      </w:pPr>
    </w:p>
    <w:p w:rsidR="00E52347" w:rsidRPr="002529EE" w:rsidRDefault="00E52347" w:rsidP="00A40DF2">
      <w:pPr>
        <w:spacing w:after="0"/>
        <w:rPr>
          <w:color w:val="FF0000"/>
          <w:sz w:val="21"/>
        </w:rPr>
      </w:pPr>
      <w:r w:rsidRPr="002529EE">
        <w:rPr>
          <w:b/>
        </w:rPr>
        <w:t>Prizes</w:t>
      </w:r>
    </w:p>
    <w:p w:rsidR="00E52347" w:rsidRPr="002529EE" w:rsidRDefault="00E52347" w:rsidP="00A40DF2">
      <w:pPr>
        <w:spacing w:after="0"/>
        <w:rPr>
          <w:sz w:val="21"/>
          <w:highlight w:val="yellow"/>
        </w:rPr>
      </w:pPr>
      <w:r w:rsidRPr="002529EE">
        <w:rPr>
          <w:sz w:val="21"/>
        </w:rPr>
        <w:t xml:space="preserve">The best speaker in each category will win a trophy, to be kept by their school for a year.  Gold, silver and bronze medals will also be presented to the winner </w:t>
      </w:r>
      <w:r w:rsidRPr="00042E72">
        <w:rPr>
          <w:color w:val="000000" w:themeColor="text1"/>
          <w:sz w:val="21"/>
        </w:rPr>
        <w:t xml:space="preserve">and two runners-up to recognise their achievements.  The winner of the Key Stage </w:t>
      </w:r>
      <w:r w:rsidR="008D7433" w:rsidRPr="00042E72">
        <w:rPr>
          <w:color w:val="000000" w:themeColor="text1"/>
          <w:sz w:val="21"/>
        </w:rPr>
        <w:t>4 &amp; 5 Post-GC</w:t>
      </w:r>
      <w:r w:rsidR="00C5771E" w:rsidRPr="00042E72">
        <w:rPr>
          <w:color w:val="000000" w:themeColor="text1"/>
          <w:sz w:val="21"/>
        </w:rPr>
        <w:t>SE</w:t>
      </w:r>
      <w:r w:rsidRPr="00042E72">
        <w:rPr>
          <w:color w:val="000000" w:themeColor="text1"/>
          <w:sz w:val="21"/>
        </w:rPr>
        <w:t xml:space="preserve"> category will also be invited to travel to Japan to take part in the Japanese Speech Award (JSA) Finals and Cultural P</w:t>
      </w:r>
      <w:r w:rsidR="00BA73ED" w:rsidRPr="00042E72">
        <w:rPr>
          <w:color w:val="000000" w:themeColor="text1"/>
          <w:sz w:val="21"/>
        </w:rPr>
        <w:t xml:space="preserve">rogramme </w:t>
      </w:r>
      <w:r w:rsidR="006C50BC" w:rsidRPr="00042E72">
        <w:rPr>
          <w:color w:val="000000" w:themeColor="text1"/>
          <w:sz w:val="21"/>
        </w:rPr>
        <w:t>at the end of July</w:t>
      </w:r>
      <w:bookmarkStart w:id="0" w:name="_GoBack"/>
      <w:bookmarkEnd w:id="0"/>
      <w:r w:rsidRPr="00042E72">
        <w:rPr>
          <w:color w:val="000000" w:themeColor="text1"/>
          <w:sz w:val="21"/>
        </w:rPr>
        <w:t xml:space="preserve">.  The organisers </w:t>
      </w:r>
      <w:r w:rsidRPr="002529EE">
        <w:rPr>
          <w:sz w:val="21"/>
        </w:rPr>
        <w:t>are delighted to once again be working in partnership with the Japanese Speech Awards to facilitate this.</w:t>
      </w:r>
      <w:r w:rsidR="00C5771E" w:rsidRPr="002529EE">
        <w:rPr>
          <w:sz w:val="21"/>
        </w:rPr>
        <w:t xml:space="preserve"> </w:t>
      </w:r>
    </w:p>
    <w:p w:rsidR="006C2062" w:rsidRPr="002529EE" w:rsidRDefault="006C2062" w:rsidP="00A40DF2">
      <w:pPr>
        <w:spacing w:after="0"/>
        <w:rPr>
          <w:sz w:val="21"/>
          <w:highlight w:val="yellow"/>
        </w:rPr>
      </w:pPr>
    </w:p>
    <w:p w:rsidR="00E52347" w:rsidRPr="002529EE" w:rsidRDefault="00E52347" w:rsidP="00A40DF2">
      <w:pPr>
        <w:spacing w:after="0"/>
        <w:rPr>
          <w:b/>
        </w:rPr>
      </w:pPr>
      <w:r w:rsidRPr="002529EE">
        <w:rPr>
          <w:b/>
        </w:rPr>
        <w:t>Rules</w:t>
      </w:r>
      <w:r w:rsidR="00055A20" w:rsidRPr="002529EE">
        <w:rPr>
          <w:b/>
        </w:rPr>
        <w:t xml:space="preserve"> and Eligibility Criteria</w:t>
      </w:r>
    </w:p>
    <w:p w:rsidR="00E52347" w:rsidRPr="002529EE" w:rsidRDefault="00E52347" w:rsidP="00A40DF2">
      <w:pPr>
        <w:pStyle w:val="ListParagraph"/>
        <w:numPr>
          <w:ilvl w:val="0"/>
          <w:numId w:val="1"/>
        </w:numPr>
        <w:spacing w:after="0"/>
        <w:rPr>
          <w:sz w:val="21"/>
        </w:rPr>
      </w:pPr>
      <w:r w:rsidRPr="002529EE">
        <w:rPr>
          <w:sz w:val="21"/>
        </w:rPr>
        <w:t>The judges’ decisions on all matters will be final.</w:t>
      </w:r>
    </w:p>
    <w:p w:rsidR="00E52347" w:rsidRPr="00042E72" w:rsidRDefault="00E52347" w:rsidP="00A40DF2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1"/>
        </w:rPr>
      </w:pPr>
      <w:r w:rsidRPr="002529EE">
        <w:rPr>
          <w:sz w:val="21"/>
        </w:rPr>
        <w:t>Only one entry per student will be accepted.</w:t>
      </w:r>
    </w:p>
    <w:p w:rsidR="00E52347" w:rsidRPr="00042E72" w:rsidRDefault="00E52347" w:rsidP="00A40DF2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1"/>
        </w:rPr>
      </w:pPr>
      <w:r w:rsidRPr="00042E72">
        <w:rPr>
          <w:color w:val="000000" w:themeColor="text1"/>
          <w:sz w:val="21"/>
        </w:rPr>
        <w:t>Those who have won first prize in previous contests canno</w:t>
      </w:r>
      <w:r w:rsidR="006C50BC" w:rsidRPr="00042E72">
        <w:rPr>
          <w:color w:val="000000" w:themeColor="text1"/>
          <w:sz w:val="21"/>
        </w:rPr>
        <w:t>t enter the same category twice, in principle.</w:t>
      </w:r>
    </w:p>
    <w:p w:rsidR="00055A20" w:rsidRPr="002529EE" w:rsidRDefault="00055A20" w:rsidP="00055A20">
      <w:pPr>
        <w:pStyle w:val="ListParagraph"/>
        <w:numPr>
          <w:ilvl w:val="0"/>
          <w:numId w:val="1"/>
        </w:numPr>
        <w:spacing w:after="0"/>
        <w:rPr>
          <w:sz w:val="21"/>
        </w:rPr>
      </w:pPr>
      <w:r w:rsidRPr="002529EE">
        <w:rPr>
          <w:sz w:val="21"/>
        </w:rPr>
        <w:t>The speech must be the student’s own work.</w:t>
      </w:r>
    </w:p>
    <w:p w:rsidR="00E52347" w:rsidRPr="002529EE" w:rsidRDefault="00E52347" w:rsidP="00A40DF2">
      <w:pPr>
        <w:pStyle w:val="ListParagraph"/>
        <w:numPr>
          <w:ilvl w:val="0"/>
          <w:numId w:val="1"/>
        </w:numPr>
        <w:spacing w:after="0"/>
        <w:rPr>
          <w:sz w:val="21"/>
        </w:rPr>
      </w:pPr>
      <w:r w:rsidRPr="002529EE">
        <w:rPr>
          <w:sz w:val="21"/>
        </w:rPr>
        <w:t>The contest is only open to students of Japanese in the UK.</w:t>
      </w:r>
    </w:p>
    <w:p w:rsidR="00CB2523" w:rsidRDefault="007B5AEF" w:rsidP="007B5AEF">
      <w:pPr>
        <w:pStyle w:val="ListParagraph"/>
        <w:numPr>
          <w:ilvl w:val="0"/>
          <w:numId w:val="1"/>
        </w:numPr>
        <w:spacing w:after="0"/>
        <w:rPr>
          <w:sz w:val="21"/>
        </w:rPr>
      </w:pPr>
      <w:r w:rsidRPr="007B5AEF">
        <w:rPr>
          <w:sz w:val="21"/>
        </w:rPr>
        <w:t>Those who have spent a total of 6 months or more in Jap</w:t>
      </w:r>
      <w:r>
        <w:rPr>
          <w:sz w:val="21"/>
        </w:rPr>
        <w:t>an since birth are not eligible</w:t>
      </w:r>
      <w:r w:rsidR="00CB2523" w:rsidRPr="00CB2523">
        <w:rPr>
          <w:sz w:val="21"/>
        </w:rPr>
        <w:t>.</w:t>
      </w:r>
    </w:p>
    <w:p w:rsidR="00055A20" w:rsidRPr="002529EE" w:rsidRDefault="00055A20" w:rsidP="00CB2523">
      <w:pPr>
        <w:pStyle w:val="ListParagraph"/>
        <w:numPr>
          <w:ilvl w:val="0"/>
          <w:numId w:val="1"/>
        </w:numPr>
        <w:spacing w:after="0"/>
        <w:rPr>
          <w:sz w:val="21"/>
        </w:rPr>
      </w:pPr>
      <w:r w:rsidRPr="002529EE">
        <w:rPr>
          <w:sz w:val="21"/>
        </w:rPr>
        <w:t>Those for whom Japanese is a family language or language regularly spoken at home are not eligible.</w:t>
      </w:r>
    </w:p>
    <w:p w:rsidR="00C5771E" w:rsidRDefault="00055A20" w:rsidP="00C5771E">
      <w:pPr>
        <w:pStyle w:val="ListParagraph"/>
        <w:numPr>
          <w:ilvl w:val="0"/>
          <w:numId w:val="1"/>
        </w:numPr>
        <w:spacing w:after="0"/>
        <w:rPr>
          <w:sz w:val="21"/>
        </w:rPr>
      </w:pPr>
      <w:r w:rsidRPr="002529EE">
        <w:rPr>
          <w:sz w:val="21"/>
        </w:rPr>
        <w:t>The purpose of the Nihongo Cup Speech Contest for Secondary Schools is to promote and encourage the learning of Japanese as a Modern Foreign Language in the UK at the secondary school level. The judges reserve the right to exclude any entries that they find do not meet this purpos</w:t>
      </w:r>
      <w:r w:rsidR="00751C37" w:rsidRPr="002529EE">
        <w:rPr>
          <w:sz w:val="21"/>
        </w:rPr>
        <w:t>e.</w:t>
      </w:r>
    </w:p>
    <w:p w:rsidR="006C50BC" w:rsidRDefault="006C50BC" w:rsidP="006C50BC">
      <w:pPr>
        <w:pStyle w:val="ListParagraph"/>
        <w:spacing w:after="0"/>
        <w:rPr>
          <w:sz w:val="21"/>
        </w:rPr>
      </w:pPr>
    </w:p>
    <w:p w:rsidR="008D7433" w:rsidRPr="00042E72" w:rsidRDefault="006C50BC" w:rsidP="00A40DF2">
      <w:pPr>
        <w:spacing w:after="0"/>
        <w:rPr>
          <w:color w:val="000000" w:themeColor="text1"/>
          <w:sz w:val="21"/>
        </w:rPr>
      </w:pPr>
      <w:r w:rsidRPr="00042E72">
        <w:rPr>
          <w:color w:val="000000" w:themeColor="text1"/>
          <w:sz w:val="21"/>
        </w:rPr>
        <w:t>Please note that the organisers of the Japanese Speech Award</w:t>
      </w:r>
      <w:r w:rsidR="008D7433" w:rsidRPr="00042E72">
        <w:rPr>
          <w:color w:val="000000" w:themeColor="text1"/>
          <w:sz w:val="21"/>
        </w:rPr>
        <w:t xml:space="preserve"> (JSA)</w:t>
      </w:r>
      <w:r w:rsidRPr="00042E72">
        <w:rPr>
          <w:color w:val="000000" w:themeColor="text1"/>
          <w:sz w:val="21"/>
        </w:rPr>
        <w:t xml:space="preserve">, JOBA, </w:t>
      </w:r>
      <w:r w:rsidR="008D7433" w:rsidRPr="00042E72">
        <w:rPr>
          <w:color w:val="000000" w:themeColor="text1"/>
          <w:sz w:val="21"/>
        </w:rPr>
        <w:t xml:space="preserve">have their own rules and eligibility criteria for JSA. According to their rules, to be eligible to participate in the JSA Finals in Japan, the entrant must be a Year 10 student or above as of June, </w:t>
      </w:r>
      <w:r w:rsidR="007E2CA5" w:rsidRPr="00042E72">
        <w:rPr>
          <w:color w:val="000000" w:themeColor="text1"/>
          <w:sz w:val="21"/>
        </w:rPr>
        <w:t>and they must not be native speakers of Japanese or have a Japanese parent</w:t>
      </w:r>
      <w:r w:rsidR="003F0ADC" w:rsidRPr="00042E72">
        <w:rPr>
          <w:color w:val="000000" w:themeColor="text1"/>
          <w:sz w:val="21"/>
        </w:rPr>
        <w:t xml:space="preserve"> (first generation)</w:t>
      </w:r>
      <w:r w:rsidR="007E2CA5" w:rsidRPr="00042E72">
        <w:rPr>
          <w:color w:val="000000" w:themeColor="text1"/>
          <w:sz w:val="21"/>
        </w:rPr>
        <w:t>.</w:t>
      </w:r>
    </w:p>
    <w:p w:rsidR="00387526" w:rsidRDefault="00387526" w:rsidP="00A40DF2">
      <w:pPr>
        <w:spacing w:after="0"/>
        <w:rPr>
          <w:b/>
        </w:rPr>
      </w:pPr>
    </w:p>
    <w:p w:rsidR="00CB2523" w:rsidRDefault="00CB2523" w:rsidP="00A40DF2">
      <w:pPr>
        <w:spacing w:after="0"/>
        <w:rPr>
          <w:b/>
        </w:rPr>
      </w:pPr>
    </w:p>
    <w:p w:rsidR="004F695F" w:rsidRPr="008D7433" w:rsidRDefault="00B72EC1" w:rsidP="00A40DF2">
      <w:pPr>
        <w:spacing w:after="0"/>
        <w:rPr>
          <w:color w:val="FF0000"/>
          <w:sz w:val="21"/>
        </w:rPr>
      </w:pPr>
      <w:r w:rsidRPr="002529EE">
        <w:rPr>
          <w:b/>
        </w:rPr>
        <w:lastRenderedPageBreak/>
        <w:t>How to Submit</w:t>
      </w:r>
      <w:r w:rsidR="00F87CEF" w:rsidRPr="002529EE">
        <w:rPr>
          <w:b/>
        </w:rPr>
        <w:t xml:space="preserve"> Speech</w:t>
      </w:r>
      <w:r w:rsidR="006202ED" w:rsidRPr="002529EE">
        <w:rPr>
          <w:b/>
        </w:rPr>
        <w:t>es</w:t>
      </w:r>
    </w:p>
    <w:p w:rsidR="00A40DF2" w:rsidRPr="002529EE" w:rsidRDefault="00A40DF2" w:rsidP="00A40DF2">
      <w:pPr>
        <w:spacing w:after="0"/>
        <w:rPr>
          <w:b/>
        </w:rPr>
      </w:pPr>
    </w:p>
    <w:p w:rsidR="00F87CEF" w:rsidRPr="002529EE" w:rsidRDefault="00F87CEF" w:rsidP="00A40DF2">
      <w:pPr>
        <w:spacing w:after="0"/>
        <w:rPr>
          <w:sz w:val="21"/>
        </w:rPr>
      </w:pPr>
      <w:r w:rsidRPr="002529EE">
        <w:rPr>
          <w:sz w:val="21"/>
        </w:rPr>
        <w:t xml:space="preserve">1. </w:t>
      </w:r>
      <w:r w:rsidRPr="002529EE">
        <w:rPr>
          <w:b/>
          <w:sz w:val="21"/>
          <w:u w:val="single"/>
        </w:rPr>
        <w:t>Make a</w:t>
      </w:r>
      <w:r w:rsidR="004F695F" w:rsidRPr="002529EE">
        <w:rPr>
          <w:b/>
          <w:sz w:val="21"/>
          <w:u w:val="single"/>
        </w:rPr>
        <w:t>n audio</w:t>
      </w:r>
      <w:r w:rsidRPr="002529EE">
        <w:rPr>
          <w:b/>
          <w:sz w:val="21"/>
          <w:u w:val="single"/>
        </w:rPr>
        <w:t xml:space="preserve"> recording</w:t>
      </w:r>
      <w:r w:rsidRPr="002529EE">
        <w:rPr>
          <w:b/>
          <w:sz w:val="21"/>
        </w:rPr>
        <w:t xml:space="preserve"> of </w:t>
      </w:r>
      <w:r w:rsidR="006202ED" w:rsidRPr="002529EE">
        <w:rPr>
          <w:b/>
          <w:sz w:val="21"/>
        </w:rPr>
        <w:t>the</w:t>
      </w:r>
      <w:r w:rsidRPr="002529EE">
        <w:rPr>
          <w:b/>
          <w:sz w:val="21"/>
        </w:rPr>
        <w:t xml:space="preserve"> speech</w:t>
      </w:r>
      <w:r w:rsidR="006202ED" w:rsidRPr="002529EE">
        <w:rPr>
          <w:b/>
          <w:sz w:val="21"/>
        </w:rPr>
        <w:t>es</w:t>
      </w:r>
      <w:r w:rsidRPr="002529EE">
        <w:rPr>
          <w:b/>
          <w:sz w:val="21"/>
        </w:rPr>
        <w:t xml:space="preserve"> and save</w:t>
      </w:r>
      <w:r w:rsidR="006202ED" w:rsidRPr="002529EE">
        <w:rPr>
          <w:b/>
          <w:sz w:val="21"/>
        </w:rPr>
        <w:t xml:space="preserve"> them</w:t>
      </w:r>
      <w:r w:rsidRPr="002529EE">
        <w:rPr>
          <w:b/>
          <w:sz w:val="21"/>
        </w:rPr>
        <w:t xml:space="preserve"> as </w:t>
      </w:r>
      <w:r w:rsidR="006202ED" w:rsidRPr="002529EE">
        <w:rPr>
          <w:b/>
          <w:sz w:val="21"/>
        </w:rPr>
        <w:t xml:space="preserve">separate </w:t>
      </w:r>
      <w:r w:rsidRPr="002529EE">
        <w:rPr>
          <w:b/>
          <w:sz w:val="21"/>
        </w:rPr>
        <w:t>mp3 file</w:t>
      </w:r>
      <w:r w:rsidR="006202ED" w:rsidRPr="002529EE">
        <w:rPr>
          <w:b/>
          <w:sz w:val="21"/>
        </w:rPr>
        <w:t>s</w:t>
      </w:r>
      <w:r w:rsidRPr="002529EE">
        <w:rPr>
          <w:b/>
          <w:sz w:val="21"/>
        </w:rPr>
        <w:t xml:space="preserve"> or wav file</w:t>
      </w:r>
      <w:r w:rsidR="006202ED" w:rsidRPr="002529EE">
        <w:rPr>
          <w:b/>
          <w:sz w:val="21"/>
        </w:rPr>
        <w:t>s</w:t>
      </w:r>
      <w:r w:rsidRPr="002529EE">
        <w:rPr>
          <w:b/>
          <w:sz w:val="21"/>
        </w:rPr>
        <w:t xml:space="preserve">.  </w:t>
      </w:r>
      <w:r w:rsidR="00F91B7B" w:rsidRPr="002529EE">
        <w:rPr>
          <w:sz w:val="21"/>
        </w:rPr>
        <w:t>If you wish to use any different format, please contact Japan Foundation in advance of the deadline to make sure we can accept the file type.</w:t>
      </w:r>
      <w:r w:rsidR="00F91B7B" w:rsidRPr="002529EE">
        <w:rPr>
          <w:b/>
          <w:sz w:val="21"/>
        </w:rPr>
        <w:t xml:space="preserve"> </w:t>
      </w:r>
      <w:r w:rsidRPr="002529EE">
        <w:rPr>
          <w:sz w:val="21"/>
        </w:rPr>
        <w:t>Your file name should be ‘YOUR SURNAME_SCHOOL NAME’</w:t>
      </w:r>
      <w:r w:rsidR="004F695F" w:rsidRPr="002529EE">
        <w:rPr>
          <w:b/>
          <w:sz w:val="21"/>
        </w:rPr>
        <w:t xml:space="preserve">. </w:t>
      </w:r>
      <w:r w:rsidR="004F695F" w:rsidRPr="002529EE">
        <w:rPr>
          <w:sz w:val="21"/>
        </w:rPr>
        <w:t xml:space="preserve">For example, </w:t>
      </w:r>
      <w:r w:rsidRPr="002529EE">
        <w:rPr>
          <w:sz w:val="21"/>
        </w:rPr>
        <w:t>‘</w:t>
      </w:r>
      <w:proofErr w:type="spellStart"/>
      <w:r w:rsidRPr="002529EE">
        <w:rPr>
          <w:sz w:val="21"/>
        </w:rPr>
        <w:t>Smith_Brookes</w:t>
      </w:r>
      <w:proofErr w:type="spellEnd"/>
      <w:r w:rsidRPr="002529EE">
        <w:rPr>
          <w:sz w:val="21"/>
        </w:rPr>
        <w:t>’ if your name is M Smith and your school is Brookes Seco</w:t>
      </w:r>
      <w:r w:rsidR="006202ED" w:rsidRPr="002529EE">
        <w:rPr>
          <w:sz w:val="21"/>
        </w:rPr>
        <w:t>ndary School (For pupils with the same surnames, please add other identifying initials).</w:t>
      </w:r>
    </w:p>
    <w:p w:rsidR="00B72EC1" w:rsidRPr="002529EE" w:rsidRDefault="00B72EC1" w:rsidP="00A40DF2">
      <w:pPr>
        <w:spacing w:after="0"/>
        <w:rPr>
          <w:b/>
          <w:sz w:val="21"/>
        </w:rPr>
      </w:pPr>
    </w:p>
    <w:p w:rsidR="00F87CEF" w:rsidRPr="002529EE" w:rsidRDefault="004F695F" w:rsidP="00A40DF2">
      <w:pPr>
        <w:spacing w:after="0"/>
        <w:rPr>
          <w:sz w:val="21"/>
        </w:rPr>
      </w:pPr>
      <w:r w:rsidRPr="002529EE">
        <w:rPr>
          <w:sz w:val="21"/>
        </w:rPr>
        <w:t xml:space="preserve">2. </w:t>
      </w:r>
      <w:r w:rsidR="00F87CEF" w:rsidRPr="002529EE">
        <w:rPr>
          <w:b/>
          <w:sz w:val="21"/>
          <w:u w:val="single"/>
        </w:rPr>
        <w:t>Email the sound file</w:t>
      </w:r>
      <w:r w:rsidR="006202ED" w:rsidRPr="002529EE">
        <w:rPr>
          <w:b/>
          <w:sz w:val="21"/>
          <w:u w:val="single"/>
        </w:rPr>
        <w:t>s</w:t>
      </w:r>
      <w:r w:rsidR="00F87CEF" w:rsidRPr="002529EE">
        <w:rPr>
          <w:b/>
          <w:sz w:val="21"/>
        </w:rPr>
        <w:t xml:space="preserve"> to the Japan Foundation London</w:t>
      </w:r>
      <w:r w:rsidRPr="002529EE">
        <w:rPr>
          <w:b/>
          <w:sz w:val="21"/>
        </w:rPr>
        <w:t xml:space="preserve"> at</w:t>
      </w:r>
      <w:r w:rsidR="00F87CEF" w:rsidRPr="002529EE">
        <w:rPr>
          <w:sz w:val="21"/>
        </w:rPr>
        <w:t xml:space="preserve"> </w:t>
      </w:r>
      <w:hyperlink r:id="rId6" w:history="1">
        <w:r w:rsidR="00F87CEF" w:rsidRPr="002529EE">
          <w:rPr>
            <w:rStyle w:val="Hyperlink"/>
            <w:sz w:val="21"/>
          </w:rPr>
          <w:t>info.language@jpf.org.uk</w:t>
        </w:r>
      </w:hyperlink>
      <w:r w:rsidR="00F87CEF" w:rsidRPr="002529EE">
        <w:rPr>
          <w:sz w:val="21"/>
        </w:rPr>
        <w:t xml:space="preserve">  as attachment</w:t>
      </w:r>
      <w:r w:rsidR="006202ED" w:rsidRPr="002529EE">
        <w:rPr>
          <w:sz w:val="21"/>
        </w:rPr>
        <w:t>s.</w:t>
      </w:r>
      <w:r w:rsidR="00C5771E" w:rsidRPr="002529EE">
        <w:rPr>
          <w:sz w:val="21"/>
        </w:rPr>
        <w:t xml:space="preserve"> Sound files should be in .mp3 or .wav format; </w:t>
      </w:r>
      <w:r w:rsidR="006202ED" w:rsidRPr="002529EE">
        <w:rPr>
          <w:sz w:val="21"/>
        </w:rPr>
        <w:t>Using ZIP folders for multiple files is recommended but not essential. Use</w:t>
      </w:r>
      <w:r w:rsidR="00F87CEF" w:rsidRPr="002529EE">
        <w:rPr>
          <w:sz w:val="21"/>
        </w:rPr>
        <w:t xml:space="preserve"> of </w:t>
      </w:r>
      <w:proofErr w:type="spellStart"/>
      <w:r w:rsidR="00F87CEF" w:rsidRPr="002529EE">
        <w:rPr>
          <w:sz w:val="21"/>
        </w:rPr>
        <w:t>DropBox</w:t>
      </w:r>
      <w:proofErr w:type="spellEnd"/>
      <w:r w:rsidR="00F87CEF" w:rsidRPr="002529EE">
        <w:rPr>
          <w:sz w:val="21"/>
        </w:rPr>
        <w:t xml:space="preserve"> or other file sharing sites is also </w:t>
      </w:r>
      <w:r w:rsidR="00B72EC1" w:rsidRPr="002529EE">
        <w:rPr>
          <w:sz w:val="21"/>
        </w:rPr>
        <w:t>recommended</w:t>
      </w:r>
      <w:r w:rsidR="00F87CEF" w:rsidRPr="002529EE">
        <w:rPr>
          <w:sz w:val="21"/>
        </w:rPr>
        <w:t>, provided no account is necessary in</w:t>
      </w:r>
      <w:r w:rsidR="006202ED" w:rsidRPr="002529EE">
        <w:rPr>
          <w:sz w:val="21"/>
        </w:rPr>
        <w:t xml:space="preserve"> order for Japan Foundation to access the file</w:t>
      </w:r>
      <w:r w:rsidR="00F87CEF" w:rsidRPr="002529EE">
        <w:rPr>
          <w:sz w:val="21"/>
        </w:rPr>
        <w:t>.</w:t>
      </w:r>
      <w:r w:rsidR="006202ED" w:rsidRPr="002529EE">
        <w:rPr>
          <w:sz w:val="21"/>
        </w:rPr>
        <w:t xml:space="preserve"> </w:t>
      </w:r>
      <w:r w:rsidR="00F87CEF" w:rsidRPr="002529EE">
        <w:rPr>
          <w:sz w:val="21"/>
        </w:rPr>
        <w:t>Postal entries, such as sending the file</w:t>
      </w:r>
      <w:r w:rsidR="006202ED" w:rsidRPr="002529EE">
        <w:rPr>
          <w:sz w:val="21"/>
        </w:rPr>
        <w:t>s</w:t>
      </w:r>
      <w:r w:rsidR="00F87CEF" w:rsidRPr="002529EE">
        <w:rPr>
          <w:sz w:val="21"/>
        </w:rPr>
        <w:t xml:space="preserve"> on a CD, will not be accepted</w:t>
      </w:r>
      <w:r w:rsidR="00B72EC1" w:rsidRPr="002529EE">
        <w:rPr>
          <w:sz w:val="21"/>
        </w:rPr>
        <w:t xml:space="preserve"> unless there are special circumstances for doing so; </w:t>
      </w:r>
      <w:r w:rsidR="00B72EC1" w:rsidRPr="004E320B">
        <w:rPr>
          <w:b/>
          <w:sz w:val="21"/>
        </w:rPr>
        <w:t>this must be agreed beforehand with the Japan Foundation well in advance of the deadline, or it will be rejected</w:t>
      </w:r>
      <w:r w:rsidR="00F87CEF" w:rsidRPr="004E320B">
        <w:rPr>
          <w:b/>
          <w:sz w:val="21"/>
        </w:rPr>
        <w:t xml:space="preserve">. </w:t>
      </w:r>
      <w:r w:rsidR="00F87CEF" w:rsidRPr="002529EE">
        <w:rPr>
          <w:sz w:val="21"/>
        </w:rPr>
        <w:t xml:space="preserve">If you are unsure about anything regarding submitting the sound file, including formats and method of submission, please contact the Japan Foundation </w:t>
      </w:r>
      <w:r w:rsidR="00F87CEF" w:rsidRPr="002529EE">
        <w:rPr>
          <w:b/>
          <w:sz w:val="21"/>
          <w:u w:val="single"/>
        </w:rPr>
        <w:t>well in advance of the submission deadline.</w:t>
      </w:r>
    </w:p>
    <w:p w:rsidR="006C2062" w:rsidRPr="002529EE" w:rsidRDefault="006C2062" w:rsidP="00A40DF2">
      <w:pPr>
        <w:spacing w:after="0"/>
        <w:rPr>
          <w:sz w:val="21"/>
        </w:rPr>
      </w:pPr>
    </w:p>
    <w:p w:rsidR="00F87CEF" w:rsidRPr="002529EE" w:rsidRDefault="00F87CEF" w:rsidP="00A40DF2">
      <w:pPr>
        <w:spacing w:after="0"/>
        <w:rPr>
          <w:sz w:val="21"/>
        </w:rPr>
      </w:pPr>
      <w:r w:rsidRPr="002529EE">
        <w:rPr>
          <w:sz w:val="21"/>
        </w:rPr>
        <w:t xml:space="preserve"> 3. </w:t>
      </w:r>
      <w:r w:rsidR="004F695F" w:rsidRPr="002529EE">
        <w:rPr>
          <w:b/>
          <w:sz w:val="21"/>
          <w:u w:val="single"/>
        </w:rPr>
        <w:t>Email the script</w:t>
      </w:r>
      <w:r w:rsidR="006202ED" w:rsidRPr="002529EE">
        <w:rPr>
          <w:b/>
          <w:sz w:val="21"/>
          <w:u w:val="single"/>
        </w:rPr>
        <w:t>s</w:t>
      </w:r>
      <w:r w:rsidR="006202ED" w:rsidRPr="002529EE">
        <w:rPr>
          <w:b/>
          <w:sz w:val="21"/>
        </w:rPr>
        <w:t xml:space="preserve"> of the speeches</w:t>
      </w:r>
      <w:r w:rsidR="004F695F" w:rsidRPr="002529EE">
        <w:rPr>
          <w:b/>
          <w:sz w:val="21"/>
        </w:rPr>
        <w:t xml:space="preserve"> to the Japan Foundation London at</w:t>
      </w:r>
      <w:r w:rsidR="004F695F" w:rsidRPr="002529EE">
        <w:rPr>
          <w:sz w:val="21"/>
        </w:rPr>
        <w:t xml:space="preserve"> </w:t>
      </w:r>
      <w:hyperlink r:id="rId7" w:history="1">
        <w:r w:rsidR="004F695F" w:rsidRPr="002529EE">
          <w:rPr>
            <w:rStyle w:val="Hyperlink"/>
            <w:sz w:val="21"/>
          </w:rPr>
          <w:t>info.language@jpf.org.uk</w:t>
        </w:r>
      </w:hyperlink>
      <w:r w:rsidR="004F695F" w:rsidRPr="002529EE">
        <w:rPr>
          <w:sz w:val="21"/>
        </w:rPr>
        <w:t>. Th</w:t>
      </w:r>
      <w:r w:rsidR="006202ED" w:rsidRPr="002529EE">
        <w:rPr>
          <w:sz w:val="21"/>
        </w:rPr>
        <w:t>ese</w:t>
      </w:r>
      <w:r w:rsidR="004F695F" w:rsidRPr="002529EE">
        <w:rPr>
          <w:sz w:val="21"/>
        </w:rPr>
        <w:t xml:space="preserve"> can be typed Microsoft Word file</w:t>
      </w:r>
      <w:r w:rsidR="006202ED" w:rsidRPr="002529EE">
        <w:rPr>
          <w:sz w:val="21"/>
        </w:rPr>
        <w:t>s</w:t>
      </w:r>
      <w:r w:rsidR="004F695F" w:rsidRPr="002529EE">
        <w:rPr>
          <w:sz w:val="21"/>
        </w:rPr>
        <w:t>, PDF file</w:t>
      </w:r>
      <w:r w:rsidR="006202ED" w:rsidRPr="002529EE">
        <w:rPr>
          <w:sz w:val="21"/>
        </w:rPr>
        <w:t>s</w:t>
      </w:r>
      <w:r w:rsidR="004F695F" w:rsidRPr="002529EE">
        <w:rPr>
          <w:sz w:val="21"/>
        </w:rPr>
        <w:t xml:space="preserve"> or a scan of a handwritten script</w:t>
      </w:r>
      <w:r w:rsidR="006202ED" w:rsidRPr="002529EE">
        <w:rPr>
          <w:sz w:val="21"/>
        </w:rPr>
        <w:t>s</w:t>
      </w:r>
      <w:r w:rsidR="004F695F" w:rsidRPr="002529EE">
        <w:rPr>
          <w:sz w:val="21"/>
        </w:rPr>
        <w:t xml:space="preserve">.  </w:t>
      </w:r>
      <w:proofErr w:type="gramStart"/>
      <w:r w:rsidR="004F695F" w:rsidRPr="002529EE">
        <w:rPr>
          <w:sz w:val="21"/>
        </w:rPr>
        <w:t xml:space="preserve">Both </w:t>
      </w:r>
      <w:proofErr w:type="spellStart"/>
      <w:r w:rsidR="004F695F" w:rsidRPr="002529EE">
        <w:rPr>
          <w:sz w:val="21"/>
        </w:rPr>
        <w:t>romanised</w:t>
      </w:r>
      <w:proofErr w:type="spellEnd"/>
      <w:r w:rsidR="004F695F" w:rsidRPr="002529EE">
        <w:rPr>
          <w:sz w:val="21"/>
        </w:rPr>
        <w:t xml:space="preserve"> Japanese or</w:t>
      </w:r>
      <w:proofErr w:type="gramEnd"/>
      <w:r w:rsidR="004F695F" w:rsidRPr="002529EE">
        <w:rPr>
          <w:sz w:val="21"/>
        </w:rPr>
        <w:t xml:space="preserve"> </w:t>
      </w:r>
      <w:r w:rsidR="00B53CAA" w:rsidRPr="002529EE">
        <w:rPr>
          <w:sz w:val="21"/>
        </w:rPr>
        <w:t xml:space="preserve">true </w:t>
      </w:r>
      <w:r w:rsidR="004F695F" w:rsidRPr="002529EE">
        <w:rPr>
          <w:sz w:val="21"/>
        </w:rPr>
        <w:t>Japanese script are acceptable.</w:t>
      </w:r>
      <w:r w:rsidR="00B53CAA" w:rsidRPr="002529EE">
        <w:rPr>
          <w:sz w:val="21"/>
        </w:rPr>
        <w:t xml:space="preserve"> </w:t>
      </w:r>
      <w:r w:rsidR="006202ED" w:rsidRPr="002529EE">
        <w:rPr>
          <w:i/>
          <w:sz w:val="21"/>
        </w:rPr>
        <w:t>Scripts</w:t>
      </w:r>
      <w:r w:rsidR="00B53CAA" w:rsidRPr="002529EE">
        <w:rPr>
          <w:i/>
          <w:sz w:val="21"/>
        </w:rPr>
        <w:t xml:space="preserve"> must include </w:t>
      </w:r>
      <w:r w:rsidR="006202ED" w:rsidRPr="002529EE">
        <w:rPr>
          <w:i/>
          <w:sz w:val="21"/>
        </w:rPr>
        <w:t>students’</w:t>
      </w:r>
      <w:r w:rsidR="00B53CAA" w:rsidRPr="002529EE">
        <w:rPr>
          <w:i/>
          <w:sz w:val="21"/>
        </w:rPr>
        <w:t xml:space="preserve"> name</w:t>
      </w:r>
      <w:r w:rsidR="006202ED" w:rsidRPr="002529EE">
        <w:rPr>
          <w:i/>
          <w:sz w:val="21"/>
        </w:rPr>
        <w:t>s</w:t>
      </w:r>
      <w:r w:rsidR="00B53CAA" w:rsidRPr="002529EE">
        <w:rPr>
          <w:i/>
          <w:sz w:val="21"/>
        </w:rPr>
        <w:t xml:space="preserve"> and school at the top for easy identification.</w:t>
      </w:r>
    </w:p>
    <w:p w:rsidR="004F695F" w:rsidRPr="002529EE" w:rsidRDefault="004F695F" w:rsidP="00A40DF2">
      <w:pPr>
        <w:spacing w:after="0"/>
        <w:rPr>
          <w:sz w:val="21"/>
        </w:rPr>
      </w:pPr>
    </w:p>
    <w:p w:rsidR="00C5771E" w:rsidRPr="002529EE" w:rsidRDefault="004F695F" w:rsidP="00A40DF2">
      <w:pPr>
        <w:spacing w:after="0"/>
        <w:rPr>
          <w:b/>
          <w:sz w:val="21"/>
          <w:u w:val="single"/>
        </w:rPr>
      </w:pPr>
      <w:r w:rsidRPr="002529EE">
        <w:rPr>
          <w:sz w:val="21"/>
        </w:rPr>
        <w:t xml:space="preserve">4. </w:t>
      </w:r>
      <w:r w:rsidRPr="002529EE">
        <w:rPr>
          <w:b/>
          <w:sz w:val="21"/>
        </w:rPr>
        <w:t xml:space="preserve">Please complete the </w:t>
      </w:r>
      <w:r w:rsidRPr="002529EE">
        <w:rPr>
          <w:b/>
          <w:sz w:val="21"/>
          <w:u w:val="single"/>
        </w:rPr>
        <w:t>Excel application form</w:t>
      </w:r>
      <w:r w:rsidR="00E846E8" w:rsidRPr="002529EE">
        <w:rPr>
          <w:b/>
          <w:sz w:val="21"/>
        </w:rPr>
        <w:t xml:space="preserve">, </w:t>
      </w:r>
      <w:r w:rsidR="00E846E8" w:rsidRPr="002529EE">
        <w:rPr>
          <w:b/>
          <w:sz w:val="21"/>
          <w:u w:val="single"/>
        </w:rPr>
        <w:t>completing the sheet(s) in the appropriate tab</w:t>
      </w:r>
      <w:r w:rsidRPr="002529EE">
        <w:rPr>
          <w:b/>
          <w:sz w:val="21"/>
        </w:rPr>
        <w:t xml:space="preserve"> (KS3, KS4-5 Pre GCSE </w:t>
      </w:r>
      <w:r w:rsidR="00E846E8" w:rsidRPr="002529EE">
        <w:rPr>
          <w:b/>
          <w:sz w:val="21"/>
        </w:rPr>
        <w:t>and/</w:t>
      </w:r>
      <w:r w:rsidRPr="002529EE">
        <w:rPr>
          <w:b/>
          <w:sz w:val="21"/>
        </w:rPr>
        <w:t xml:space="preserve">or KS4-5 Post GCSE) </w:t>
      </w:r>
      <w:r w:rsidRPr="002529EE">
        <w:rPr>
          <w:b/>
          <w:sz w:val="21"/>
          <w:u w:val="single"/>
        </w:rPr>
        <w:t>electronically</w:t>
      </w:r>
      <w:r w:rsidR="00C5771E" w:rsidRPr="002529EE">
        <w:rPr>
          <w:b/>
          <w:sz w:val="21"/>
          <w:u w:val="single"/>
        </w:rPr>
        <w:t>.</w:t>
      </w:r>
      <w:r w:rsidR="00C5771E" w:rsidRPr="002529EE">
        <w:rPr>
          <w:b/>
          <w:sz w:val="21"/>
        </w:rPr>
        <w:t xml:space="preserve"> </w:t>
      </w:r>
      <w:r w:rsidR="00C5771E" w:rsidRPr="002529EE">
        <w:rPr>
          <w:sz w:val="21"/>
        </w:rPr>
        <w:t>Make sure you select the correct tab(s) for the appropriate category:</w:t>
      </w:r>
    </w:p>
    <w:p w:rsidR="00C5771E" w:rsidRPr="002529EE" w:rsidRDefault="00C5771E" w:rsidP="00A40DF2">
      <w:pPr>
        <w:spacing w:after="0"/>
        <w:rPr>
          <w:b/>
          <w:sz w:val="21"/>
          <w:u w:val="single"/>
        </w:rPr>
      </w:pPr>
    </w:p>
    <w:p w:rsidR="00C5771E" w:rsidRPr="002529EE" w:rsidRDefault="00C5771E" w:rsidP="00A40DF2">
      <w:pPr>
        <w:spacing w:after="0"/>
        <w:rPr>
          <w:b/>
          <w:sz w:val="21"/>
          <w:u w:val="single"/>
        </w:rPr>
      </w:pPr>
      <w:r w:rsidRPr="002529EE">
        <w:rPr>
          <w:b/>
          <w:noProof/>
          <w:sz w:val="21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F3D1A" wp14:editId="7E180175">
                <wp:simplePos x="0" y="0"/>
                <wp:positionH relativeFrom="column">
                  <wp:posOffset>292735</wp:posOffset>
                </wp:positionH>
                <wp:positionV relativeFrom="paragraph">
                  <wp:posOffset>208104</wp:posOffset>
                </wp:positionV>
                <wp:extent cx="409575" cy="474980"/>
                <wp:effectExtent l="19050" t="38100" r="47625" b="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7222">
                          <a:off x="0" y="0"/>
                          <a:ext cx="409575" cy="47498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770B8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3.05pt;margin-top:16.4pt;width:32.25pt;height:37.4pt;rotation:2257958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" adj="12287" fillcolor="yellow" strokecolor="#243f60 [1604]" strokeweight="2pt"/>
            </w:pict>
          </mc:Fallback>
        </mc:AlternateContent>
      </w:r>
      <w:r w:rsidRPr="002529EE">
        <w:rPr>
          <w:noProof/>
          <w:sz w:val="21"/>
          <w:lang w:eastAsia="en-GB"/>
        </w:rPr>
        <w:drawing>
          <wp:inline distT="0" distB="0" distL="0" distR="0" wp14:anchorId="74FCAE65" wp14:editId="1CBB5AFF">
            <wp:extent cx="3167481" cy="848564"/>
            <wp:effectExtent l="19050" t="19050" r="13970" b="279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81595" cy="8523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71E" w:rsidRPr="002529EE" w:rsidRDefault="00C5771E" w:rsidP="00A40DF2">
      <w:pPr>
        <w:spacing w:after="0"/>
        <w:rPr>
          <w:b/>
          <w:sz w:val="21"/>
          <w:u w:val="single"/>
        </w:rPr>
      </w:pPr>
    </w:p>
    <w:p w:rsidR="004F695F" w:rsidRPr="002529EE" w:rsidRDefault="00C5771E" w:rsidP="00A40DF2">
      <w:pPr>
        <w:spacing w:after="0"/>
        <w:rPr>
          <w:sz w:val="21"/>
        </w:rPr>
      </w:pPr>
      <w:r w:rsidRPr="002529EE">
        <w:rPr>
          <w:sz w:val="21"/>
        </w:rPr>
        <w:t xml:space="preserve">Email your completed form </w:t>
      </w:r>
      <w:r w:rsidR="004F695F" w:rsidRPr="002529EE">
        <w:rPr>
          <w:sz w:val="21"/>
        </w:rPr>
        <w:t xml:space="preserve">to the Japan Foundation London at </w:t>
      </w:r>
      <w:hyperlink r:id="rId9" w:history="1">
        <w:r w:rsidR="004F695F" w:rsidRPr="002529EE">
          <w:rPr>
            <w:rStyle w:val="Hyperlink"/>
            <w:sz w:val="21"/>
          </w:rPr>
          <w:t>info.language@jpf.org.uk</w:t>
        </w:r>
      </w:hyperlink>
      <w:r w:rsidR="004F695F" w:rsidRPr="002529EE">
        <w:rPr>
          <w:sz w:val="21"/>
        </w:rPr>
        <w:t xml:space="preserve">. </w:t>
      </w:r>
      <w:r w:rsidR="007D5BCD" w:rsidRPr="002529EE">
        <w:rPr>
          <w:sz w:val="21"/>
        </w:rPr>
        <w:t xml:space="preserve">If you enter more than 10 students, please insert rows as necessary. </w:t>
      </w:r>
      <w:r w:rsidR="004F695F" w:rsidRPr="002529EE">
        <w:rPr>
          <w:sz w:val="21"/>
        </w:rPr>
        <w:t>You may type the signature electronically.</w:t>
      </w:r>
      <w:r w:rsidR="00B72EC1" w:rsidRPr="002529EE">
        <w:rPr>
          <w:sz w:val="21"/>
        </w:rPr>
        <w:t xml:space="preserve"> Whether you are taught Japanese at your school or are learning independently, this must be signed by</w:t>
      </w:r>
      <w:r w:rsidR="00211F1B">
        <w:rPr>
          <w:sz w:val="21"/>
        </w:rPr>
        <w:t xml:space="preserve"> your</w:t>
      </w:r>
      <w:r w:rsidR="00B72EC1" w:rsidRPr="002529EE">
        <w:rPr>
          <w:sz w:val="21"/>
        </w:rPr>
        <w:t xml:space="preserve"> </w:t>
      </w:r>
      <w:r w:rsidRPr="002529EE">
        <w:rPr>
          <w:sz w:val="21"/>
        </w:rPr>
        <w:t>teacher</w:t>
      </w:r>
      <w:r w:rsidR="00211F1B">
        <w:rPr>
          <w:sz w:val="21"/>
        </w:rPr>
        <w:t xml:space="preserve"> of Japanese</w:t>
      </w:r>
      <w:r w:rsidRPr="002529EE">
        <w:rPr>
          <w:sz w:val="21"/>
        </w:rPr>
        <w:t>.</w:t>
      </w:r>
    </w:p>
    <w:p w:rsidR="00F87CEF" w:rsidRPr="002529EE" w:rsidRDefault="00F87CEF" w:rsidP="00A40DF2">
      <w:pPr>
        <w:spacing w:after="0"/>
        <w:rPr>
          <w:sz w:val="21"/>
          <w:highlight w:val="yellow"/>
        </w:rPr>
      </w:pPr>
    </w:p>
    <w:p w:rsidR="00F87CEF" w:rsidRPr="002529EE" w:rsidRDefault="004F695F" w:rsidP="00A40DF2">
      <w:pPr>
        <w:spacing w:after="0"/>
        <w:rPr>
          <w:sz w:val="21"/>
          <w:highlight w:val="magenta"/>
        </w:rPr>
      </w:pPr>
      <w:r w:rsidRPr="002529EE">
        <w:rPr>
          <w:sz w:val="21"/>
        </w:rPr>
        <w:t>S</w:t>
      </w:r>
      <w:r w:rsidR="00F87CEF" w:rsidRPr="002529EE">
        <w:rPr>
          <w:sz w:val="21"/>
        </w:rPr>
        <w:t xml:space="preserve">ubmissions must reach the organisers by </w:t>
      </w:r>
      <w:r w:rsidR="004E320B" w:rsidRPr="004E320B">
        <w:rPr>
          <w:color w:val="FF0000"/>
          <w:sz w:val="21"/>
        </w:rPr>
        <w:t>Friday 24th March 2017</w:t>
      </w:r>
      <w:r w:rsidR="00D10263">
        <w:rPr>
          <w:sz w:val="21"/>
        </w:rPr>
        <w:t>.</w:t>
      </w:r>
    </w:p>
    <w:p w:rsidR="004F695F" w:rsidRPr="002529EE" w:rsidRDefault="004F695F" w:rsidP="00A40DF2">
      <w:pPr>
        <w:spacing w:after="0" w:line="240" w:lineRule="auto"/>
        <w:rPr>
          <w:b/>
          <w:sz w:val="21"/>
        </w:rPr>
      </w:pPr>
      <w:r w:rsidRPr="002529EE">
        <w:rPr>
          <w:b/>
          <w:sz w:val="21"/>
        </w:rPr>
        <w:t xml:space="preserve">Please note: Your application will NOT be considered complete until we have received all three </w:t>
      </w:r>
      <w:r w:rsidR="00B72EC1" w:rsidRPr="002529EE">
        <w:rPr>
          <w:b/>
          <w:sz w:val="21"/>
        </w:rPr>
        <w:t>of the following items from you:</w:t>
      </w:r>
    </w:p>
    <w:p w:rsidR="00B72EC1" w:rsidRPr="002529EE" w:rsidRDefault="00B72EC1" w:rsidP="00A40DF2">
      <w:pPr>
        <w:spacing w:after="0" w:line="240" w:lineRule="auto"/>
        <w:rPr>
          <w:b/>
          <w:sz w:val="21"/>
        </w:rPr>
      </w:pPr>
    </w:p>
    <w:p w:rsidR="004F695F" w:rsidRDefault="004F695F" w:rsidP="00A40DF2">
      <w:pPr>
        <w:spacing w:after="0" w:line="240" w:lineRule="auto"/>
        <w:rPr>
          <w:b/>
          <w:sz w:val="21"/>
        </w:rPr>
      </w:pPr>
      <w:r w:rsidRPr="002529EE">
        <w:rPr>
          <w:b/>
          <w:sz w:val="21"/>
        </w:rPr>
        <w:t xml:space="preserve">1. Sound file of </w:t>
      </w:r>
      <w:r w:rsidR="00B72EC1" w:rsidRPr="002529EE">
        <w:rPr>
          <w:b/>
          <w:sz w:val="21"/>
        </w:rPr>
        <w:t xml:space="preserve">the </w:t>
      </w:r>
      <w:proofErr w:type="gramStart"/>
      <w:r w:rsidRPr="002529EE">
        <w:rPr>
          <w:b/>
          <w:sz w:val="21"/>
        </w:rPr>
        <w:t>speech</w:t>
      </w:r>
      <w:r w:rsidR="00B72EC1" w:rsidRPr="002529EE">
        <w:rPr>
          <w:b/>
          <w:sz w:val="21"/>
        </w:rPr>
        <w:t>(</w:t>
      </w:r>
      <w:proofErr w:type="spellStart"/>
      <w:proofErr w:type="gramEnd"/>
      <w:r w:rsidR="00B72EC1" w:rsidRPr="002529EE">
        <w:rPr>
          <w:b/>
          <w:sz w:val="21"/>
        </w:rPr>
        <w:t>es</w:t>
      </w:r>
      <w:proofErr w:type="spellEnd"/>
      <w:r w:rsidR="00B72EC1" w:rsidRPr="002529EE">
        <w:rPr>
          <w:b/>
          <w:sz w:val="21"/>
        </w:rPr>
        <w:t>)</w:t>
      </w:r>
      <w:r w:rsidRPr="002529EE">
        <w:rPr>
          <w:b/>
          <w:sz w:val="21"/>
        </w:rPr>
        <w:br/>
        <w:t xml:space="preserve">2. Script of </w:t>
      </w:r>
      <w:r w:rsidR="00B72EC1" w:rsidRPr="002529EE">
        <w:rPr>
          <w:b/>
          <w:sz w:val="21"/>
        </w:rPr>
        <w:t>the</w:t>
      </w:r>
      <w:r w:rsidRPr="002529EE">
        <w:rPr>
          <w:b/>
          <w:sz w:val="21"/>
        </w:rPr>
        <w:t xml:space="preserve"> </w:t>
      </w:r>
      <w:proofErr w:type="gramStart"/>
      <w:r w:rsidRPr="002529EE">
        <w:rPr>
          <w:b/>
          <w:sz w:val="21"/>
        </w:rPr>
        <w:t>speech</w:t>
      </w:r>
      <w:r w:rsidR="00B72EC1" w:rsidRPr="002529EE">
        <w:rPr>
          <w:b/>
          <w:sz w:val="21"/>
        </w:rPr>
        <w:t>(</w:t>
      </w:r>
      <w:proofErr w:type="spellStart"/>
      <w:proofErr w:type="gramEnd"/>
      <w:r w:rsidR="00B72EC1" w:rsidRPr="002529EE">
        <w:rPr>
          <w:b/>
          <w:sz w:val="21"/>
        </w:rPr>
        <w:t>es</w:t>
      </w:r>
      <w:proofErr w:type="spellEnd"/>
      <w:r w:rsidR="00B72EC1" w:rsidRPr="002529EE">
        <w:rPr>
          <w:b/>
          <w:sz w:val="21"/>
        </w:rPr>
        <w:t>)</w:t>
      </w:r>
      <w:r w:rsidRPr="002529EE">
        <w:rPr>
          <w:b/>
          <w:sz w:val="21"/>
        </w:rPr>
        <w:br/>
        <w:t>3. Completed Excel application form</w:t>
      </w:r>
    </w:p>
    <w:p w:rsidR="00211F1B" w:rsidRDefault="00211F1B" w:rsidP="00A40DF2">
      <w:pPr>
        <w:spacing w:after="0" w:line="240" w:lineRule="auto"/>
        <w:rPr>
          <w:b/>
          <w:sz w:val="21"/>
        </w:rPr>
      </w:pPr>
    </w:p>
    <w:p w:rsidR="00211F1B" w:rsidRPr="00211F1B" w:rsidRDefault="00211F1B" w:rsidP="00A40DF2">
      <w:pPr>
        <w:spacing w:after="0" w:line="240" w:lineRule="auto"/>
        <w:rPr>
          <w:sz w:val="21"/>
        </w:rPr>
      </w:pPr>
      <w:r w:rsidRPr="00211F1B">
        <w:rPr>
          <w:sz w:val="21"/>
        </w:rPr>
        <w:t>You will receive a confirmation email within a few days of your application.</w:t>
      </w:r>
    </w:p>
    <w:p w:rsidR="004F695F" w:rsidRPr="002529EE" w:rsidRDefault="004F695F" w:rsidP="00A40DF2">
      <w:pPr>
        <w:spacing w:after="0" w:line="240" w:lineRule="auto"/>
        <w:rPr>
          <w:color w:val="FF0000"/>
          <w:sz w:val="21"/>
        </w:rPr>
      </w:pPr>
    </w:p>
    <w:p w:rsidR="004F695F" w:rsidRPr="002529EE" w:rsidRDefault="004F695F" w:rsidP="00A40DF2">
      <w:pPr>
        <w:pStyle w:val="ListParagraph"/>
        <w:spacing w:after="0"/>
        <w:ind w:left="0"/>
        <w:rPr>
          <w:b/>
        </w:rPr>
      </w:pPr>
      <w:r w:rsidRPr="002529EE">
        <w:rPr>
          <w:b/>
        </w:rPr>
        <w:t>Contact Details</w:t>
      </w:r>
    </w:p>
    <w:p w:rsidR="00110858" w:rsidRPr="002529EE" w:rsidRDefault="004F695F" w:rsidP="00A40DF2">
      <w:pPr>
        <w:pStyle w:val="ListParagraph"/>
        <w:spacing w:after="0"/>
        <w:ind w:left="0"/>
        <w:rPr>
          <w:sz w:val="21"/>
        </w:rPr>
      </w:pPr>
      <w:r w:rsidRPr="002529EE">
        <w:rPr>
          <w:sz w:val="21"/>
        </w:rPr>
        <w:t>If you have any queries</w:t>
      </w:r>
      <w:r w:rsidR="002529EE" w:rsidRPr="002529EE">
        <w:rPr>
          <w:sz w:val="21"/>
        </w:rPr>
        <w:t xml:space="preserve"> about the application process</w:t>
      </w:r>
      <w:r w:rsidRPr="002529EE">
        <w:rPr>
          <w:sz w:val="21"/>
        </w:rPr>
        <w:t xml:space="preserve">, please email the Japan Foundation London at </w:t>
      </w:r>
      <w:hyperlink r:id="rId10" w:history="1">
        <w:r w:rsidRPr="002529EE">
          <w:rPr>
            <w:rStyle w:val="Hyperlink"/>
            <w:sz w:val="21"/>
          </w:rPr>
          <w:t>info.language@jpf.org.uk</w:t>
        </w:r>
      </w:hyperlink>
      <w:r w:rsidRPr="002529EE">
        <w:rPr>
          <w:sz w:val="21"/>
        </w:rPr>
        <w:t xml:space="preserve"> or call 020 3102 5021.</w:t>
      </w:r>
      <w:r w:rsidR="008D7433">
        <w:rPr>
          <w:sz w:val="21"/>
        </w:rPr>
        <w:br/>
      </w:r>
    </w:p>
    <w:p w:rsidR="002529EE" w:rsidRPr="002529EE" w:rsidRDefault="002529EE" w:rsidP="00A40DF2">
      <w:pPr>
        <w:pStyle w:val="ListParagraph"/>
        <w:spacing w:after="0"/>
        <w:ind w:left="0"/>
        <w:rPr>
          <w:sz w:val="21"/>
        </w:rPr>
      </w:pPr>
      <w:r w:rsidRPr="002529EE">
        <w:rPr>
          <w:sz w:val="21"/>
        </w:rPr>
        <w:t xml:space="preserve">For queries about the content of the speech or the eligibility criteria, please contact Sachiko Yamaguchi of the ALL Japanese Language Committee at </w:t>
      </w:r>
      <w:hyperlink r:id="rId11" w:history="1">
        <w:r w:rsidRPr="002529EE">
          <w:rPr>
            <w:rStyle w:val="Hyperlink"/>
            <w:sz w:val="21"/>
          </w:rPr>
          <w:t>sheffields10uk2000@yahoo.co.jp</w:t>
        </w:r>
      </w:hyperlink>
      <w:r w:rsidRPr="002529EE">
        <w:rPr>
          <w:sz w:val="21"/>
        </w:rPr>
        <w:t xml:space="preserve">. </w:t>
      </w:r>
    </w:p>
    <w:sectPr w:rsidR="002529EE" w:rsidRPr="002529EE" w:rsidSect="00C577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949CE"/>
    <w:multiLevelType w:val="hybridMultilevel"/>
    <w:tmpl w:val="F028F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47"/>
    <w:rsid w:val="00000726"/>
    <w:rsid w:val="000008F9"/>
    <w:rsid w:val="00006022"/>
    <w:rsid w:val="00006968"/>
    <w:rsid w:val="00007375"/>
    <w:rsid w:val="0001047E"/>
    <w:rsid w:val="00014A2E"/>
    <w:rsid w:val="000169DF"/>
    <w:rsid w:val="00016B96"/>
    <w:rsid w:val="00020675"/>
    <w:rsid w:val="00025323"/>
    <w:rsid w:val="00031DF0"/>
    <w:rsid w:val="00034BC2"/>
    <w:rsid w:val="00036EC8"/>
    <w:rsid w:val="00040415"/>
    <w:rsid w:val="00042E72"/>
    <w:rsid w:val="00043064"/>
    <w:rsid w:val="00044A3C"/>
    <w:rsid w:val="00045A8E"/>
    <w:rsid w:val="00050559"/>
    <w:rsid w:val="00051E83"/>
    <w:rsid w:val="000539C2"/>
    <w:rsid w:val="0005485E"/>
    <w:rsid w:val="0005487B"/>
    <w:rsid w:val="00055A20"/>
    <w:rsid w:val="000629E3"/>
    <w:rsid w:val="00063D79"/>
    <w:rsid w:val="0006466D"/>
    <w:rsid w:val="00065057"/>
    <w:rsid w:val="000665D8"/>
    <w:rsid w:val="00066F1A"/>
    <w:rsid w:val="00070029"/>
    <w:rsid w:val="00072601"/>
    <w:rsid w:val="00076E21"/>
    <w:rsid w:val="0007773A"/>
    <w:rsid w:val="00077862"/>
    <w:rsid w:val="00080227"/>
    <w:rsid w:val="0008079B"/>
    <w:rsid w:val="00082A4F"/>
    <w:rsid w:val="0008488F"/>
    <w:rsid w:val="00090AA8"/>
    <w:rsid w:val="000927B1"/>
    <w:rsid w:val="00093588"/>
    <w:rsid w:val="00093916"/>
    <w:rsid w:val="0009442E"/>
    <w:rsid w:val="00094BA8"/>
    <w:rsid w:val="00096377"/>
    <w:rsid w:val="000A281E"/>
    <w:rsid w:val="000B3360"/>
    <w:rsid w:val="000B6B94"/>
    <w:rsid w:val="000B7E2F"/>
    <w:rsid w:val="000C2FF8"/>
    <w:rsid w:val="000C4947"/>
    <w:rsid w:val="000D0CCE"/>
    <w:rsid w:val="000E5659"/>
    <w:rsid w:val="000F4EAF"/>
    <w:rsid w:val="000F5873"/>
    <w:rsid w:val="00100689"/>
    <w:rsid w:val="0010160B"/>
    <w:rsid w:val="001022C8"/>
    <w:rsid w:val="00110858"/>
    <w:rsid w:val="00110951"/>
    <w:rsid w:val="00113A31"/>
    <w:rsid w:val="001237BF"/>
    <w:rsid w:val="0012493B"/>
    <w:rsid w:val="00124CFA"/>
    <w:rsid w:val="001251EE"/>
    <w:rsid w:val="00130591"/>
    <w:rsid w:val="00130A9D"/>
    <w:rsid w:val="00130C36"/>
    <w:rsid w:val="00135A83"/>
    <w:rsid w:val="00135B44"/>
    <w:rsid w:val="00136D0F"/>
    <w:rsid w:val="001402AB"/>
    <w:rsid w:val="0014472A"/>
    <w:rsid w:val="00145027"/>
    <w:rsid w:val="00146260"/>
    <w:rsid w:val="00152597"/>
    <w:rsid w:val="001526D2"/>
    <w:rsid w:val="00152B20"/>
    <w:rsid w:val="00153B46"/>
    <w:rsid w:val="00154B5C"/>
    <w:rsid w:val="00156102"/>
    <w:rsid w:val="001579EB"/>
    <w:rsid w:val="00161AD6"/>
    <w:rsid w:val="00163B4F"/>
    <w:rsid w:val="001653C4"/>
    <w:rsid w:val="00165786"/>
    <w:rsid w:val="00171161"/>
    <w:rsid w:val="00172C20"/>
    <w:rsid w:val="00174857"/>
    <w:rsid w:val="00181C67"/>
    <w:rsid w:val="0018313A"/>
    <w:rsid w:val="0018321D"/>
    <w:rsid w:val="001839B1"/>
    <w:rsid w:val="00190032"/>
    <w:rsid w:val="001939F8"/>
    <w:rsid w:val="00193C92"/>
    <w:rsid w:val="001A1012"/>
    <w:rsid w:val="001A3781"/>
    <w:rsid w:val="001A48B8"/>
    <w:rsid w:val="001B2BC9"/>
    <w:rsid w:val="001B3629"/>
    <w:rsid w:val="001C0726"/>
    <w:rsid w:val="001C77B3"/>
    <w:rsid w:val="001D04BE"/>
    <w:rsid w:val="001D60AE"/>
    <w:rsid w:val="001D71E6"/>
    <w:rsid w:val="001E0B25"/>
    <w:rsid w:val="001E4F83"/>
    <w:rsid w:val="001E623B"/>
    <w:rsid w:val="001F1A44"/>
    <w:rsid w:val="001F3555"/>
    <w:rsid w:val="00200F14"/>
    <w:rsid w:val="00206C3E"/>
    <w:rsid w:val="002077E3"/>
    <w:rsid w:val="00211F1B"/>
    <w:rsid w:val="002129DB"/>
    <w:rsid w:val="00212C96"/>
    <w:rsid w:val="0021516A"/>
    <w:rsid w:val="002205AF"/>
    <w:rsid w:val="00225ED9"/>
    <w:rsid w:val="00226769"/>
    <w:rsid w:val="00226F1F"/>
    <w:rsid w:val="0023103A"/>
    <w:rsid w:val="0024743D"/>
    <w:rsid w:val="002529EE"/>
    <w:rsid w:val="00257527"/>
    <w:rsid w:val="00257606"/>
    <w:rsid w:val="00264313"/>
    <w:rsid w:val="00265F87"/>
    <w:rsid w:val="00266CEA"/>
    <w:rsid w:val="00272450"/>
    <w:rsid w:val="00272CDE"/>
    <w:rsid w:val="002736DD"/>
    <w:rsid w:val="00274250"/>
    <w:rsid w:val="00283462"/>
    <w:rsid w:val="00290A94"/>
    <w:rsid w:val="0029268E"/>
    <w:rsid w:val="00293CC1"/>
    <w:rsid w:val="00296D86"/>
    <w:rsid w:val="002974BA"/>
    <w:rsid w:val="002A1E59"/>
    <w:rsid w:val="002A410F"/>
    <w:rsid w:val="002A4886"/>
    <w:rsid w:val="002B3C54"/>
    <w:rsid w:val="002B400D"/>
    <w:rsid w:val="002B45CF"/>
    <w:rsid w:val="002B722E"/>
    <w:rsid w:val="002C102D"/>
    <w:rsid w:val="002C5AD0"/>
    <w:rsid w:val="002D14A5"/>
    <w:rsid w:val="002D31EF"/>
    <w:rsid w:val="002D387B"/>
    <w:rsid w:val="002D4628"/>
    <w:rsid w:val="002E0C5F"/>
    <w:rsid w:val="002E5F76"/>
    <w:rsid w:val="002E7D19"/>
    <w:rsid w:val="002F2597"/>
    <w:rsid w:val="002F2B7D"/>
    <w:rsid w:val="002F488D"/>
    <w:rsid w:val="002F64B0"/>
    <w:rsid w:val="002F7D28"/>
    <w:rsid w:val="003009A0"/>
    <w:rsid w:val="003036FA"/>
    <w:rsid w:val="00306BC5"/>
    <w:rsid w:val="003122F0"/>
    <w:rsid w:val="003137BE"/>
    <w:rsid w:val="0031443E"/>
    <w:rsid w:val="0031484D"/>
    <w:rsid w:val="00322C93"/>
    <w:rsid w:val="00332BC5"/>
    <w:rsid w:val="00333FF2"/>
    <w:rsid w:val="0033461F"/>
    <w:rsid w:val="00335002"/>
    <w:rsid w:val="00335FE2"/>
    <w:rsid w:val="00340FAA"/>
    <w:rsid w:val="00341468"/>
    <w:rsid w:val="00341CB7"/>
    <w:rsid w:val="00347981"/>
    <w:rsid w:val="0035025F"/>
    <w:rsid w:val="00353314"/>
    <w:rsid w:val="00357841"/>
    <w:rsid w:val="00360887"/>
    <w:rsid w:val="00360889"/>
    <w:rsid w:val="00361ACE"/>
    <w:rsid w:val="003649D2"/>
    <w:rsid w:val="00365161"/>
    <w:rsid w:val="00366304"/>
    <w:rsid w:val="00371015"/>
    <w:rsid w:val="003827DC"/>
    <w:rsid w:val="003840F1"/>
    <w:rsid w:val="00384818"/>
    <w:rsid w:val="00385923"/>
    <w:rsid w:val="00387526"/>
    <w:rsid w:val="00390A74"/>
    <w:rsid w:val="003926B3"/>
    <w:rsid w:val="00396E65"/>
    <w:rsid w:val="00396FD4"/>
    <w:rsid w:val="003A0E1C"/>
    <w:rsid w:val="003A57A2"/>
    <w:rsid w:val="003B0535"/>
    <w:rsid w:val="003B2F04"/>
    <w:rsid w:val="003C172E"/>
    <w:rsid w:val="003C4AED"/>
    <w:rsid w:val="003C539B"/>
    <w:rsid w:val="003C6E64"/>
    <w:rsid w:val="003D00BB"/>
    <w:rsid w:val="003D1ED9"/>
    <w:rsid w:val="003D5139"/>
    <w:rsid w:val="003E4B3F"/>
    <w:rsid w:val="003E6239"/>
    <w:rsid w:val="003F0ADC"/>
    <w:rsid w:val="003F1C59"/>
    <w:rsid w:val="003F2316"/>
    <w:rsid w:val="003F2C4E"/>
    <w:rsid w:val="003F423A"/>
    <w:rsid w:val="003F7CAC"/>
    <w:rsid w:val="0040696C"/>
    <w:rsid w:val="00407168"/>
    <w:rsid w:val="00413FA2"/>
    <w:rsid w:val="00414753"/>
    <w:rsid w:val="00414EC3"/>
    <w:rsid w:val="004157D4"/>
    <w:rsid w:val="004158B7"/>
    <w:rsid w:val="004167F6"/>
    <w:rsid w:val="00421571"/>
    <w:rsid w:val="00425B45"/>
    <w:rsid w:val="004273C8"/>
    <w:rsid w:val="00430E7E"/>
    <w:rsid w:val="00435574"/>
    <w:rsid w:val="00435723"/>
    <w:rsid w:val="004358D2"/>
    <w:rsid w:val="004376DE"/>
    <w:rsid w:val="00437B37"/>
    <w:rsid w:val="00440BD7"/>
    <w:rsid w:val="004421BA"/>
    <w:rsid w:val="0046108F"/>
    <w:rsid w:val="004658B3"/>
    <w:rsid w:val="00475118"/>
    <w:rsid w:val="004763C9"/>
    <w:rsid w:val="004947C2"/>
    <w:rsid w:val="004A02D3"/>
    <w:rsid w:val="004A3590"/>
    <w:rsid w:val="004A5CC6"/>
    <w:rsid w:val="004A6505"/>
    <w:rsid w:val="004A6BB9"/>
    <w:rsid w:val="004C0F45"/>
    <w:rsid w:val="004C621F"/>
    <w:rsid w:val="004C787A"/>
    <w:rsid w:val="004D142D"/>
    <w:rsid w:val="004E16C1"/>
    <w:rsid w:val="004E320B"/>
    <w:rsid w:val="004F2EE8"/>
    <w:rsid w:val="004F3B2C"/>
    <w:rsid w:val="004F695F"/>
    <w:rsid w:val="00500598"/>
    <w:rsid w:val="00500D5D"/>
    <w:rsid w:val="005054F2"/>
    <w:rsid w:val="00505930"/>
    <w:rsid w:val="005105EB"/>
    <w:rsid w:val="0051350C"/>
    <w:rsid w:val="005139A3"/>
    <w:rsid w:val="00523175"/>
    <w:rsid w:val="0053035F"/>
    <w:rsid w:val="005334EA"/>
    <w:rsid w:val="00534783"/>
    <w:rsid w:val="00536A03"/>
    <w:rsid w:val="005441C9"/>
    <w:rsid w:val="00547D7B"/>
    <w:rsid w:val="00547E87"/>
    <w:rsid w:val="00555AB3"/>
    <w:rsid w:val="00556BA1"/>
    <w:rsid w:val="00572324"/>
    <w:rsid w:val="005726CF"/>
    <w:rsid w:val="005742F4"/>
    <w:rsid w:val="00575567"/>
    <w:rsid w:val="00575C1D"/>
    <w:rsid w:val="005856F6"/>
    <w:rsid w:val="00594F53"/>
    <w:rsid w:val="00595257"/>
    <w:rsid w:val="005A005D"/>
    <w:rsid w:val="005A2656"/>
    <w:rsid w:val="005A31F7"/>
    <w:rsid w:val="005A3BBB"/>
    <w:rsid w:val="005A6FDD"/>
    <w:rsid w:val="005B0780"/>
    <w:rsid w:val="005B0EAC"/>
    <w:rsid w:val="005B172C"/>
    <w:rsid w:val="005B3088"/>
    <w:rsid w:val="005C1253"/>
    <w:rsid w:val="005C5C86"/>
    <w:rsid w:val="005C6233"/>
    <w:rsid w:val="005D2FFD"/>
    <w:rsid w:val="005D327C"/>
    <w:rsid w:val="005D3890"/>
    <w:rsid w:val="005E326B"/>
    <w:rsid w:val="005E336B"/>
    <w:rsid w:val="005F26EA"/>
    <w:rsid w:val="005F2CFB"/>
    <w:rsid w:val="00600187"/>
    <w:rsid w:val="006005A0"/>
    <w:rsid w:val="00603451"/>
    <w:rsid w:val="00610358"/>
    <w:rsid w:val="006144FF"/>
    <w:rsid w:val="00616463"/>
    <w:rsid w:val="00616CF1"/>
    <w:rsid w:val="006202ED"/>
    <w:rsid w:val="006276BA"/>
    <w:rsid w:val="00634491"/>
    <w:rsid w:val="00635105"/>
    <w:rsid w:val="006355FD"/>
    <w:rsid w:val="006356BB"/>
    <w:rsid w:val="00635E20"/>
    <w:rsid w:val="0063790C"/>
    <w:rsid w:val="00651846"/>
    <w:rsid w:val="00653B32"/>
    <w:rsid w:val="00655A33"/>
    <w:rsid w:val="00656129"/>
    <w:rsid w:val="006607F3"/>
    <w:rsid w:val="006608DB"/>
    <w:rsid w:val="00660B8D"/>
    <w:rsid w:val="00661D23"/>
    <w:rsid w:val="006663F0"/>
    <w:rsid w:val="00666728"/>
    <w:rsid w:val="00667D48"/>
    <w:rsid w:val="0067276B"/>
    <w:rsid w:val="006745A8"/>
    <w:rsid w:val="00684085"/>
    <w:rsid w:val="00687B55"/>
    <w:rsid w:val="006902D6"/>
    <w:rsid w:val="00692B7A"/>
    <w:rsid w:val="00693ABB"/>
    <w:rsid w:val="00693B3B"/>
    <w:rsid w:val="00693CBC"/>
    <w:rsid w:val="00695736"/>
    <w:rsid w:val="0069759A"/>
    <w:rsid w:val="006A42A7"/>
    <w:rsid w:val="006A6ACD"/>
    <w:rsid w:val="006A7F84"/>
    <w:rsid w:val="006A7FFE"/>
    <w:rsid w:val="006B0245"/>
    <w:rsid w:val="006B3455"/>
    <w:rsid w:val="006B533F"/>
    <w:rsid w:val="006B6DC4"/>
    <w:rsid w:val="006C2062"/>
    <w:rsid w:val="006C50BC"/>
    <w:rsid w:val="006C550C"/>
    <w:rsid w:val="006C5E43"/>
    <w:rsid w:val="006C609F"/>
    <w:rsid w:val="006D2F03"/>
    <w:rsid w:val="006D47D9"/>
    <w:rsid w:val="006D77A0"/>
    <w:rsid w:val="006D7C78"/>
    <w:rsid w:val="006E0AF7"/>
    <w:rsid w:val="006E144C"/>
    <w:rsid w:val="006E22FE"/>
    <w:rsid w:val="006E42B0"/>
    <w:rsid w:val="006F37E5"/>
    <w:rsid w:val="006F3C09"/>
    <w:rsid w:val="006F4637"/>
    <w:rsid w:val="006F6283"/>
    <w:rsid w:val="006F6628"/>
    <w:rsid w:val="006F6DF8"/>
    <w:rsid w:val="0070307C"/>
    <w:rsid w:val="0070472A"/>
    <w:rsid w:val="00704DCF"/>
    <w:rsid w:val="00705D0B"/>
    <w:rsid w:val="00706520"/>
    <w:rsid w:val="00707FD1"/>
    <w:rsid w:val="007140F1"/>
    <w:rsid w:val="00716C31"/>
    <w:rsid w:val="00717486"/>
    <w:rsid w:val="00720B02"/>
    <w:rsid w:val="00720F23"/>
    <w:rsid w:val="00725E22"/>
    <w:rsid w:val="00733722"/>
    <w:rsid w:val="00733FBD"/>
    <w:rsid w:val="007368BF"/>
    <w:rsid w:val="00740ABA"/>
    <w:rsid w:val="00742971"/>
    <w:rsid w:val="00742A22"/>
    <w:rsid w:val="007439A8"/>
    <w:rsid w:val="007446D3"/>
    <w:rsid w:val="00745244"/>
    <w:rsid w:val="00746F2C"/>
    <w:rsid w:val="00751C37"/>
    <w:rsid w:val="00751DCF"/>
    <w:rsid w:val="00752F80"/>
    <w:rsid w:val="007608BE"/>
    <w:rsid w:val="00761FF6"/>
    <w:rsid w:val="00765291"/>
    <w:rsid w:val="00766905"/>
    <w:rsid w:val="00766EA5"/>
    <w:rsid w:val="00766FD0"/>
    <w:rsid w:val="0077192E"/>
    <w:rsid w:val="007806F5"/>
    <w:rsid w:val="00780B67"/>
    <w:rsid w:val="00783CFD"/>
    <w:rsid w:val="007912E9"/>
    <w:rsid w:val="00792D81"/>
    <w:rsid w:val="00795EC6"/>
    <w:rsid w:val="007A1460"/>
    <w:rsid w:val="007A1E6D"/>
    <w:rsid w:val="007A2A4A"/>
    <w:rsid w:val="007A2F03"/>
    <w:rsid w:val="007A4E9C"/>
    <w:rsid w:val="007A5399"/>
    <w:rsid w:val="007A5AF4"/>
    <w:rsid w:val="007A7514"/>
    <w:rsid w:val="007B1A57"/>
    <w:rsid w:val="007B47D3"/>
    <w:rsid w:val="007B5249"/>
    <w:rsid w:val="007B5389"/>
    <w:rsid w:val="007B5AEF"/>
    <w:rsid w:val="007B7C07"/>
    <w:rsid w:val="007B7E75"/>
    <w:rsid w:val="007C2DC8"/>
    <w:rsid w:val="007C316B"/>
    <w:rsid w:val="007C6F18"/>
    <w:rsid w:val="007D3D62"/>
    <w:rsid w:val="007D5BCD"/>
    <w:rsid w:val="007E2CA5"/>
    <w:rsid w:val="007E6421"/>
    <w:rsid w:val="007F0770"/>
    <w:rsid w:val="007F129A"/>
    <w:rsid w:val="007F15E9"/>
    <w:rsid w:val="007F7A11"/>
    <w:rsid w:val="00806C6F"/>
    <w:rsid w:val="00812233"/>
    <w:rsid w:val="0081257D"/>
    <w:rsid w:val="0081396C"/>
    <w:rsid w:val="00815FF5"/>
    <w:rsid w:val="008205C6"/>
    <w:rsid w:val="00821235"/>
    <w:rsid w:val="00822CAB"/>
    <w:rsid w:val="00823FDF"/>
    <w:rsid w:val="008269A7"/>
    <w:rsid w:val="00831771"/>
    <w:rsid w:val="00831DDC"/>
    <w:rsid w:val="00836212"/>
    <w:rsid w:val="008402CD"/>
    <w:rsid w:val="008439F1"/>
    <w:rsid w:val="00843A4A"/>
    <w:rsid w:val="00846271"/>
    <w:rsid w:val="00847191"/>
    <w:rsid w:val="00847D64"/>
    <w:rsid w:val="00850188"/>
    <w:rsid w:val="00851CFE"/>
    <w:rsid w:val="00856173"/>
    <w:rsid w:val="00856EE6"/>
    <w:rsid w:val="00861149"/>
    <w:rsid w:val="008634BA"/>
    <w:rsid w:val="00865C57"/>
    <w:rsid w:val="008665C7"/>
    <w:rsid w:val="008667CB"/>
    <w:rsid w:val="008678D6"/>
    <w:rsid w:val="00872036"/>
    <w:rsid w:val="00872851"/>
    <w:rsid w:val="00872B45"/>
    <w:rsid w:val="00873B7C"/>
    <w:rsid w:val="008802FF"/>
    <w:rsid w:val="0088315E"/>
    <w:rsid w:val="008A3222"/>
    <w:rsid w:val="008A39BF"/>
    <w:rsid w:val="008A4460"/>
    <w:rsid w:val="008A4A6E"/>
    <w:rsid w:val="008A683F"/>
    <w:rsid w:val="008B49C4"/>
    <w:rsid w:val="008B71D5"/>
    <w:rsid w:val="008C165D"/>
    <w:rsid w:val="008C6F17"/>
    <w:rsid w:val="008D7433"/>
    <w:rsid w:val="008E18F1"/>
    <w:rsid w:val="008E1CB0"/>
    <w:rsid w:val="008E29B2"/>
    <w:rsid w:val="008E537A"/>
    <w:rsid w:val="008F034B"/>
    <w:rsid w:val="008F0FA0"/>
    <w:rsid w:val="008F2000"/>
    <w:rsid w:val="008F2D57"/>
    <w:rsid w:val="008F7968"/>
    <w:rsid w:val="00900ED5"/>
    <w:rsid w:val="009015F3"/>
    <w:rsid w:val="00902E8B"/>
    <w:rsid w:val="00903624"/>
    <w:rsid w:val="00904B7A"/>
    <w:rsid w:val="0090634C"/>
    <w:rsid w:val="00907C10"/>
    <w:rsid w:val="00907C1D"/>
    <w:rsid w:val="00910A30"/>
    <w:rsid w:val="00914341"/>
    <w:rsid w:val="00914400"/>
    <w:rsid w:val="0092101E"/>
    <w:rsid w:val="009224B8"/>
    <w:rsid w:val="00922A66"/>
    <w:rsid w:val="00924B17"/>
    <w:rsid w:val="00925A6C"/>
    <w:rsid w:val="0093177E"/>
    <w:rsid w:val="009320B6"/>
    <w:rsid w:val="00934508"/>
    <w:rsid w:val="009353C6"/>
    <w:rsid w:val="0093658D"/>
    <w:rsid w:val="0093728D"/>
    <w:rsid w:val="00937312"/>
    <w:rsid w:val="00951001"/>
    <w:rsid w:val="0095106F"/>
    <w:rsid w:val="0095398C"/>
    <w:rsid w:val="00953D5D"/>
    <w:rsid w:val="00953DB4"/>
    <w:rsid w:val="00956CB4"/>
    <w:rsid w:val="00956D39"/>
    <w:rsid w:val="009609DB"/>
    <w:rsid w:val="00963422"/>
    <w:rsid w:val="009660BF"/>
    <w:rsid w:val="00973278"/>
    <w:rsid w:val="00973BEE"/>
    <w:rsid w:val="00973EF8"/>
    <w:rsid w:val="00985E6A"/>
    <w:rsid w:val="00986B31"/>
    <w:rsid w:val="00990358"/>
    <w:rsid w:val="00992A48"/>
    <w:rsid w:val="00994814"/>
    <w:rsid w:val="009963AE"/>
    <w:rsid w:val="009A47DB"/>
    <w:rsid w:val="009B60BC"/>
    <w:rsid w:val="009B643D"/>
    <w:rsid w:val="009C1890"/>
    <w:rsid w:val="009C1FA9"/>
    <w:rsid w:val="009C5983"/>
    <w:rsid w:val="009D2269"/>
    <w:rsid w:val="009D67F7"/>
    <w:rsid w:val="009D76AC"/>
    <w:rsid w:val="009E35E6"/>
    <w:rsid w:val="009E706C"/>
    <w:rsid w:val="009F100B"/>
    <w:rsid w:val="009F4625"/>
    <w:rsid w:val="00A008B8"/>
    <w:rsid w:val="00A0149B"/>
    <w:rsid w:val="00A0262A"/>
    <w:rsid w:val="00A067BC"/>
    <w:rsid w:val="00A068C4"/>
    <w:rsid w:val="00A11693"/>
    <w:rsid w:val="00A1245A"/>
    <w:rsid w:val="00A21AF6"/>
    <w:rsid w:val="00A2492C"/>
    <w:rsid w:val="00A32239"/>
    <w:rsid w:val="00A352B9"/>
    <w:rsid w:val="00A36E0B"/>
    <w:rsid w:val="00A36F35"/>
    <w:rsid w:val="00A40DF2"/>
    <w:rsid w:val="00A42B2A"/>
    <w:rsid w:val="00A4470A"/>
    <w:rsid w:val="00A521EE"/>
    <w:rsid w:val="00A52986"/>
    <w:rsid w:val="00A5544F"/>
    <w:rsid w:val="00A5667E"/>
    <w:rsid w:val="00A60AB2"/>
    <w:rsid w:val="00A6701B"/>
    <w:rsid w:val="00A67765"/>
    <w:rsid w:val="00A7229E"/>
    <w:rsid w:val="00A739F0"/>
    <w:rsid w:val="00A81F17"/>
    <w:rsid w:val="00A821FC"/>
    <w:rsid w:val="00A86461"/>
    <w:rsid w:val="00A86722"/>
    <w:rsid w:val="00A902FF"/>
    <w:rsid w:val="00A90A39"/>
    <w:rsid w:val="00A9416B"/>
    <w:rsid w:val="00A941DE"/>
    <w:rsid w:val="00A97D09"/>
    <w:rsid w:val="00A97D31"/>
    <w:rsid w:val="00AA3727"/>
    <w:rsid w:val="00AA692A"/>
    <w:rsid w:val="00AA7040"/>
    <w:rsid w:val="00AC17C2"/>
    <w:rsid w:val="00AC1F93"/>
    <w:rsid w:val="00AC2F23"/>
    <w:rsid w:val="00AD7360"/>
    <w:rsid w:val="00AD769B"/>
    <w:rsid w:val="00AD7D68"/>
    <w:rsid w:val="00AD7EAB"/>
    <w:rsid w:val="00AE0715"/>
    <w:rsid w:val="00AE4025"/>
    <w:rsid w:val="00AF6A16"/>
    <w:rsid w:val="00B00089"/>
    <w:rsid w:val="00B07434"/>
    <w:rsid w:val="00B111C2"/>
    <w:rsid w:val="00B13164"/>
    <w:rsid w:val="00B14AAB"/>
    <w:rsid w:val="00B15D88"/>
    <w:rsid w:val="00B16004"/>
    <w:rsid w:val="00B225BE"/>
    <w:rsid w:val="00B25333"/>
    <w:rsid w:val="00B25759"/>
    <w:rsid w:val="00B25D25"/>
    <w:rsid w:val="00B318F5"/>
    <w:rsid w:val="00B32B58"/>
    <w:rsid w:val="00B4541F"/>
    <w:rsid w:val="00B460F1"/>
    <w:rsid w:val="00B53CAA"/>
    <w:rsid w:val="00B5617A"/>
    <w:rsid w:val="00B576E6"/>
    <w:rsid w:val="00B60583"/>
    <w:rsid w:val="00B60A94"/>
    <w:rsid w:val="00B64AD2"/>
    <w:rsid w:val="00B65324"/>
    <w:rsid w:val="00B65C92"/>
    <w:rsid w:val="00B72EC1"/>
    <w:rsid w:val="00B74456"/>
    <w:rsid w:val="00B77318"/>
    <w:rsid w:val="00B8716E"/>
    <w:rsid w:val="00B87719"/>
    <w:rsid w:val="00B91F4F"/>
    <w:rsid w:val="00B94C7B"/>
    <w:rsid w:val="00B97225"/>
    <w:rsid w:val="00BA3192"/>
    <w:rsid w:val="00BA473F"/>
    <w:rsid w:val="00BA6915"/>
    <w:rsid w:val="00BA73ED"/>
    <w:rsid w:val="00BA78D5"/>
    <w:rsid w:val="00BB3062"/>
    <w:rsid w:val="00BB6F29"/>
    <w:rsid w:val="00BB725C"/>
    <w:rsid w:val="00BC6C86"/>
    <w:rsid w:val="00BD0460"/>
    <w:rsid w:val="00BD0A62"/>
    <w:rsid w:val="00BD0D5A"/>
    <w:rsid w:val="00BD393F"/>
    <w:rsid w:val="00BD45CA"/>
    <w:rsid w:val="00BD4B41"/>
    <w:rsid w:val="00BD5538"/>
    <w:rsid w:val="00BD6B61"/>
    <w:rsid w:val="00BE0678"/>
    <w:rsid w:val="00BE5B15"/>
    <w:rsid w:val="00BE609E"/>
    <w:rsid w:val="00BF2138"/>
    <w:rsid w:val="00BF31B9"/>
    <w:rsid w:val="00BF340C"/>
    <w:rsid w:val="00BF66D9"/>
    <w:rsid w:val="00C0232B"/>
    <w:rsid w:val="00C060CF"/>
    <w:rsid w:val="00C0615C"/>
    <w:rsid w:val="00C1247D"/>
    <w:rsid w:val="00C21AA4"/>
    <w:rsid w:val="00C2354C"/>
    <w:rsid w:val="00C23B6D"/>
    <w:rsid w:val="00C30121"/>
    <w:rsid w:val="00C32E37"/>
    <w:rsid w:val="00C36DD4"/>
    <w:rsid w:val="00C37619"/>
    <w:rsid w:val="00C41A78"/>
    <w:rsid w:val="00C41D58"/>
    <w:rsid w:val="00C42FD9"/>
    <w:rsid w:val="00C463F8"/>
    <w:rsid w:val="00C51912"/>
    <w:rsid w:val="00C54160"/>
    <w:rsid w:val="00C5771E"/>
    <w:rsid w:val="00C62BF5"/>
    <w:rsid w:val="00C64B25"/>
    <w:rsid w:val="00C64C19"/>
    <w:rsid w:val="00C672D8"/>
    <w:rsid w:val="00C71A50"/>
    <w:rsid w:val="00C72FB3"/>
    <w:rsid w:val="00C81473"/>
    <w:rsid w:val="00C829E1"/>
    <w:rsid w:val="00C8628F"/>
    <w:rsid w:val="00C91565"/>
    <w:rsid w:val="00C92182"/>
    <w:rsid w:val="00C92795"/>
    <w:rsid w:val="00C95AFD"/>
    <w:rsid w:val="00CA07EB"/>
    <w:rsid w:val="00CA2267"/>
    <w:rsid w:val="00CA3DC1"/>
    <w:rsid w:val="00CB0338"/>
    <w:rsid w:val="00CB2523"/>
    <w:rsid w:val="00CB4800"/>
    <w:rsid w:val="00CB693B"/>
    <w:rsid w:val="00CB6AF6"/>
    <w:rsid w:val="00CC1461"/>
    <w:rsid w:val="00CC3EB2"/>
    <w:rsid w:val="00CC52E9"/>
    <w:rsid w:val="00CD1365"/>
    <w:rsid w:val="00CD1E46"/>
    <w:rsid w:val="00CD420F"/>
    <w:rsid w:val="00CD5B44"/>
    <w:rsid w:val="00CE01A8"/>
    <w:rsid w:val="00CE13C8"/>
    <w:rsid w:val="00CE38D7"/>
    <w:rsid w:val="00CE79E2"/>
    <w:rsid w:val="00CE7CC4"/>
    <w:rsid w:val="00CF20C5"/>
    <w:rsid w:val="00CF223D"/>
    <w:rsid w:val="00CF2DD2"/>
    <w:rsid w:val="00D00308"/>
    <w:rsid w:val="00D01FB1"/>
    <w:rsid w:val="00D05CFE"/>
    <w:rsid w:val="00D06ECA"/>
    <w:rsid w:val="00D07024"/>
    <w:rsid w:val="00D10263"/>
    <w:rsid w:val="00D1333A"/>
    <w:rsid w:val="00D13F67"/>
    <w:rsid w:val="00D141B1"/>
    <w:rsid w:val="00D21B64"/>
    <w:rsid w:val="00D24FB0"/>
    <w:rsid w:val="00D27358"/>
    <w:rsid w:val="00D314EF"/>
    <w:rsid w:val="00D345A7"/>
    <w:rsid w:val="00D376E1"/>
    <w:rsid w:val="00D40A99"/>
    <w:rsid w:val="00D40C70"/>
    <w:rsid w:val="00D457C7"/>
    <w:rsid w:val="00D476C7"/>
    <w:rsid w:val="00D51F23"/>
    <w:rsid w:val="00D557ED"/>
    <w:rsid w:val="00D56009"/>
    <w:rsid w:val="00D6245D"/>
    <w:rsid w:val="00D628F2"/>
    <w:rsid w:val="00D6601F"/>
    <w:rsid w:val="00D669EB"/>
    <w:rsid w:val="00D67528"/>
    <w:rsid w:val="00D71B21"/>
    <w:rsid w:val="00D73B10"/>
    <w:rsid w:val="00D81058"/>
    <w:rsid w:val="00D81E61"/>
    <w:rsid w:val="00D853D5"/>
    <w:rsid w:val="00D85C9D"/>
    <w:rsid w:val="00D85EC1"/>
    <w:rsid w:val="00D94540"/>
    <w:rsid w:val="00DA47B3"/>
    <w:rsid w:val="00DA5219"/>
    <w:rsid w:val="00DA6166"/>
    <w:rsid w:val="00DB3709"/>
    <w:rsid w:val="00DB38E0"/>
    <w:rsid w:val="00DB6495"/>
    <w:rsid w:val="00DC38DD"/>
    <w:rsid w:val="00DD4C24"/>
    <w:rsid w:val="00DD57BF"/>
    <w:rsid w:val="00DD5F9D"/>
    <w:rsid w:val="00DE015F"/>
    <w:rsid w:val="00DE1023"/>
    <w:rsid w:val="00DE34AF"/>
    <w:rsid w:val="00DE544E"/>
    <w:rsid w:val="00DE67EA"/>
    <w:rsid w:val="00DF0D5D"/>
    <w:rsid w:val="00DF608F"/>
    <w:rsid w:val="00DF633A"/>
    <w:rsid w:val="00DF66E6"/>
    <w:rsid w:val="00E0117D"/>
    <w:rsid w:val="00E01D1E"/>
    <w:rsid w:val="00E06816"/>
    <w:rsid w:val="00E2015D"/>
    <w:rsid w:val="00E22270"/>
    <w:rsid w:val="00E26546"/>
    <w:rsid w:val="00E27D57"/>
    <w:rsid w:val="00E310CD"/>
    <w:rsid w:val="00E35506"/>
    <w:rsid w:val="00E3631D"/>
    <w:rsid w:val="00E370AE"/>
    <w:rsid w:val="00E42179"/>
    <w:rsid w:val="00E44840"/>
    <w:rsid w:val="00E46C25"/>
    <w:rsid w:val="00E46CED"/>
    <w:rsid w:val="00E46F86"/>
    <w:rsid w:val="00E51832"/>
    <w:rsid w:val="00E52347"/>
    <w:rsid w:val="00E532C7"/>
    <w:rsid w:val="00E5400D"/>
    <w:rsid w:val="00E54240"/>
    <w:rsid w:val="00E54EE4"/>
    <w:rsid w:val="00E62588"/>
    <w:rsid w:val="00E7009C"/>
    <w:rsid w:val="00E74C03"/>
    <w:rsid w:val="00E7798F"/>
    <w:rsid w:val="00E82AB7"/>
    <w:rsid w:val="00E846E8"/>
    <w:rsid w:val="00E85900"/>
    <w:rsid w:val="00E86DE8"/>
    <w:rsid w:val="00E90EDC"/>
    <w:rsid w:val="00E90F72"/>
    <w:rsid w:val="00E92AE8"/>
    <w:rsid w:val="00E938FF"/>
    <w:rsid w:val="00E941D7"/>
    <w:rsid w:val="00E9616A"/>
    <w:rsid w:val="00E96257"/>
    <w:rsid w:val="00EA361B"/>
    <w:rsid w:val="00EA69A1"/>
    <w:rsid w:val="00EA6AEE"/>
    <w:rsid w:val="00EB05B6"/>
    <w:rsid w:val="00EC150D"/>
    <w:rsid w:val="00EC1976"/>
    <w:rsid w:val="00EC24A4"/>
    <w:rsid w:val="00EC3E63"/>
    <w:rsid w:val="00ED01D3"/>
    <w:rsid w:val="00ED5156"/>
    <w:rsid w:val="00EE683B"/>
    <w:rsid w:val="00EE7831"/>
    <w:rsid w:val="00EF1C36"/>
    <w:rsid w:val="00F04B9F"/>
    <w:rsid w:val="00F14814"/>
    <w:rsid w:val="00F1494A"/>
    <w:rsid w:val="00F15086"/>
    <w:rsid w:val="00F15D53"/>
    <w:rsid w:val="00F161F0"/>
    <w:rsid w:val="00F179BA"/>
    <w:rsid w:val="00F32B81"/>
    <w:rsid w:val="00F33481"/>
    <w:rsid w:val="00F34E23"/>
    <w:rsid w:val="00F358E4"/>
    <w:rsid w:val="00F372A6"/>
    <w:rsid w:val="00F37FEC"/>
    <w:rsid w:val="00F45341"/>
    <w:rsid w:val="00F51566"/>
    <w:rsid w:val="00F51A7A"/>
    <w:rsid w:val="00F56BAE"/>
    <w:rsid w:val="00F6055E"/>
    <w:rsid w:val="00F627DC"/>
    <w:rsid w:val="00F659FE"/>
    <w:rsid w:val="00F73472"/>
    <w:rsid w:val="00F75214"/>
    <w:rsid w:val="00F77ECC"/>
    <w:rsid w:val="00F82E1A"/>
    <w:rsid w:val="00F84BC5"/>
    <w:rsid w:val="00F85747"/>
    <w:rsid w:val="00F87498"/>
    <w:rsid w:val="00F87CEF"/>
    <w:rsid w:val="00F9006B"/>
    <w:rsid w:val="00F91B7B"/>
    <w:rsid w:val="00F9328D"/>
    <w:rsid w:val="00FA120F"/>
    <w:rsid w:val="00FA1E85"/>
    <w:rsid w:val="00FA34C5"/>
    <w:rsid w:val="00FA4AD1"/>
    <w:rsid w:val="00FA775A"/>
    <w:rsid w:val="00FB0BC6"/>
    <w:rsid w:val="00FB61AA"/>
    <w:rsid w:val="00FB7666"/>
    <w:rsid w:val="00FC365B"/>
    <w:rsid w:val="00FC4C8D"/>
    <w:rsid w:val="00FC4CC6"/>
    <w:rsid w:val="00FD1A99"/>
    <w:rsid w:val="00FD1D59"/>
    <w:rsid w:val="00FD698F"/>
    <w:rsid w:val="00FD7345"/>
    <w:rsid w:val="00FE19A4"/>
    <w:rsid w:val="00FF12F7"/>
    <w:rsid w:val="00FF150C"/>
    <w:rsid w:val="00FF3E53"/>
    <w:rsid w:val="00FF4616"/>
    <w:rsid w:val="00FF664B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74964D-27DA-4474-B1C7-3360CA44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B20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347"/>
    <w:pPr>
      <w:ind w:left="720"/>
      <w:contextualSpacing/>
    </w:pPr>
  </w:style>
  <w:style w:type="character" w:styleId="Hyperlink">
    <w:name w:val="Hyperlink"/>
    <w:unhideWhenUsed/>
    <w:rsid w:val="00C8147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1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A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A50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A50"/>
    <w:rPr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A50"/>
    <w:rPr>
      <w:rFonts w:ascii="Tahoma" w:hAnsi="Tahoma" w:cs="Tahoma"/>
      <w:sz w:val="16"/>
      <w:szCs w:val="1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55A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.language@jpf.org.u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.language@jpf.org.uk" TargetMode="External"/><Relationship Id="rId11" Type="http://schemas.openxmlformats.org/officeDocument/2006/relationships/hyperlink" Target="mailto:sheffields10uk2000@yahoo.co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.language@jpf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.language@jpf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4364E-9581-46BE-A87A-256A3B05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3E933189.dotm</Template>
  <TotalTime>10</TotalTime>
  <Pages>2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and Details about the Speech Contest</vt:lpstr>
    </vt:vector>
  </TitlesOfParts>
  <Company>SCC</Company>
  <LinksUpToDate>false</LinksUpToDate>
  <CharactersWithSpaces>6708</CharactersWithSpaces>
  <SharedDoc>false</SharedDoc>
  <HLinks>
    <vt:vector size="18" baseType="variant">
      <vt:variant>
        <vt:i4>262196</vt:i4>
      </vt:variant>
      <vt:variant>
        <vt:i4>6</vt:i4>
      </vt:variant>
      <vt:variant>
        <vt:i4>0</vt:i4>
      </vt:variant>
      <vt:variant>
        <vt:i4>5</vt:i4>
      </vt:variant>
      <vt:variant>
        <vt:lpwstr>mailto:syamaguchi@kes.sheffield.sch.uk</vt:lpwstr>
      </vt:variant>
      <vt:variant>
        <vt:lpwstr/>
      </vt:variant>
      <vt:variant>
        <vt:i4>7995478</vt:i4>
      </vt:variant>
      <vt:variant>
        <vt:i4>3</vt:i4>
      </vt:variant>
      <vt:variant>
        <vt:i4>0</vt:i4>
      </vt:variant>
      <vt:variant>
        <vt:i4>5</vt:i4>
      </vt:variant>
      <vt:variant>
        <vt:lpwstr>mailto:smiddleton@greenford.ealing.sch.uk</vt:lpwstr>
      </vt:variant>
      <vt:variant>
        <vt:lpwstr/>
      </vt:variant>
      <vt:variant>
        <vt:i4>262196</vt:i4>
      </vt:variant>
      <vt:variant>
        <vt:i4>0</vt:i4>
      </vt:variant>
      <vt:variant>
        <vt:i4>0</vt:i4>
      </vt:variant>
      <vt:variant>
        <vt:i4>5</vt:i4>
      </vt:variant>
      <vt:variant>
        <vt:lpwstr>mailto:syamaguchi@kes.sheffield.sch.uk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and Details about the Speech Contest</dc:title>
  <dc:creator>Lydia Mary Morey</dc:creator>
  <cp:lastModifiedBy>Costa, Aimee</cp:lastModifiedBy>
  <cp:revision>3</cp:revision>
  <dcterms:created xsi:type="dcterms:W3CDTF">2017-01-31T09:01:00Z</dcterms:created>
  <dcterms:modified xsi:type="dcterms:W3CDTF">2017-01-31T09:07:00Z</dcterms:modified>
</cp:coreProperties>
</file>