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6A7" w:rsidRPr="009530DF" w:rsidRDefault="000506A7" w:rsidP="000506A7">
      <w:pPr>
        <w:ind w:left="-720"/>
        <w:rPr>
          <w:sz w:val="22"/>
          <w:szCs w:val="22"/>
        </w:rPr>
      </w:pPr>
    </w:p>
    <w:p w:rsidR="000506A7" w:rsidRPr="009530DF" w:rsidRDefault="002155AD" w:rsidP="00B32F61">
      <w:pPr>
        <w:ind w:left="-1260"/>
        <w:rPr>
          <w:sz w:val="22"/>
          <w:szCs w:val="22"/>
        </w:rPr>
      </w:pPr>
      <w:r w:rsidRPr="009530DF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-313169</wp:posOffset>
                </wp:positionH>
                <wp:positionV relativeFrom="paragraph">
                  <wp:posOffset>181584</wp:posOffset>
                </wp:positionV>
                <wp:extent cx="6602312" cy="335280"/>
                <wp:effectExtent l="0" t="0" r="8255" b="762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312" cy="3352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6A7" w:rsidRPr="002F6E98" w:rsidRDefault="009F1845">
                            <w:pPr>
                              <w:rPr>
                                <w:rFonts w:ascii="Calibri" w:hAnsi="Calibri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  <w:t xml:space="preserve">Closing date for receipt of </w:t>
                            </w:r>
                            <w:r w:rsidR="00AD2828">
                              <w:rPr>
                                <w:rFonts w:ascii="Calibri" w:hAnsi="Calibri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  <w:t>Statement of I</w:t>
                            </w:r>
                            <w:r w:rsidR="0086061B">
                              <w:rPr>
                                <w:rFonts w:ascii="Calibri" w:hAnsi="Calibri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  <w:t>nterest</w:t>
                            </w:r>
                            <w:r w:rsidR="00C80E90">
                              <w:rPr>
                                <w:rFonts w:ascii="Calibri" w:hAnsi="Calibri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  <w:t>:</w:t>
                            </w:r>
                            <w:r w:rsidR="0086061B">
                              <w:rPr>
                                <w:rFonts w:ascii="Calibri" w:hAnsi="Calibri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326CC4">
                              <w:rPr>
                                <w:rFonts w:ascii="Calibri" w:hAnsi="Calibri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2155AD">
                              <w:rPr>
                                <w:rFonts w:ascii="Calibri" w:hAnsi="Calibri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  <w:t>Friday 30 June 2017</w:t>
                            </w:r>
                            <w:r w:rsidR="00326CC4">
                              <w:rPr>
                                <w:rFonts w:ascii="Calibri" w:hAnsi="Calibri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5F2EB1" w:rsidRPr="002F6E98">
                              <w:rPr>
                                <w:rFonts w:ascii="Calibri" w:hAnsi="Calibri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  <w:t>201</w:t>
                            </w:r>
                            <w:r w:rsidR="00326CC4">
                              <w:rPr>
                                <w:rFonts w:ascii="Calibri" w:hAnsi="Calibri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24.65pt;margin-top:14.3pt;width:519.85pt;height:26.4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" fillcolor="silver" stroked="f">
                <v:textbox>
                  <w:txbxContent>
                    <w:p w:rsidR="000506A7" w:rsidRPr="002F6E98" w:rsidRDefault="009F1845">
                      <w:pPr>
                        <w:rPr>
                          <w:rFonts w:ascii="Calibri" w:hAnsi="Calibri" w:cs="Arial"/>
                          <w:b/>
                          <w:color w:val="FFFFFF"/>
                          <w:sz w:val="34"/>
                          <w:szCs w:val="34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FFFFFF"/>
                          <w:sz w:val="34"/>
                          <w:szCs w:val="34"/>
                        </w:rPr>
                        <w:t xml:space="preserve">Closing date for receipt of </w:t>
                      </w:r>
                      <w:r w:rsidR="00AD2828">
                        <w:rPr>
                          <w:rFonts w:ascii="Calibri" w:hAnsi="Calibri" w:cs="Arial"/>
                          <w:b/>
                          <w:color w:val="FFFFFF"/>
                          <w:sz w:val="34"/>
                          <w:szCs w:val="34"/>
                        </w:rPr>
                        <w:t>Statement of I</w:t>
                      </w:r>
                      <w:r w:rsidR="0086061B">
                        <w:rPr>
                          <w:rFonts w:ascii="Calibri" w:hAnsi="Calibri" w:cs="Arial"/>
                          <w:b/>
                          <w:color w:val="FFFFFF"/>
                          <w:sz w:val="34"/>
                          <w:szCs w:val="34"/>
                        </w:rPr>
                        <w:t>nterest</w:t>
                      </w:r>
                      <w:r w:rsidR="00C80E90">
                        <w:rPr>
                          <w:rFonts w:ascii="Calibri" w:hAnsi="Calibri" w:cs="Arial"/>
                          <w:b/>
                          <w:color w:val="FFFFFF"/>
                          <w:sz w:val="34"/>
                          <w:szCs w:val="34"/>
                        </w:rPr>
                        <w:t>:</w:t>
                      </w:r>
                      <w:r w:rsidR="0086061B">
                        <w:rPr>
                          <w:rFonts w:ascii="Calibri" w:hAnsi="Calibri" w:cs="Arial"/>
                          <w:b/>
                          <w:color w:val="FFFFFF"/>
                          <w:sz w:val="34"/>
                          <w:szCs w:val="34"/>
                        </w:rPr>
                        <w:t xml:space="preserve"> </w:t>
                      </w:r>
                      <w:r w:rsidR="00326CC4">
                        <w:rPr>
                          <w:rFonts w:ascii="Calibri" w:hAnsi="Calibri" w:cs="Arial"/>
                          <w:b/>
                          <w:color w:val="FFFFFF"/>
                          <w:sz w:val="34"/>
                          <w:szCs w:val="34"/>
                        </w:rPr>
                        <w:t xml:space="preserve"> </w:t>
                      </w:r>
                      <w:r w:rsidR="002155AD">
                        <w:rPr>
                          <w:rFonts w:ascii="Calibri" w:hAnsi="Calibri" w:cs="Arial"/>
                          <w:b/>
                          <w:color w:val="FFFFFF"/>
                          <w:sz w:val="34"/>
                          <w:szCs w:val="34"/>
                        </w:rPr>
                        <w:t>Friday 30 June 2017</w:t>
                      </w:r>
                      <w:r w:rsidR="00326CC4">
                        <w:rPr>
                          <w:rFonts w:ascii="Calibri" w:hAnsi="Calibri" w:cs="Arial"/>
                          <w:b/>
                          <w:color w:val="FFFFFF"/>
                          <w:sz w:val="34"/>
                          <w:szCs w:val="34"/>
                        </w:rPr>
                        <w:t xml:space="preserve"> </w:t>
                      </w:r>
                      <w:r w:rsidR="005F2EB1" w:rsidRPr="002F6E98">
                        <w:rPr>
                          <w:rFonts w:ascii="Calibri" w:hAnsi="Calibri" w:cs="Arial"/>
                          <w:b/>
                          <w:color w:val="FFFFFF"/>
                          <w:sz w:val="34"/>
                          <w:szCs w:val="34"/>
                        </w:rPr>
                        <w:t>201</w:t>
                      </w:r>
                      <w:r w:rsidR="00326CC4">
                        <w:rPr>
                          <w:rFonts w:ascii="Calibri" w:hAnsi="Calibri" w:cs="Arial"/>
                          <w:b/>
                          <w:color w:val="FFFFFF"/>
                          <w:sz w:val="34"/>
                          <w:szCs w:val="34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21F6" w:rsidRDefault="00863F42" w:rsidP="006321F6">
      <w:pPr>
        <w:ind w:left="-1260"/>
        <w:rPr>
          <w:sz w:val="22"/>
          <w:szCs w:val="22"/>
        </w:rPr>
      </w:pPr>
      <w:r w:rsidRPr="009530DF">
        <w:rPr>
          <w:sz w:val="22"/>
          <w:szCs w:val="22"/>
        </w:rPr>
        <w:tab/>
      </w:r>
      <w:r w:rsidRPr="009530DF">
        <w:rPr>
          <w:sz w:val="22"/>
          <w:szCs w:val="22"/>
        </w:rPr>
        <w:tab/>
      </w:r>
      <w:r w:rsidRPr="009530DF">
        <w:rPr>
          <w:sz w:val="22"/>
          <w:szCs w:val="22"/>
        </w:rPr>
        <w:tab/>
      </w:r>
      <w:r w:rsidRPr="009530DF">
        <w:rPr>
          <w:sz w:val="22"/>
          <w:szCs w:val="22"/>
        </w:rPr>
        <w:tab/>
      </w:r>
    </w:p>
    <w:p w:rsidR="006321F6" w:rsidRPr="00525557" w:rsidRDefault="00525557" w:rsidP="006321F6">
      <w:pPr>
        <w:ind w:left="-1260"/>
        <w:rPr>
          <w:sz w:val="20"/>
          <w:szCs w:val="20"/>
        </w:rPr>
      </w:pPr>
      <w:r>
        <w:rPr>
          <w:sz w:val="22"/>
          <w:szCs w:val="22"/>
        </w:rPr>
        <w:t xml:space="preserve"> </w:t>
      </w:r>
    </w:p>
    <w:p w:rsidR="009F1845" w:rsidRDefault="009F1845" w:rsidP="00C34067">
      <w:pPr>
        <w:ind w:left="-709"/>
        <w:jc w:val="center"/>
        <w:rPr>
          <w:rFonts w:ascii="Calibri" w:hAnsi="Calibri" w:cs="Arial"/>
          <w:b/>
          <w:sz w:val="28"/>
          <w:szCs w:val="28"/>
          <w:u w:val="single"/>
        </w:rPr>
      </w:pPr>
    </w:p>
    <w:p w:rsidR="009F1845" w:rsidRDefault="009F1845" w:rsidP="00C34067">
      <w:pPr>
        <w:ind w:left="-709"/>
        <w:jc w:val="center"/>
        <w:rPr>
          <w:rFonts w:ascii="Calibri" w:hAnsi="Calibri" w:cs="Arial"/>
          <w:b/>
          <w:sz w:val="28"/>
          <w:szCs w:val="28"/>
          <w:u w:val="single"/>
        </w:rPr>
      </w:pPr>
    </w:p>
    <w:p w:rsidR="009F1845" w:rsidRDefault="009F1845" w:rsidP="009F1845">
      <w:pPr>
        <w:ind w:left="-709"/>
        <w:rPr>
          <w:rFonts w:ascii="Calibri" w:hAnsi="Calibri" w:cs="Arial"/>
          <w:b/>
          <w:sz w:val="28"/>
          <w:szCs w:val="28"/>
          <w:u w:val="single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2B2BF60F" wp14:editId="508B5B90">
            <wp:extent cx="1827965" cy="800100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LL_Logo2009_R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826" cy="811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845" w:rsidRDefault="009F1845" w:rsidP="00C34067">
      <w:pPr>
        <w:ind w:left="-709"/>
        <w:jc w:val="center"/>
        <w:rPr>
          <w:rFonts w:ascii="Calibri" w:hAnsi="Calibri" w:cs="Arial"/>
          <w:b/>
          <w:sz w:val="28"/>
          <w:szCs w:val="28"/>
          <w:u w:val="single"/>
        </w:rPr>
      </w:pPr>
    </w:p>
    <w:p w:rsidR="00C34067" w:rsidRDefault="0021409A" w:rsidP="00C34067">
      <w:pPr>
        <w:ind w:left="-709"/>
        <w:jc w:val="center"/>
        <w:rPr>
          <w:rFonts w:ascii="Calibri" w:hAnsi="Calibri" w:cs="Arial"/>
          <w:b/>
          <w:sz w:val="28"/>
          <w:szCs w:val="28"/>
          <w:u w:val="single"/>
        </w:rPr>
      </w:pPr>
      <w:r>
        <w:rPr>
          <w:rFonts w:ascii="Calibri" w:hAnsi="Calibri" w:cs="Arial"/>
          <w:b/>
          <w:sz w:val="28"/>
          <w:szCs w:val="28"/>
          <w:u w:val="single"/>
        </w:rPr>
        <w:t xml:space="preserve">Language Learning Journal </w:t>
      </w:r>
      <w:r w:rsidR="00297064">
        <w:rPr>
          <w:rFonts w:ascii="Calibri" w:hAnsi="Calibri" w:cs="Arial"/>
          <w:b/>
          <w:sz w:val="28"/>
          <w:szCs w:val="28"/>
          <w:u w:val="single"/>
        </w:rPr>
        <w:t>Book Review</w:t>
      </w:r>
      <w:r w:rsidR="002F49E6">
        <w:rPr>
          <w:rFonts w:ascii="Calibri" w:hAnsi="Calibri" w:cs="Arial"/>
          <w:b/>
          <w:sz w:val="28"/>
          <w:szCs w:val="28"/>
          <w:u w:val="single"/>
        </w:rPr>
        <w:t>er</w:t>
      </w:r>
      <w:r w:rsidR="00297064">
        <w:rPr>
          <w:rFonts w:ascii="Calibri" w:hAnsi="Calibri" w:cs="Arial"/>
          <w:b/>
          <w:sz w:val="28"/>
          <w:szCs w:val="28"/>
          <w:u w:val="single"/>
        </w:rPr>
        <w:t xml:space="preserve"> Vacancy</w:t>
      </w:r>
    </w:p>
    <w:p w:rsidR="006321F6" w:rsidRPr="00525557" w:rsidRDefault="006321F6" w:rsidP="006321F6">
      <w:pPr>
        <w:ind w:left="-720"/>
        <w:rPr>
          <w:rFonts w:ascii="Calibri" w:eastAsia="MS Mincho" w:hAnsi="Calibri"/>
          <w:b/>
          <w:bCs/>
          <w:sz w:val="20"/>
          <w:szCs w:val="20"/>
        </w:rPr>
      </w:pPr>
    </w:p>
    <w:p w:rsidR="00326CC4" w:rsidRDefault="00326CC4" w:rsidP="00326CC4">
      <w:pPr>
        <w:ind w:left="-720"/>
        <w:rPr>
          <w:rFonts w:ascii="Calibri" w:eastAsia="MS Mincho" w:hAnsi="Calibri"/>
          <w:b/>
          <w:bCs/>
          <w:sz w:val="22"/>
          <w:szCs w:val="22"/>
        </w:rPr>
      </w:pPr>
    </w:p>
    <w:p w:rsidR="00297064" w:rsidRDefault="002F49E6" w:rsidP="00297064">
      <w:pPr>
        <w:ind w:left="-720"/>
        <w:rPr>
          <w:rFonts w:ascii="Calibri" w:eastAsia="MS Mincho" w:hAnsi="Calibri"/>
          <w:b/>
          <w:bCs/>
          <w:sz w:val="22"/>
          <w:szCs w:val="22"/>
        </w:rPr>
      </w:pPr>
      <w:r>
        <w:rPr>
          <w:rFonts w:ascii="Calibri" w:eastAsia="MS Mincho" w:hAnsi="Calibri"/>
          <w:b/>
          <w:bCs/>
          <w:sz w:val="22"/>
          <w:szCs w:val="22"/>
        </w:rPr>
        <w:t>The editors of the Language Learning Jo</w:t>
      </w:r>
      <w:r w:rsidR="00AD2828">
        <w:rPr>
          <w:rFonts w:ascii="Calibri" w:eastAsia="MS Mincho" w:hAnsi="Calibri"/>
          <w:b/>
          <w:bCs/>
          <w:sz w:val="22"/>
          <w:szCs w:val="22"/>
        </w:rPr>
        <w:t>urnal (LLJ) are</w:t>
      </w:r>
      <w:r>
        <w:rPr>
          <w:rFonts w:ascii="Calibri" w:eastAsia="MS Mincho" w:hAnsi="Calibri"/>
          <w:b/>
          <w:bCs/>
          <w:sz w:val="22"/>
          <w:szCs w:val="22"/>
        </w:rPr>
        <w:t xml:space="preserve"> seeking statements of interest</w:t>
      </w:r>
      <w:r w:rsidR="001D41C7">
        <w:rPr>
          <w:rFonts w:ascii="Calibri" w:eastAsia="MS Mincho" w:hAnsi="Calibri"/>
          <w:b/>
          <w:bCs/>
          <w:sz w:val="22"/>
          <w:szCs w:val="22"/>
        </w:rPr>
        <w:t xml:space="preserve"> for a</w:t>
      </w:r>
      <w:r>
        <w:rPr>
          <w:rFonts w:ascii="Calibri" w:eastAsia="MS Mincho" w:hAnsi="Calibri"/>
          <w:b/>
          <w:bCs/>
          <w:sz w:val="22"/>
          <w:szCs w:val="22"/>
        </w:rPr>
        <w:t xml:space="preserve"> volunteer</w:t>
      </w:r>
      <w:r w:rsidR="001D41C7">
        <w:rPr>
          <w:rFonts w:ascii="Calibri" w:eastAsia="MS Mincho" w:hAnsi="Calibri"/>
          <w:b/>
          <w:bCs/>
          <w:sz w:val="22"/>
          <w:szCs w:val="22"/>
        </w:rPr>
        <w:t xml:space="preserve"> </w:t>
      </w:r>
      <w:r w:rsidR="0086061B">
        <w:rPr>
          <w:rFonts w:ascii="Calibri" w:eastAsia="MS Mincho" w:hAnsi="Calibri"/>
          <w:b/>
          <w:bCs/>
          <w:sz w:val="22"/>
          <w:szCs w:val="22"/>
        </w:rPr>
        <w:t>A</w:t>
      </w:r>
      <w:r w:rsidR="001D41C7">
        <w:rPr>
          <w:rFonts w:ascii="Calibri" w:eastAsia="MS Mincho" w:hAnsi="Calibri"/>
          <w:b/>
          <w:bCs/>
          <w:sz w:val="22"/>
          <w:szCs w:val="22"/>
        </w:rPr>
        <w:t xml:space="preserve">cademic </w:t>
      </w:r>
      <w:r w:rsidR="0086061B">
        <w:rPr>
          <w:rFonts w:ascii="Calibri" w:eastAsia="MS Mincho" w:hAnsi="Calibri"/>
          <w:b/>
          <w:bCs/>
          <w:sz w:val="22"/>
          <w:szCs w:val="22"/>
        </w:rPr>
        <w:t>B</w:t>
      </w:r>
      <w:r w:rsidR="001D41C7">
        <w:rPr>
          <w:rFonts w:ascii="Calibri" w:eastAsia="MS Mincho" w:hAnsi="Calibri"/>
          <w:b/>
          <w:bCs/>
          <w:sz w:val="22"/>
          <w:szCs w:val="22"/>
        </w:rPr>
        <w:t xml:space="preserve">ook </w:t>
      </w:r>
      <w:r w:rsidR="0086061B">
        <w:rPr>
          <w:rFonts w:ascii="Calibri" w:eastAsia="MS Mincho" w:hAnsi="Calibri"/>
          <w:b/>
          <w:bCs/>
          <w:sz w:val="22"/>
          <w:szCs w:val="22"/>
        </w:rPr>
        <w:t>R</w:t>
      </w:r>
      <w:r w:rsidR="00036787">
        <w:rPr>
          <w:rFonts w:ascii="Calibri" w:eastAsia="MS Mincho" w:hAnsi="Calibri"/>
          <w:b/>
          <w:bCs/>
          <w:sz w:val="22"/>
          <w:szCs w:val="22"/>
        </w:rPr>
        <w:t>eview</w:t>
      </w:r>
      <w:r>
        <w:rPr>
          <w:rFonts w:ascii="Calibri" w:eastAsia="MS Mincho" w:hAnsi="Calibri"/>
          <w:b/>
          <w:bCs/>
          <w:sz w:val="22"/>
          <w:szCs w:val="22"/>
        </w:rPr>
        <w:t>er</w:t>
      </w:r>
      <w:r w:rsidR="001D41C7">
        <w:rPr>
          <w:rFonts w:ascii="Calibri" w:eastAsia="MS Mincho" w:hAnsi="Calibri"/>
          <w:b/>
          <w:bCs/>
          <w:sz w:val="22"/>
          <w:szCs w:val="22"/>
        </w:rPr>
        <w:t xml:space="preserve"> to review content fo</w:t>
      </w:r>
      <w:r w:rsidR="0086061B">
        <w:rPr>
          <w:rFonts w:ascii="Calibri" w:eastAsia="MS Mincho" w:hAnsi="Calibri"/>
          <w:b/>
          <w:bCs/>
          <w:sz w:val="22"/>
          <w:szCs w:val="22"/>
        </w:rPr>
        <w:t xml:space="preserve">r the Language Learning Journal.  If you </w:t>
      </w:r>
      <w:r w:rsidR="00E700C8">
        <w:rPr>
          <w:rFonts w:ascii="Calibri" w:eastAsia="MS Mincho" w:hAnsi="Calibri"/>
          <w:b/>
          <w:bCs/>
          <w:sz w:val="22"/>
          <w:szCs w:val="22"/>
        </w:rPr>
        <w:t>are an enthusiastic reader of</w:t>
      </w:r>
      <w:r w:rsidR="0086061B">
        <w:rPr>
          <w:rFonts w:ascii="Calibri" w:eastAsia="MS Mincho" w:hAnsi="Calibri"/>
          <w:b/>
          <w:bCs/>
          <w:sz w:val="22"/>
          <w:szCs w:val="22"/>
        </w:rPr>
        <w:t xml:space="preserve"> academic books and would now like to further this interest, please get in touch.  The Book Review</w:t>
      </w:r>
      <w:r>
        <w:rPr>
          <w:rFonts w:ascii="Calibri" w:eastAsia="MS Mincho" w:hAnsi="Calibri"/>
          <w:b/>
          <w:bCs/>
          <w:sz w:val="22"/>
          <w:szCs w:val="22"/>
        </w:rPr>
        <w:t>er</w:t>
      </w:r>
      <w:r w:rsidR="0086061B">
        <w:rPr>
          <w:rFonts w:ascii="Calibri" w:eastAsia="MS Mincho" w:hAnsi="Calibri"/>
          <w:b/>
          <w:bCs/>
          <w:sz w:val="22"/>
          <w:szCs w:val="22"/>
        </w:rPr>
        <w:t xml:space="preserve"> is a voluntee</w:t>
      </w:r>
      <w:r>
        <w:rPr>
          <w:rFonts w:ascii="Calibri" w:eastAsia="MS Mincho" w:hAnsi="Calibri"/>
          <w:b/>
          <w:bCs/>
          <w:sz w:val="22"/>
          <w:szCs w:val="22"/>
        </w:rPr>
        <w:t xml:space="preserve">r who manages the solicitation and </w:t>
      </w:r>
      <w:r w:rsidR="0086061B">
        <w:rPr>
          <w:rFonts w:ascii="Calibri" w:eastAsia="MS Mincho" w:hAnsi="Calibri"/>
          <w:b/>
          <w:bCs/>
          <w:sz w:val="22"/>
          <w:szCs w:val="22"/>
        </w:rPr>
        <w:t xml:space="preserve">review process for book reviews submitted to the journal.  </w:t>
      </w:r>
    </w:p>
    <w:p w:rsidR="00297064" w:rsidRDefault="00297064" w:rsidP="00297064">
      <w:pPr>
        <w:ind w:left="-720"/>
        <w:rPr>
          <w:rFonts w:ascii="Calibri" w:eastAsia="MS Mincho" w:hAnsi="Calibri"/>
          <w:b/>
          <w:bCs/>
          <w:sz w:val="22"/>
          <w:szCs w:val="22"/>
        </w:rPr>
      </w:pPr>
    </w:p>
    <w:p w:rsidR="00297064" w:rsidRDefault="00297064" w:rsidP="00297064">
      <w:pPr>
        <w:ind w:left="-720"/>
        <w:rPr>
          <w:rFonts w:ascii="Calibri" w:eastAsia="Calibri" w:hAnsi="Calibri" w:cs="Arial"/>
          <w:sz w:val="22"/>
          <w:szCs w:val="22"/>
        </w:rPr>
      </w:pPr>
    </w:p>
    <w:p w:rsidR="006321F6" w:rsidRPr="00BC2913" w:rsidRDefault="006321F6" w:rsidP="00BC2913">
      <w:pPr>
        <w:ind w:left="-720"/>
        <w:rPr>
          <w:rFonts w:ascii="Calibri" w:eastAsia="Calibri" w:hAnsi="Calibri" w:cs="Arial"/>
          <w:sz w:val="22"/>
          <w:szCs w:val="22"/>
        </w:rPr>
      </w:pPr>
      <w:r w:rsidRPr="008908ED">
        <w:rPr>
          <w:rFonts w:ascii="Calibri" w:eastAsia="MS Mincho" w:hAnsi="Calibri"/>
          <w:b/>
          <w:sz w:val="22"/>
          <w:szCs w:val="22"/>
        </w:rPr>
        <w:t xml:space="preserve">The role of </w:t>
      </w:r>
      <w:r w:rsidR="0086061B">
        <w:rPr>
          <w:rFonts w:ascii="Calibri" w:eastAsia="MS Mincho" w:hAnsi="Calibri"/>
          <w:b/>
          <w:sz w:val="22"/>
          <w:szCs w:val="22"/>
        </w:rPr>
        <w:t xml:space="preserve">the </w:t>
      </w:r>
      <w:r w:rsidR="00036787">
        <w:rPr>
          <w:rFonts w:ascii="Calibri" w:eastAsia="MS Mincho" w:hAnsi="Calibri"/>
          <w:b/>
          <w:sz w:val="22"/>
          <w:szCs w:val="22"/>
        </w:rPr>
        <w:t>Book R</w:t>
      </w:r>
      <w:r w:rsidR="0086061B">
        <w:rPr>
          <w:rFonts w:ascii="Calibri" w:eastAsia="MS Mincho" w:hAnsi="Calibri"/>
          <w:b/>
          <w:sz w:val="22"/>
          <w:szCs w:val="22"/>
        </w:rPr>
        <w:t>eview</w:t>
      </w:r>
      <w:r w:rsidR="002F49E6">
        <w:rPr>
          <w:rFonts w:ascii="Calibri" w:eastAsia="MS Mincho" w:hAnsi="Calibri"/>
          <w:b/>
          <w:sz w:val="22"/>
          <w:szCs w:val="22"/>
        </w:rPr>
        <w:t>er</w:t>
      </w:r>
      <w:r w:rsidR="0086061B">
        <w:rPr>
          <w:rFonts w:ascii="Calibri" w:eastAsia="MS Mincho" w:hAnsi="Calibri"/>
          <w:b/>
          <w:sz w:val="22"/>
          <w:szCs w:val="22"/>
        </w:rPr>
        <w:t xml:space="preserve"> </w:t>
      </w:r>
      <w:r w:rsidRPr="008908ED">
        <w:rPr>
          <w:rFonts w:ascii="Calibri" w:eastAsia="MS Mincho" w:hAnsi="Calibri"/>
          <w:b/>
          <w:sz w:val="22"/>
          <w:szCs w:val="22"/>
        </w:rPr>
        <w:t>is one which requires:</w:t>
      </w:r>
    </w:p>
    <w:p w:rsidR="006321F6" w:rsidRPr="00F83CDA" w:rsidRDefault="006321F6" w:rsidP="008908ED">
      <w:pPr>
        <w:numPr>
          <w:ilvl w:val="0"/>
          <w:numId w:val="3"/>
        </w:numPr>
        <w:ind w:left="-720"/>
        <w:rPr>
          <w:rFonts w:ascii="Calibri" w:eastAsia="MS Mincho" w:hAnsi="Calibri"/>
          <w:sz w:val="22"/>
          <w:szCs w:val="22"/>
          <w:lang w:eastAsia="ja-JP"/>
        </w:rPr>
      </w:pPr>
      <w:r w:rsidRPr="00F83CDA">
        <w:rPr>
          <w:rFonts w:ascii="Calibri" w:eastAsia="MS Mincho" w:hAnsi="Calibri"/>
          <w:sz w:val="22"/>
          <w:szCs w:val="22"/>
          <w:lang w:eastAsia="ja-JP"/>
        </w:rPr>
        <w:t>knowledge and experience of</w:t>
      </w:r>
      <w:r w:rsidR="0086061B">
        <w:rPr>
          <w:rFonts w:ascii="Calibri" w:eastAsia="MS Mincho" w:hAnsi="Calibri"/>
          <w:sz w:val="22"/>
          <w:szCs w:val="22"/>
          <w:lang w:eastAsia="ja-JP"/>
        </w:rPr>
        <w:t xml:space="preserve"> the academic</w:t>
      </w:r>
      <w:r w:rsidRPr="00F83CDA">
        <w:rPr>
          <w:rFonts w:ascii="Calibri" w:eastAsia="MS Mincho" w:hAnsi="Calibri"/>
          <w:sz w:val="22"/>
          <w:szCs w:val="22"/>
          <w:lang w:eastAsia="ja-JP"/>
        </w:rPr>
        <w:t xml:space="preserve"> </w:t>
      </w:r>
      <w:r w:rsidR="00E700C8">
        <w:rPr>
          <w:rFonts w:ascii="Calibri" w:eastAsia="MS Mincho" w:hAnsi="Calibri"/>
          <w:sz w:val="22"/>
          <w:szCs w:val="22"/>
          <w:lang w:eastAsia="ja-JP"/>
        </w:rPr>
        <w:t>field</w:t>
      </w:r>
      <w:r w:rsidR="00E94077">
        <w:rPr>
          <w:rFonts w:ascii="Calibri" w:eastAsia="MS Mincho" w:hAnsi="Calibri"/>
          <w:sz w:val="22"/>
          <w:szCs w:val="22"/>
          <w:lang w:eastAsia="ja-JP"/>
        </w:rPr>
        <w:t xml:space="preserve"> of languages</w:t>
      </w:r>
      <w:r w:rsidR="0021409A">
        <w:rPr>
          <w:rFonts w:ascii="Calibri" w:eastAsia="MS Mincho" w:hAnsi="Calibri"/>
          <w:sz w:val="22"/>
          <w:szCs w:val="22"/>
          <w:lang w:eastAsia="ja-JP"/>
        </w:rPr>
        <w:t>;</w:t>
      </w:r>
      <w:r w:rsidRPr="00F83CDA">
        <w:rPr>
          <w:rFonts w:ascii="Calibri" w:eastAsia="MS Mincho" w:hAnsi="Calibri"/>
          <w:sz w:val="22"/>
          <w:szCs w:val="22"/>
          <w:lang w:eastAsia="ja-JP"/>
        </w:rPr>
        <w:t xml:space="preserve"> </w:t>
      </w:r>
    </w:p>
    <w:p w:rsidR="003A762B" w:rsidRDefault="006321F6" w:rsidP="00580812">
      <w:pPr>
        <w:numPr>
          <w:ilvl w:val="0"/>
          <w:numId w:val="3"/>
        </w:numPr>
        <w:ind w:left="-720"/>
        <w:rPr>
          <w:rFonts w:ascii="Calibri" w:eastAsia="MS Mincho" w:hAnsi="Calibri"/>
          <w:sz w:val="22"/>
          <w:szCs w:val="22"/>
          <w:lang w:eastAsia="ja-JP"/>
        </w:rPr>
      </w:pPr>
      <w:r w:rsidRPr="00F83CDA">
        <w:rPr>
          <w:rFonts w:ascii="Calibri" w:eastAsia="MS Mincho" w:hAnsi="Calibri"/>
          <w:sz w:val="22"/>
          <w:szCs w:val="22"/>
          <w:lang w:eastAsia="ja-JP"/>
        </w:rPr>
        <w:t xml:space="preserve">time to </w:t>
      </w:r>
      <w:r w:rsidR="0086061B">
        <w:rPr>
          <w:rFonts w:ascii="Calibri" w:eastAsia="MS Mincho" w:hAnsi="Calibri"/>
          <w:sz w:val="22"/>
          <w:szCs w:val="22"/>
          <w:lang w:eastAsia="ja-JP"/>
        </w:rPr>
        <w:t>read and review acade</w:t>
      </w:r>
      <w:r w:rsidR="00036787">
        <w:rPr>
          <w:rFonts w:ascii="Calibri" w:eastAsia="MS Mincho" w:hAnsi="Calibri"/>
          <w:sz w:val="22"/>
          <w:szCs w:val="22"/>
          <w:lang w:eastAsia="ja-JP"/>
        </w:rPr>
        <w:t>mic books throughout the year or</w:t>
      </w:r>
      <w:r w:rsidR="002F49E6">
        <w:rPr>
          <w:rFonts w:ascii="Calibri" w:eastAsia="MS Mincho" w:hAnsi="Calibri"/>
          <w:sz w:val="22"/>
          <w:szCs w:val="22"/>
          <w:lang w:eastAsia="ja-JP"/>
        </w:rPr>
        <w:t xml:space="preserve"> when required</w:t>
      </w:r>
      <w:r w:rsidR="00E700C8">
        <w:rPr>
          <w:rFonts w:ascii="Calibri" w:eastAsia="MS Mincho" w:hAnsi="Calibri"/>
          <w:sz w:val="22"/>
          <w:szCs w:val="22"/>
          <w:lang w:eastAsia="ja-JP"/>
        </w:rPr>
        <w:t xml:space="preserve"> and fulfil responsibilities as outlined below</w:t>
      </w:r>
      <w:r w:rsidR="002F49E6">
        <w:rPr>
          <w:rFonts w:ascii="Calibri" w:eastAsia="MS Mincho" w:hAnsi="Calibri"/>
          <w:sz w:val="22"/>
          <w:szCs w:val="22"/>
          <w:lang w:eastAsia="ja-JP"/>
        </w:rPr>
        <w:t>;</w:t>
      </w:r>
    </w:p>
    <w:p w:rsidR="00AD2828" w:rsidRDefault="00AD2828" w:rsidP="00580812">
      <w:pPr>
        <w:numPr>
          <w:ilvl w:val="0"/>
          <w:numId w:val="3"/>
        </w:numPr>
        <w:ind w:left="-720"/>
        <w:rPr>
          <w:rFonts w:ascii="Calibri" w:eastAsia="MS Mincho" w:hAnsi="Calibri"/>
          <w:sz w:val="22"/>
          <w:szCs w:val="22"/>
          <w:lang w:eastAsia="ja-JP"/>
        </w:rPr>
      </w:pPr>
      <w:r>
        <w:rPr>
          <w:rFonts w:ascii="Calibri" w:eastAsia="MS Mincho" w:hAnsi="Calibri"/>
          <w:sz w:val="22"/>
          <w:szCs w:val="22"/>
          <w:lang w:eastAsia="ja-JP"/>
        </w:rPr>
        <w:t>the ability to liaise closely and communicate professionally with publishers, reviewers, and the editors of the LLJ</w:t>
      </w:r>
      <w:r w:rsidR="00E700C8">
        <w:rPr>
          <w:rFonts w:ascii="Calibri" w:eastAsia="MS Mincho" w:hAnsi="Calibri"/>
          <w:sz w:val="22"/>
          <w:szCs w:val="22"/>
          <w:lang w:eastAsia="ja-JP"/>
        </w:rPr>
        <w:t>;</w:t>
      </w:r>
    </w:p>
    <w:p w:rsidR="002F49E6" w:rsidRDefault="002F49E6" w:rsidP="00580812">
      <w:pPr>
        <w:numPr>
          <w:ilvl w:val="0"/>
          <w:numId w:val="3"/>
        </w:numPr>
        <w:ind w:left="-720"/>
        <w:rPr>
          <w:rFonts w:ascii="Calibri" w:eastAsia="MS Mincho" w:hAnsi="Calibri"/>
          <w:sz w:val="22"/>
          <w:szCs w:val="22"/>
          <w:lang w:eastAsia="ja-JP"/>
        </w:rPr>
      </w:pPr>
      <w:r>
        <w:rPr>
          <w:rFonts w:ascii="Calibri" w:eastAsia="MS Mincho" w:hAnsi="Calibri"/>
          <w:sz w:val="22"/>
          <w:szCs w:val="22"/>
          <w:lang w:eastAsia="ja-JP"/>
        </w:rPr>
        <w:t>familiarity with the aims and scope of LL</w:t>
      </w:r>
      <w:r w:rsidR="00E700C8">
        <w:rPr>
          <w:rFonts w:ascii="Calibri" w:eastAsia="MS Mincho" w:hAnsi="Calibri"/>
          <w:sz w:val="22"/>
          <w:szCs w:val="22"/>
          <w:lang w:eastAsia="ja-JP"/>
        </w:rPr>
        <w:t>J.</w:t>
      </w:r>
    </w:p>
    <w:p w:rsidR="002F49E6" w:rsidRDefault="002F49E6" w:rsidP="00AD2828">
      <w:pPr>
        <w:ind w:left="-720"/>
        <w:rPr>
          <w:rFonts w:ascii="Calibri" w:eastAsia="MS Mincho" w:hAnsi="Calibri"/>
          <w:sz w:val="22"/>
          <w:szCs w:val="22"/>
          <w:lang w:eastAsia="ja-JP"/>
        </w:rPr>
      </w:pPr>
    </w:p>
    <w:p w:rsidR="00580812" w:rsidRPr="00580812" w:rsidRDefault="00580812" w:rsidP="00580812">
      <w:pPr>
        <w:ind w:left="-720"/>
        <w:rPr>
          <w:rFonts w:ascii="Calibri" w:eastAsia="MS Mincho" w:hAnsi="Calibri"/>
          <w:sz w:val="22"/>
          <w:szCs w:val="22"/>
          <w:lang w:eastAsia="ja-JP"/>
        </w:rPr>
      </w:pPr>
    </w:p>
    <w:p w:rsidR="0021409A" w:rsidRDefault="0086061B" w:rsidP="0021409A">
      <w:pPr>
        <w:ind w:left="-720"/>
        <w:rPr>
          <w:rFonts w:ascii="Calibri" w:eastAsia="MS Mincho" w:hAnsi="Calibri"/>
          <w:b/>
          <w:sz w:val="22"/>
          <w:szCs w:val="22"/>
        </w:rPr>
      </w:pPr>
      <w:r>
        <w:rPr>
          <w:rFonts w:ascii="Calibri" w:eastAsia="MS Mincho" w:hAnsi="Calibri"/>
          <w:b/>
          <w:sz w:val="22"/>
          <w:szCs w:val="22"/>
        </w:rPr>
        <w:t xml:space="preserve">The </w:t>
      </w:r>
      <w:r w:rsidR="00036787">
        <w:rPr>
          <w:rFonts w:ascii="Calibri" w:eastAsia="MS Mincho" w:hAnsi="Calibri"/>
          <w:b/>
          <w:sz w:val="22"/>
          <w:szCs w:val="22"/>
        </w:rPr>
        <w:t>B</w:t>
      </w:r>
      <w:r>
        <w:rPr>
          <w:rFonts w:ascii="Calibri" w:eastAsia="MS Mincho" w:hAnsi="Calibri"/>
          <w:b/>
          <w:sz w:val="22"/>
          <w:szCs w:val="22"/>
        </w:rPr>
        <w:t xml:space="preserve">ook </w:t>
      </w:r>
      <w:r w:rsidR="00036787">
        <w:rPr>
          <w:rFonts w:ascii="Calibri" w:eastAsia="MS Mincho" w:hAnsi="Calibri"/>
          <w:b/>
          <w:sz w:val="22"/>
          <w:szCs w:val="22"/>
        </w:rPr>
        <w:t>R</w:t>
      </w:r>
      <w:r>
        <w:rPr>
          <w:rFonts w:ascii="Calibri" w:eastAsia="MS Mincho" w:hAnsi="Calibri"/>
          <w:b/>
          <w:sz w:val="22"/>
          <w:szCs w:val="22"/>
        </w:rPr>
        <w:t>eview</w:t>
      </w:r>
      <w:r w:rsidR="00036787">
        <w:rPr>
          <w:rFonts w:ascii="Calibri" w:eastAsia="MS Mincho" w:hAnsi="Calibri"/>
          <w:b/>
          <w:sz w:val="22"/>
          <w:szCs w:val="22"/>
        </w:rPr>
        <w:t xml:space="preserve"> E</w:t>
      </w:r>
      <w:r>
        <w:rPr>
          <w:rFonts w:ascii="Calibri" w:eastAsia="MS Mincho" w:hAnsi="Calibri"/>
          <w:b/>
          <w:sz w:val="22"/>
          <w:szCs w:val="22"/>
        </w:rPr>
        <w:t>ditor will be responsible for the following:</w:t>
      </w:r>
    </w:p>
    <w:p w:rsidR="0021409A" w:rsidRDefault="0021409A" w:rsidP="0021409A">
      <w:pPr>
        <w:ind w:left="-720"/>
        <w:rPr>
          <w:rFonts w:ascii="Calibri" w:eastAsia="MS Mincho" w:hAnsi="Calibri"/>
          <w:b/>
          <w:sz w:val="22"/>
          <w:szCs w:val="22"/>
        </w:rPr>
      </w:pPr>
    </w:p>
    <w:p w:rsidR="002F49E6" w:rsidRDefault="002F49E6" w:rsidP="002F49E6">
      <w:pPr>
        <w:numPr>
          <w:ilvl w:val="0"/>
          <w:numId w:val="3"/>
        </w:numPr>
        <w:ind w:left="-720"/>
        <w:rPr>
          <w:rFonts w:ascii="Calibri" w:eastAsia="MS Mincho" w:hAnsi="Calibri"/>
          <w:sz w:val="22"/>
          <w:szCs w:val="22"/>
          <w:lang w:eastAsia="ja-JP"/>
        </w:rPr>
      </w:pPr>
      <w:r>
        <w:rPr>
          <w:rFonts w:ascii="Calibri" w:eastAsia="MS Mincho" w:hAnsi="Calibri"/>
          <w:sz w:val="22"/>
          <w:szCs w:val="22"/>
          <w:lang w:eastAsia="ja-JP"/>
        </w:rPr>
        <w:t>identify books that fall within the aims and scope and which are likely to be of interest to the (core) readership of the journal;</w:t>
      </w:r>
    </w:p>
    <w:p w:rsidR="00AD2828" w:rsidRPr="00AD2828" w:rsidRDefault="002F49E6" w:rsidP="00AD2828">
      <w:pPr>
        <w:numPr>
          <w:ilvl w:val="0"/>
          <w:numId w:val="3"/>
        </w:numPr>
        <w:ind w:left="-720"/>
        <w:rPr>
          <w:rFonts w:asciiTheme="minorHAnsi" w:eastAsia="MS Mincho" w:hAnsiTheme="minorHAnsi"/>
          <w:sz w:val="22"/>
          <w:szCs w:val="22"/>
          <w:lang w:eastAsia="ja-JP"/>
        </w:rPr>
      </w:pPr>
      <w:r w:rsidRPr="00AD2828">
        <w:rPr>
          <w:rFonts w:asciiTheme="minorHAnsi" w:hAnsiTheme="minorHAnsi"/>
          <w:sz w:val="22"/>
          <w:szCs w:val="22"/>
        </w:rPr>
        <w:t>develop links with relevant publishers and source review copies of appropriate titles</w:t>
      </w:r>
      <w:r w:rsidR="00E94077">
        <w:rPr>
          <w:rFonts w:asciiTheme="minorHAnsi" w:hAnsiTheme="minorHAnsi"/>
          <w:sz w:val="22"/>
          <w:szCs w:val="22"/>
        </w:rPr>
        <w:t>;</w:t>
      </w:r>
    </w:p>
    <w:p w:rsidR="00AD2828" w:rsidRPr="00AD2828" w:rsidRDefault="00AD2828" w:rsidP="00AD2828">
      <w:pPr>
        <w:numPr>
          <w:ilvl w:val="0"/>
          <w:numId w:val="3"/>
        </w:numPr>
        <w:ind w:left="-720"/>
        <w:rPr>
          <w:rFonts w:asciiTheme="minorHAnsi" w:eastAsia="MS Mincho" w:hAnsiTheme="minorHAnsi"/>
          <w:sz w:val="22"/>
          <w:szCs w:val="22"/>
          <w:lang w:eastAsia="ja-JP"/>
        </w:rPr>
      </w:pPr>
      <w:r w:rsidRPr="00AD2828">
        <w:rPr>
          <w:rFonts w:asciiTheme="minorHAnsi" w:hAnsiTheme="minorHAnsi"/>
          <w:sz w:val="22"/>
          <w:szCs w:val="22"/>
        </w:rPr>
        <w:t>source suitable reviewers and request book reviews from them</w:t>
      </w:r>
      <w:r w:rsidR="00E94077">
        <w:rPr>
          <w:rFonts w:asciiTheme="minorHAnsi" w:hAnsiTheme="minorHAnsi"/>
          <w:sz w:val="22"/>
          <w:szCs w:val="22"/>
        </w:rPr>
        <w:t>;</w:t>
      </w:r>
    </w:p>
    <w:p w:rsidR="00AD2828" w:rsidRPr="00AD2828" w:rsidRDefault="00AD2828" w:rsidP="00AD2828">
      <w:pPr>
        <w:numPr>
          <w:ilvl w:val="0"/>
          <w:numId w:val="3"/>
        </w:numPr>
        <w:ind w:left="-720"/>
        <w:rPr>
          <w:rFonts w:asciiTheme="minorHAnsi" w:eastAsia="MS Mincho" w:hAnsiTheme="minorHAnsi"/>
          <w:sz w:val="22"/>
          <w:szCs w:val="22"/>
          <w:lang w:eastAsia="ja-JP"/>
        </w:rPr>
      </w:pPr>
      <w:r w:rsidRPr="00AD2828">
        <w:rPr>
          <w:rFonts w:asciiTheme="minorHAnsi" w:hAnsiTheme="minorHAnsi"/>
          <w:sz w:val="22"/>
          <w:szCs w:val="22"/>
        </w:rPr>
        <w:t>provide guidance for (potential) reviewers</w:t>
      </w:r>
      <w:r w:rsidR="00E94077">
        <w:rPr>
          <w:rFonts w:asciiTheme="minorHAnsi" w:hAnsiTheme="minorHAnsi"/>
          <w:sz w:val="22"/>
          <w:szCs w:val="22"/>
        </w:rPr>
        <w:t>;</w:t>
      </w:r>
    </w:p>
    <w:p w:rsidR="00AD2828" w:rsidRPr="00AD2828" w:rsidRDefault="00AD2828" w:rsidP="00AD2828">
      <w:pPr>
        <w:numPr>
          <w:ilvl w:val="0"/>
          <w:numId w:val="3"/>
        </w:numPr>
        <w:ind w:left="-720"/>
        <w:rPr>
          <w:rFonts w:asciiTheme="minorHAnsi" w:eastAsia="MS Mincho" w:hAnsiTheme="minorHAnsi"/>
          <w:sz w:val="22"/>
          <w:szCs w:val="22"/>
          <w:lang w:eastAsia="ja-JP"/>
        </w:rPr>
      </w:pPr>
      <w:r w:rsidRPr="00AD2828">
        <w:rPr>
          <w:rFonts w:asciiTheme="minorHAnsi" w:hAnsiTheme="minorHAnsi"/>
          <w:sz w:val="22"/>
          <w:szCs w:val="22"/>
        </w:rPr>
        <w:t>manage the quality and workflow of submissions</w:t>
      </w:r>
      <w:r w:rsidR="00E94077">
        <w:rPr>
          <w:rFonts w:asciiTheme="minorHAnsi" w:hAnsiTheme="minorHAnsi"/>
          <w:sz w:val="22"/>
          <w:szCs w:val="22"/>
        </w:rPr>
        <w:t>;</w:t>
      </w:r>
    </w:p>
    <w:p w:rsidR="002F49E6" w:rsidRPr="00AD2828" w:rsidRDefault="00AD2828" w:rsidP="002F49E6">
      <w:pPr>
        <w:numPr>
          <w:ilvl w:val="0"/>
          <w:numId w:val="3"/>
        </w:numPr>
        <w:ind w:left="-720"/>
        <w:rPr>
          <w:rFonts w:asciiTheme="minorHAnsi" w:eastAsia="MS Mincho" w:hAnsiTheme="minorHAnsi"/>
          <w:sz w:val="22"/>
          <w:szCs w:val="22"/>
          <w:lang w:eastAsia="ja-JP"/>
        </w:rPr>
      </w:pPr>
      <w:r w:rsidRPr="00AD2828">
        <w:rPr>
          <w:rFonts w:asciiTheme="minorHAnsi" w:hAnsiTheme="minorHAnsi"/>
          <w:sz w:val="22"/>
          <w:szCs w:val="22"/>
        </w:rPr>
        <w:t>liaise closely with the joint editors</w:t>
      </w:r>
      <w:r w:rsidR="00E94077">
        <w:rPr>
          <w:rFonts w:asciiTheme="minorHAnsi" w:hAnsiTheme="minorHAnsi"/>
          <w:sz w:val="22"/>
          <w:szCs w:val="22"/>
        </w:rPr>
        <w:t>;</w:t>
      </w:r>
    </w:p>
    <w:p w:rsidR="0021409A" w:rsidRPr="00AD2828" w:rsidRDefault="0021409A" w:rsidP="0021409A">
      <w:pPr>
        <w:numPr>
          <w:ilvl w:val="0"/>
          <w:numId w:val="3"/>
        </w:numPr>
        <w:ind w:left="-720"/>
        <w:rPr>
          <w:rFonts w:asciiTheme="minorHAnsi" w:eastAsia="MS Mincho" w:hAnsiTheme="minorHAnsi"/>
          <w:sz w:val="22"/>
          <w:szCs w:val="22"/>
          <w:lang w:eastAsia="ja-JP"/>
        </w:rPr>
      </w:pPr>
      <w:r w:rsidRPr="00AD2828">
        <w:rPr>
          <w:rFonts w:asciiTheme="minorHAnsi" w:eastAsia="MS Mincho" w:hAnsiTheme="minorHAnsi"/>
          <w:sz w:val="22"/>
          <w:szCs w:val="22"/>
          <w:lang w:eastAsia="ja-JP"/>
        </w:rPr>
        <w:t>acknowledge the receipt of a submitted book review; provide information about the status of its editorial review as necessary;</w:t>
      </w:r>
    </w:p>
    <w:p w:rsidR="0021409A" w:rsidRPr="00AD2828" w:rsidRDefault="0021409A" w:rsidP="0021409A">
      <w:pPr>
        <w:numPr>
          <w:ilvl w:val="0"/>
          <w:numId w:val="3"/>
        </w:numPr>
        <w:ind w:left="-720"/>
        <w:rPr>
          <w:rFonts w:asciiTheme="minorHAnsi" w:eastAsia="MS Mincho" w:hAnsiTheme="minorHAnsi"/>
          <w:sz w:val="22"/>
          <w:szCs w:val="22"/>
          <w:lang w:eastAsia="ja-JP"/>
        </w:rPr>
      </w:pPr>
      <w:r w:rsidRPr="00AD2828">
        <w:rPr>
          <w:rFonts w:asciiTheme="minorHAnsi" w:eastAsia="MS Mincho" w:hAnsiTheme="minorHAnsi"/>
          <w:sz w:val="22"/>
          <w:szCs w:val="22"/>
          <w:lang w:eastAsia="ja-JP"/>
        </w:rPr>
        <w:t xml:space="preserve">provide </w:t>
      </w:r>
      <w:r w:rsidR="00D21EB2" w:rsidRPr="00AD2828">
        <w:rPr>
          <w:rFonts w:asciiTheme="minorHAnsi" w:eastAsia="MS Mincho" w:hAnsiTheme="minorHAnsi"/>
          <w:sz w:val="22"/>
          <w:szCs w:val="22"/>
          <w:lang w:eastAsia="ja-JP"/>
        </w:rPr>
        <w:t>feedback to the author</w:t>
      </w:r>
      <w:r w:rsidR="0080194D" w:rsidRPr="00AD2828">
        <w:rPr>
          <w:rFonts w:asciiTheme="minorHAnsi" w:eastAsia="MS Mincho" w:hAnsiTheme="minorHAnsi"/>
          <w:sz w:val="22"/>
          <w:szCs w:val="22"/>
          <w:lang w:eastAsia="ja-JP"/>
        </w:rPr>
        <w:t xml:space="preserve"> of the book review and provide guidance to the author for revisions if appropriate.</w:t>
      </w:r>
    </w:p>
    <w:p w:rsidR="0021409A" w:rsidRDefault="0021409A" w:rsidP="0080194D">
      <w:pPr>
        <w:ind w:left="-720"/>
        <w:rPr>
          <w:rFonts w:asciiTheme="minorHAnsi" w:eastAsia="MS Mincho" w:hAnsiTheme="minorHAnsi"/>
          <w:sz w:val="22"/>
          <w:szCs w:val="22"/>
        </w:rPr>
      </w:pPr>
      <w:r>
        <w:rPr>
          <w:rFonts w:ascii="Calibri" w:eastAsia="MS Mincho" w:hAnsi="Calibri"/>
          <w:sz w:val="22"/>
          <w:szCs w:val="22"/>
          <w:u w:val="single"/>
        </w:rPr>
        <w:tab/>
      </w:r>
      <w:r>
        <w:rPr>
          <w:rFonts w:ascii="Calibri" w:eastAsia="MS Mincho" w:hAnsi="Calibri"/>
          <w:sz w:val="22"/>
          <w:szCs w:val="22"/>
          <w:u w:val="single"/>
        </w:rPr>
        <w:tab/>
      </w:r>
      <w:r w:rsidRPr="0021409A">
        <w:rPr>
          <w:rFonts w:ascii="Calibri" w:eastAsia="MS Mincho" w:hAnsi="Calibri"/>
          <w:sz w:val="22"/>
          <w:szCs w:val="22"/>
        </w:rPr>
        <w:t xml:space="preserve"> </w:t>
      </w:r>
      <w:r w:rsidRPr="0021409A">
        <w:rPr>
          <w:rFonts w:ascii="Calibri" w:eastAsia="MS Mincho" w:hAnsi="Calibri"/>
          <w:sz w:val="22"/>
          <w:szCs w:val="22"/>
        </w:rPr>
        <w:tab/>
      </w:r>
      <w:r w:rsidRPr="0021409A">
        <w:rPr>
          <w:rFonts w:ascii="Calibri" w:eastAsia="MS Mincho" w:hAnsi="Calibri"/>
          <w:sz w:val="22"/>
          <w:szCs w:val="22"/>
        </w:rPr>
        <w:tab/>
      </w:r>
    </w:p>
    <w:p w:rsidR="00036787" w:rsidRPr="00036787" w:rsidRDefault="00036787" w:rsidP="0021409A">
      <w:pPr>
        <w:jc w:val="both"/>
        <w:rPr>
          <w:rFonts w:asciiTheme="minorHAnsi" w:hAnsiTheme="minorHAnsi"/>
          <w:sz w:val="22"/>
          <w:szCs w:val="22"/>
        </w:rPr>
      </w:pPr>
    </w:p>
    <w:p w:rsidR="00C6000A" w:rsidRPr="008908ED" w:rsidRDefault="0080194D" w:rsidP="00580812">
      <w:pPr>
        <w:ind w:left="-720"/>
        <w:rPr>
          <w:rFonts w:ascii="Calibri" w:eastAsia="MS Mincho" w:hAnsi="Calibri"/>
          <w:b/>
          <w:sz w:val="22"/>
          <w:szCs w:val="22"/>
        </w:rPr>
      </w:pPr>
      <w:r>
        <w:rPr>
          <w:rFonts w:ascii="Calibri" w:eastAsia="MS Mincho" w:hAnsi="Calibri"/>
          <w:b/>
          <w:sz w:val="22"/>
          <w:szCs w:val="22"/>
        </w:rPr>
        <w:t>S</w:t>
      </w:r>
      <w:r w:rsidR="006321F6" w:rsidRPr="008908ED">
        <w:rPr>
          <w:rFonts w:ascii="Calibri" w:eastAsia="MS Mincho" w:hAnsi="Calibri"/>
          <w:b/>
          <w:sz w:val="22"/>
          <w:szCs w:val="22"/>
        </w:rPr>
        <w:t xml:space="preserve">uitable candidates will have some or all of the following attributes and experience: </w:t>
      </w:r>
    </w:p>
    <w:p w:rsidR="006321F6" w:rsidRPr="00F83CDA" w:rsidRDefault="006321F6" w:rsidP="008908ED">
      <w:pPr>
        <w:numPr>
          <w:ilvl w:val="0"/>
          <w:numId w:val="4"/>
        </w:numPr>
        <w:ind w:left="-720"/>
        <w:contextualSpacing/>
        <w:rPr>
          <w:rFonts w:ascii="Calibri" w:eastAsia="MS Mincho" w:hAnsi="Calibri"/>
          <w:sz w:val="22"/>
          <w:szCs w:val="22"/>
          <w:lang w:eastAsia="ja-JP"/>
        </w:rPr>
      </w:pPr>
      <w:r w:rsidRPr="00F83CDA">
        <w:rPr>
          <w:rFonts w:ascii="Calibri" w:eastAsia="MS Mincho" w:hAnsi="Calibri"/>
          <w:sz w:val="22"/>
          <w:szCs w:val="22"/>
          <w:lang w:eastAsia="ja-JP"/>
        </w:rPr>
        <w:t xml:space="preserve">experience of </w:t>
      </w:r>
      <w:r w:rsidR="00036787">
        <w:rPr>
          <w:rFonts w:ascii="Calibri" w:eastAsia="MS Mincho" w:hAnsi="Calibri"/>
          <w:sz w:val="22"/>
          <w:szCs w:val="22"/>
          <w:lang w:eastAsia="ja-JP"/>
        </w:rPr>
        <w:t xml:space="preserve">education / </w:t>
      </w:r>
      <w:r w:rsidRPr="00F83CDA">
        <w:rPr>
          <w:rFonts w:ascii="Calibri" w:eastAsia="MS Mincho" w:hAnsi="Calibri"/>
          <w:sz w:val="22"/>
          <w:szCs w:val="22"/>
          <w:lang w:eastAsia="ja-JP"/>
        </w:rPr>
        <w:t>teaching languages in a school, college, university or other setting in the UK</w:t>
      </w:r>
      <w:r w:rsidR="00FF5963">
        <w:rPr>
          <w:rFonts w:ascii="Calibri" w:eastAsia="MS Mincho" w:hAnsi="Calibri"/>
          <w:sz w:val="22"/>
          <w:szCs w:val="22"/>
          <w:lang w:eastAsia="ja-JP"/>
        </w:rPr>
        <w:t>;</w:t>
      </w:r>
      <w:r w:rsidRPr="00F83CDA">
        <w:rPr>
          <w:rFonts w:ascii="Calibri" w:eastAsia="MS Mincho" w:hAnsi="Calibri"/>
          <w:sz w:val="22"/>
          <w:szCs w:val="22"/>
          <w:lang w:eastAsia="ja-JP"/>
        </w:rPr>
        <w:t xml:space="preserve"> </w:t>
      </w:r>
    </w:p>
    <w:p w:rsidR="006321F6" w:rsidRPr="00F83CDA" w:rsidRDefault="006321F6" w:rsidP="008908ED">
      <w:pPr>
        <w:numPr>
          <w:ilvl w:val="0"/>
          <w:numId w:val="4"/>
        </w:numPr>
        <w:ind w:left="-720"/>
        <w:rPr>
          <w:rFonts w:ascii="Calibri" w:eastAsia="MS Mincho" w:hAnsi="Calibri"/>
          <w:sz w:val="22"/>
          <w:szCs w:val="22"/>
          <w:lang w:eastAsia="ja-JP"/>
        </w:rPr>
      </w:pPr>
      <w:r w:rsidRPr="00F83CDA">
        <w:rPr>
          <w:rFonts w:ascii="Calibri" w:eastAsia="MS Mincho" w:hAnsi="Calibri"/>
          <w:sz w:val="22"/>
          <w:szCs w:val="22"/>
          <w:lang w:eastAsia="ja-JP"/>
        </w:rPr>
        <w:t>knowledge of the wider context of languages education</w:t>
      </w:r>
      <w:r w:rsidR="00AD2828">
        <w:rPr>
          <w:rFonts w:ascii="Calibri" w:eastAsia="MS Mincho" w:hAnsi="Calibri"/>
          <w:sz w:val="22"/>
          <w:szCs w:val="22"/>
          <w:lang w:eastAsia="ja-JP"/>
        </w:rPr>
        <w:t xml:space="preserve"> and academia</w:t>
      </w:r>
      <w:r w:rsidR="00FF5963">
        <w:rPr>
          <w:rFonts w:ascii="Calibri" w:eastAsia="MS Mincho" w:hAnsi="Calibri"/>
          <w:sz w:val="22"/>
          <w:szCs w:val="22"/>
          <w:lang w:eastAsia="ja-JP"/>
        </w:rPr>
        <w:t>;</w:t>
      </w:r>
    </w:p>
    <w:p w:rsidR="006321F6" w:rsidRDefault="006321F6" w:rsidP="008908ED">
      <w:pPr>
        <w:numPr>
          <w:ilvl w:val="0"/>
          <w:numId w:val="4"/>
        </w:numPr>
        <w:ind w:left="-720"/>
        <w:rPr>
          <w:rFonts w:ascii="Calibri" w:eastAsia="MS Mincho" w:hAnsi="Calibri"/>
          <w:sz w:val="22"/>
          <w:szCs w:val="22"/>
          <w:lang w:eastAsia="ja-JP"/>
        </w:rPr>
      </w:pPr>
      <w:r w:rsidRPr="00F83CDA">
        <w:rPr>
          <w:rFonts w:ascii="Calibri" w:eastAsia="MS Mincho" w:hAnsi="Calibri"/>
          <w:sz w:val="22"/>
          <w:szCs w:val="22"/>
          <w:lang w:eastAsia="ja-JP"/>
        </w:rPr>
        <w:t xml:space="preserve">familiarity with the work of </w:t>
      </w:r>
      <w:r w:rsidR="00AD2828">
        <w:rPr>
          <w:rFonts w:ascii="Calibri" w:eastAsia="MS Mincho" w:hAnsi="Calibri"/>
          <w:sz w:val="22"/>
          <w:szCs w:val="22"/>
          <w:lang w:eastAsia="ja-JP"/>
        </w:rPr>
        <w:t>the LLJ</w:t>
      </w:r>
      <w:r w:rsidRPr="00F83CDA">
        <w:rPr>
          <w:rFonts w:ascii="Calibri" w:eastAsia="MS Mincho" w:hAnsi="Calibri"/>
          <w:sz w:val="22"/>
          <w:szCs w:val="22"/>
          <w:lang w:eastAsia="ja-JP"/>
        </w:rPr>
        <w:t xml:space="preserve"> or</w:t>
      </w:r>
      <w:r w:rsidR="00AD2828">
        <w:rPr>
          <w:rFonts w:ascii="Calibri" w:eastAsia="MS Mincho" w:hAnsi="Calibri"/>
          <w:sz w:val="22"/>
          <w:szCs w:val="22"/>
          <w:lang w:eastAsia="ja-JP"/>
        </w:rPr>
        <w:t xml:space="preserve"> a similar organisation;</w:t>
      </w:r>
    </w:p>
    <w:p w:rsidR="00AD2828" w:rsidRPr="00F83CDA" w:rsidRDefault="00AD2828" w:rsidP="008908ED">
      <w:pPr>
        <w:numPr>
          <w:ilvl w:val="0"/>
          <w:numId w:val="4"/>
        </w:numPr>
        <w:ind w:left="-720"/>
        <w:rPr>
          <w:rFonts w:ascii="Calibri" w:eastAsia="MS Mincho" w:hAnsi="Calibri"/>
          <w:sz w:val="22"/>
          <w:szCs w:val="22"/>
          <w:lang w:eastAsia="ja-JP"/>
        </w:rPr>
      </w:pPr>
      <w:r>
        <w:rPr>
          <w:rFonts w:ascii="Calibri" w:eastAsia="MS Mincho" w:hAnsi="Calibri"/>
          <w:sz w:val="22"/>
          <w:szCs w:val="22"/>
          <w:lang w:eastAsia="ja-JP"/>
        </w:rPr>
        <w:t>some previous experience of peer-revi</w:t>
      </w:r>
      <w:r w:rsidR="00E94077">
        <w:rPr>
          <w:rFonts w:ascii="Calibri" w:eastAsia="MS Mincho" w:hAnsi="Calibri"/>
          <w:sz w:val="22"/>
          <w:szCs w:val="22"/>
          <w:lang w:eastAsia="ja-JP"/>
        </w:rPr>
        <w:t xml:space="preserve">ewing / </w:t>
      </w:r>
      <w:r>
        <w:rPr>
          <w:rFonts w:ascii="Calibri" w:eastAsia="MS Mincho" w:hAnsi="Calibri"/>
          <w:sz w:val="22"/>
          <w:szCs w:val="22"/>
          <w:lang w:eastAsia="ja-JP"/>
        </w:rPr>
        <w:t>reviewing content.</w:t>
      </w:r>
    </w:p>
    <w:p w:rsidR="00036787" w:rsidRDefault="00036787" w:rsidP="00580812">
      <w:pPr>
        <w:ind w:left="-737"/>
        <w:rPr>
          <w:rFonts w:ascii="Calibri" w:eastAsia="MS Mincho" w:hAnsi="Calibri"/>
          <w:b/>
          <w:bCs/>
          <w:sz w:val="22"/>
          <w:szCs w:val="22"/>
        </w:rPr>
      </w:pPr>
    </w:p>
    <w:p w:rsidR="00036787" w:rsidRDefault="00036787" w:rsidP="00580812">
      <w:pPr>
        <w:ind w:left="-737"/>
        <w:rPr>
          <w:rFonts w:ascii="Calibri" w:eastAsia="MS Mincho" w:hAnsi="Calibri"/>
          <w:b/>
          <w:bCs/>
          <w:sz w:val="22"/>
          <w:szCs w:val="22"/>
        </w:rPr>
      </w:pPr>
    </w:p>
    <w:p w:rsidR="0080194D" w:rsidRDefault="0080194D" w:rsidP="00580812">
      <w:pPr>
        <w:ind w:left="-737"/>
        <w:rPr>
          <w:rFonts w:ascii="Calibri" w:eastAsia="MS Mincho" w:hAnsi="Calibri"/>
          <w:b/>
          <w:bCs/>
          <w:sz w:val="22"/>
          <w:szCs w:val="22"/>
        </w:rPr>
      </w:pPr>
    </w:p>
    <w:p w:rsidR="0080194D" w:rsidRDefault="0080194D" w:rsidP="00580812">
      <w:pPr>
        <w:ind w:left="-737"/>
        <w:rPr>
          <w:rFonts w:ascii="Calibri" w:eastAsia="MS Mincho" w:hAnsi="Calibri"/>
          <w:b/>
          <w:bCs/>
          <w:sz w:val="22"/>
          <w:szCs w:val="22"/>
        </w:rPr>
      </w:pPr>
    </w:p>
    <w:p w:rsidR="0080194D" w:rsidRDefault="0080194D" w:rsidP="00580812">
      <w:pPr>
        <w:ind w:left="-737"/>
        <w:rPr>
          <w:rFonts w:ascii="Calibri" w:eastAsia="MS Mincho" w:hAnsi="Calibri"/>
          <w:b/>
          <w:bCs/>
          <w:sz w:val="22"/>
          <w:szCs w:val="22"/>
        </w:rPr>
      </w:pPr>
    </w:p>
    <w:p w:rsidR="0080194D" w:rsidRDefault="0080194D" w:rsidP="00580812">
      <w:pPr>
        <w:ind w:left="-737"/>
        <w:rPr>
          <w:rFonts w:ascii="Calibri" w:eastAsia="MS Mincho" w:hAnsi="Calibri"/>
          <w:b/>
          <w:bCs/>
          <w:sz w:val="22"/>
          <w:szCs w:val="22"/>
        </w:rPr>
      </w:pPr>
    </w:p>
    <w:p w:rsidR="0080194D" w:rsidRDefault="0080194D" w:rsidP="00580812">
      <w:pPr>
        <w:ind w:left="-737"/>
        <w:rPr>
          <w:rFonts w:ascii="Calibri" w:eastAsia="MS Mincho" w:hAnsi="Calibri"/>
          <w:b/>
          <w:bCs/>
          <w:sz w:val="22"/>
          <w:szCs w:val="22"/>
        </w:rPr>
      </w:pPr>
    </w:p>
    <w:p w:rsidR="006321F6" w:rsidRDefault="006321F6" w:rsidP="00580812">
      <w:pPr>
        <w:ind w:left="-737"/>
        <w:rPr>
          <w:rFonts w:ascii="Calibri" w:eastAsia="MS Mincho" w:hAnsi="Calibri"/>
          <w:b/>
          <w:bCs/>
          <w:sz w:val="22"/>
          <w:szCs w:val="22"/>
        </w:rPr>
      </w:pPr>
      <w:r w:rsidRPr="00F83CDA">
        <w:rPr>
          <w:rFonts w:ascii="Calibri" w:eastAsia="MS Mincho" w:hAnsi="Calibri"/>
          <w:b/>
          <w:bCs/>
          <w:sz w:val="22"/>
          <w:szCs w:val="22"/>
        </w:rPr>
        <w:t>Facts</w:t>
      </w:r>
      <w:r w:rsidR="00C34067">
        <w:rPr>
          <w:rFonts w:ascii="Calibri" w:eastAsia="MS Mincho" w:hAnsi="Calibri"/>
          <w:b/>
          <w:bCs/>
          <w:sz w:val="22"/>
          <w:szCs w:val="22"/>
        </w:rPr>
        <w:t>:</w:t>
      </w:r>
    </w:p>
    <w:p w:rsidR="0021409A" w:rsidRPr="00AD2828" w:rsidRDefault="009F1845" w:rsidP="00E06760">
      <w:pPr>
        <w:numPr>
          <w:ilvl w:val="0"/>
          <w:numId w:val="5"/>
        </w:numPr>
        <w:ind w:left="-720"/>
        <w:rPr>
          <w:rFonts w:ascii="Calibri" w:eastAsia="MS Mincho" w:hAnsi="Calibri"/>
          <w:bCs/>
          <w:sz w:val="22"/>
          <w:szCs w:val="22"/>
          <w:lang w:eastAsia="ja-JP"/>
        </w:rPr>
      </w:pPr>
      <w:r w:rsidRPr="00AD2828">
        <w:rPr>
          <w:rFonts w:ascii="Calibri" w:eastAsia="MS Mincho" w:hAnsi="Calibri"/>
          <w:sz w:val="22"/>
          <w:szCs w:val="22"/>
          <w:lang w:eastAsia="ja-JP"/>
        </w:rPr>
        <w:t xml:space="preserve">candidates are required to complete a </w:t>
      </w:r>
      <w:r w:rsidR="0021409A" w:rsidRPr="00AD2828">
        <w:rPr>
          <w:rFonts w:ascii="Calibri" w:eastAsia="MS Mincho" w:hAnsi="Calibri"/>
          <w:sz w:val="22"/>
          <w:szCs w:val="22"/>
          <w:lang w:eastAsia="ja-JP"/>
        </w:rPr>
        <w:t>Statement of Interest</w:t>
      </w:r>
      <w:r w:rsidR="00AD2828">
        <w:rPr>
          <w:rFonts w:ascii="Calibri" w:eastAsia="MS Mincho" w:hAnsi="Calibri"/>
          <w:sz w:val="22"/>
          <w:szCs w:val="22"/>
          <w:lang w:eastAsia="ja-JP"/>
        </w:rPr>
        <w:t xml:space="preserve"> Form.</w:t>
      </w:r>
    </w:p>
    <w:p w:rsidR="00AD2828" w:rsidRPr="00AD2828" w:rsidRDefault="00AD2828" w:rsidP="00AD2828">
      <w:pPr>
        <w:ind w:left="-720"/>
        <w:rPr>
          <w:rFonts w:ascii="Calibri" w:eastAsia="MS Mincho" w:hAnsi="Calibri"/>
          <w:bCs/>
          <w:sz w:val="22"/>
          <w:szCs w:val="22"/>
          <w:lang w:eastAsia="ja-JP"/>
        </w:rPr>
      </w:pPr>
    </w:p>
    <w:p w:rsidR="00441AD7" w:rsidRPr="00441AD7" w:rsidRDefault="00441AD7" w:rsidP="00441AD7">
      <w:pPr>
        <w:ind w:left="-1080"/>
        <w:rPr>
          <w:rFonts w:ascii="Calibri" w:eastAsia="MS Mincho" w:hAnsi="Calibri"/>
          <w:bCs/>
          <w:sz w:val="22"/>
          <w:szCs w:val="22"/>
          <w:lang w:eastAsia="ja-JP"/>
        </w:rPr>
      </w:pPr>
      <w:r w:rsidRPr="00441AD7">
        <w:rPr>
          <w:rFonts w:ascii="Calibri" w:hAnsi="Calibri" w:cs="Arial"/>
          <w:i/>
          <w:sz w:val="22"/>
          <w:szCs w:val="22"/>
        </w:rPr>
        <w:t xml:space="preserve">Return your </w:t>
      </w:r>
      <w:r w:rsidR="00AD2828">
        <w:rPr>
          <w:rFonts w:ascii="Calibri" w:hAnsi="Calibri" w:cs="Arial"/>
          <w:i/>
          <w:sz w:val="22"/>
          <w:szCs w:val="22"/>
        </w:rPr>
        <w:t>S</w:t>
      </w:r>
      <w:r w:rsidR="00297064">
        <w:rPr>
          <w:rFonts w:ascii="Calibri" w:hAnsi="Calibri" w:cs="Arial"/>
          <w:i/>
          <w:sz w:val="22"/>
          <w:szCs w:val="22"/>
        </w:rPr>
        <w:t xml:space="preserve">tatement of </w:t>
      </w:r>
      <w:r w:rsidR="00AD2828">
        <w:rPr>
          <w:rFonts w:ascii="Calibri" w:hAnsi="Calibri" w:cs="Arial"/>
          <w:i/>
          <w:sz w:val="22"/>
          <w:szCs w:val="22"/>
        </w:rPr>
        <w:t>I</w:t>
      </w:r>
      <w:r w:rsidR="00297064">
        <w:rPr>
          <w:rFonts w:ascii="Calibri" w:hAnsi="Calibri" w:cs="Arial"/>
          <w:i/>
          <w:sz w:val="22"/>
          <w:szCs w:val="22"/>
        </w:rPr>
        <w:t>nterest</w:t>
      </w:r>
      <w:r w:rsidRPr="00441AD7">
        <w:rPr>
          <w:rFonts w:ascii="Calibri" w:hAnsi="Calibri" w:cs="Arial"/>
          <w:i/>
          <w:sz w:val="22"/>
          <w:szCs w:val="22"/>
        </w:rPr>
        <w:t xml:space="preserve"> form by </w:t>
      </w:r>
      <w:r w:rsidR="00C80E90">
        <w:rPr>
          <w:rFonts w:ascii="Calibri" w:hAnsi="Calibri" w:cs="Arial"/>
          <w:i/>
          <w:sz w:val="22"/>
          <w:szCs w:val="22"/>
        </w:rPr>
        <w:t>e-mail</w:t>
      </w:r>
      <w:r w:rsidRPr="00441AD7">
        <w:rPr>
          <w:rFonts w:ascii="Calibri" w:hAnsi="Calibri" w:cs="Arial"/>
          <w:i/>
          <w:sz w:val="22"/>
          <w:szCs w:val="22"/>
        </w:rPr>
        <w:t xml:space="preserve"> to </w:t>
      </w:r>
      <w:r w:rsidR="00AD2828">
        <w:rPr>
          <w:rFonts w:ascii="Calibri" w:hAnsi="Calibri" w:cs="Arial"/>
          <w:i/>
          <w:sz w:val="22"/>
          <w:szCs w:val="22"/>
        </w:rPr>
        <w:t>the editors of the Language Learning Journal</w:t>
      </w:r>
      <w:r w:rsidRPr="00441AD7">
        <w:rPr>
          <w:rFonts w:ascii="Calibri" w:hAnsi="Calibri" w:cs="Arial"/>
          <w:i/>
          <w:sz w:val="22"/>
          <w:szCs w:val="22"/>
        </w:rPr>
        <w:t xml:space="preserve"> </w:t>
      </w:r>
      <w:r w:rsidR="00C80E90">
        <w:rPr>
          <w:rFonts w:ascii="Calibri" w:hAnsi="Calibri" w:cs="Arial"/>
          <w:i/>
          <w:sz w:val="22"/>
          <w:szCs w:val="22"/>
        </w:rPr>
        <w:t>to</w:t>
      </w:r>
      <w:r w:rsidRPr="00441AD7">
        <w:rPr>
          <w:rFonts w:ascii="Calibri" w:hAnsi="Calibri" w:cs="Arial"/>
          <w:i/>
          <w:sz w:val="22"/>
          <w:szCs w:val="22"/>
        </w:rPr>
        <w:t xml:space="preserve"> </w:t>
      </w:r>
      <w:r w:rsidR="00C80E90">
        <w:rPr>
          <w:rFonts w:ascii="Calibri" w:hAnsi="Calibri" w:cs="Arial"/>
          <w:i/>
          <w:sz w:val="22"/>
          <w:szCs w:val="22"/>
        </w:rPr>
        <w:t xml:space="preserve">either of </w:t>
      </w:r>
      <w:r w:rsidRPr="00441AD7">
        <w:rPr>
          <w:rFonts w:ascii="Calibri" w:hAnsi="Calibri" w:cs="Arial"/>
          <w:i/>
          <w:sz w:val="22"/>
          <w:szCs w:val="22"/>
        </w:rPr>
        <w:t>the address</w:t>
      </w:r>
      <w:r w:rsidR="00C80E90">
        <w:rPr>
          <w:rFonts w:ascii="Calibri" w:hAnsi="Calibri" w:cs="Arial"/>
          <w:i/>
          <w:sz w:val="22"/>
          <w:szCs w:val="22"/>
        </w:rPr>
        <w:t>es</w:t>
      </w:r>
      <w:r w:rsidRPr="00441AD7">
        <w:rPr>
          <w:rFonts w:ascii="Calibri" w:hAnsi="Calibri" w:cs="Arial"/>
          <w:i/>
          <w:sz w:val="22"/>
          <w:szCs w:val="22"/>
        </w:rPr>
        <w:t xml:space="preserve"> below by </w:t>
      </w:r>
      <w:r w:rsidR="00C63D91" w:rsidRPr="00C63D91">
        <w:rPr>
          <w:rFonts w:ascii="Calibri" w:hAnsi="Calibri" w:cs="Arial"/>
          <w:b/>
          <w:i/>
          <w:sz w:val="22"/>
          <w:szCs w:val="22"/>
        </w:rPr>
        <w:t>noon on</w:t>
      </w:r>
      <w:r w:rsidR="00C63D91">
        <w:rPr>
          <w:rFonts w:ascii="Calibri" w:hAnsi="Calibri" w:cs="Arial"/>
          <w:i/>
          <w:sz w:val="22"/>
          <w:szCs w:val="22"/>
        </w:rPr>
        <w:t xml:space="preserve"> </w:t>
      </w:r>
      <w:r w:rsidR="002155AD" w:rsidRPr="00C80E90">
        <w:rPr>
          <w:rFonts w:ascii="Calibri" w:hAnsi="Calibri" w:cs="Arial"/>
          <w:b/>
          <w:i/>
          <w:sz w:val="22"/>
          <w:szCs w:val="22"/>
        </w:rPr>
        <w:t>Friday 30 June</w:t>
      </w:r>
      <w:r w:rsidR="00AD2828">
        <w:rPr>
          <w:rFonts w:ascii="Calibri" w:hAnsi="Calibri" w:cs="Arial"/>
          <w:i/>
          <w:sz w:val="22"/>
          <w:szCs w:val="22"/>
        </w:rPr>
        <w:t xml:space="preserve"> </w:t>
      </w:r>
      <w:r w:rsidRPr="00441AD7">
        <w:rPr>
          <w:rFonts w:ascii="Calibri" w:hAnsi="Calibri" w:cs="Arial"/>
          <w:b/>
          <w:i/>
          <w:sz w:val="22"/>
          <w:szCs w:val="22"/>
        </w:rPr>
        <w:t>2017.</w:t>
      </w:r>
    </w:p>
    <w:p w:rsidR="00C80E90" w:rsidRDefault="00C80E90" w:rsidP="00441AD7">
      <w:pPr>
        <w:ind w:left="-1080"/>
        <w:rPr>
          <w:rFonts w:ascii="Calibri" w:hAnsi="Calibri" w:cs="Arial"/>
          <w:sz w:val="22"/>
          <w:szCs w:val="22"/>
          <w:lang w:val="fr-FR"/>
        </w:rPr>
      </w:pPr>
    </w:p>
    <w:p w:rsidR="00441AD7" w:rsidRPr="0049755F" w:rsidRDefault="002155AD" w:rsidP="00441AD7">
      <w:pPr>
        <w:ind w:left="-1080"/>
        <w:rPr>
          <w:rFonts w:ascii="Calibri" w:hAnsi="Calibri" w:cs="Arial"/>
          <w:sz w:val="22"/>
          <w:szCs w:val="22"/>
          <w:lang w:val="fr-FR"/>
        </w:rPr>
      </w:pPr>
      <w:r>
        <w:rPr>
          <w:rFonts w:ascii="Calibri" w:hAnsi="Calibri" w:cs="Arial"/>
          <w:sz w:val="22"/>
          <w:szCs w:val="22"/>
          <w:lang w:val="fr-FR"/>
        </w:rPr>
        <w:t xml:space="preserve">Norbert Pachler </w:t>
      </w:r>
      <w:hyperlink r:id="rId9" w:history="1">
        <w:r w:rsidR="003461B6" w:rsidRPr="003461B6">
          <w:rPr>
            <w:rStyle w:val="Hyperlink"/>
            <w:rFonts w:asciiTheme="minorHAnsi" w:hAnsiTheme="minorHAnsi"/>
            <w:sz w:val="22"/>
            <w:szCs w:val="22"/>
          </w:rPr>
          <w:t>n.pachler@ucl.ac.uk</w:t>
        </w:r>
      </w:hyperlink>
      <w:r w:rsidR="003461B6">
        <w:t xml:space="preserve"> </w:t>
      </w:r>
      <w:r w:rsidR="00C80E90">
        <w:rPr>
          <w:rFonts w:ascii="Calibri" w:hAnsi="Calibri" w:cs="Arial"/>
          <w:sz w:val="22"/>
          <w:szCs w:val="22"/>
          <w:lang w:val="fr-FR"/>
        </w:rPr>
        <w:t xml:space="preserve">or </w:t>
      </w:r>
      <w:proofErr w:type="spellStart"/>
      <w:r w:rsidR="00C80E90">
        <w:rPr>
          <w:rFonts w:ascii="Calibri" w:hAnsi="Calibri" w:cs="Arial"/>
          <w:sz w:val="22"/>
          <w:szCs w:val="22"/>
          <w:lang w:val="fr-FR"/>
        </w:rPr>
        <w:t>Elspeth</w:t>
      </w:r>
      <w:proofErr w:type="spellEnd"/>
      <w:r w:rsidR="00C80E90">
        <w:rPr>
          <w:rFonts w:ascii="Calibri" w:hAnsi="Calibri" w:cs="Arial"/>
          <w:sz w:val="22"/>
          <w:szCs w:val="22"/>
          <w:lang w:val="fr-FR"/>
        </w:rPr>
        <w:t xml:space="preserve"> </w:t>
      </w:r>
      <w:proofErr w:type="spellStart"/>
      <w:r w:rsidR="00C80E90">
        <w:rPr>
          <w:rFonts w:ascii="Calibri" w:hAnsi="Calibri" w:cs="Arial"/>
          <w:sz w:val="22"/>
          <w:szCs w:val="22"/>
          <w:lang w:val="fr-FR"/>
        </w:rPr>
        <w:t>Broady</w:t>
      </w:r>
      <w:proofErr w:type="spellEnd"/>
      <w:r>
        <w:rPr>
          <w:rFonts w:ascii="Calibri" w:hAnsi="Calibri" w:cs="Arial"/>
          <w:sz w:val="22"/>
          <w:szCs w:val="22"/>
          <w:lang w:val="fr-FR"/>
        </w:rPr>
        <w:t xml:space="preserve"> </w:t>
      </w:r>
      <w:hyperlink r:id="rId10" w:history="1">
        <w:r w:rsidRPr="003461B6">
          <w:rPr>
            <w:rStyle w:val="Hyperlink"/>
            <w:rFonts w:ascii="Calibri" w:hAnsi="Calibri" w:cs="Arial"/>
            <w:sz w:val="22"/>
            <w:szCs w:val="22"/>
            <w:lang w:val="fr-FR"/>
          </w:rPr>
          <w:t>elspeth_broady@msn.com</w:t>
        </w:r>
      </w:hyperlink>
      <w:r w:rsidR="00441AD7" w:rsidRPr="0049755F">
        <w:rPr>
          <w:rFonts w:ascii="Calibri" w:hAnsi="Calibri" w:cs="Arial"/>
          <w:sz w:val="22"/>
          <w:szCs w:val="22"/>
          <w:lang w:val="fr-FR"/>
        </w:rPr>
        <w:t xml:space="preserve"> </w:t>
      </w:r>
      <w:r w:rsidR="00441AD7" w:rsidRPr="0049755F">
        <w:rPr>
          <w:rFonts w:ascii="Calibri" w:hAnsi="Calibri" w:cs="Arial"/>
          <w:b/>
          <w:i/>
          <w:sz w:val="22"/>
          <w:szCs w:val="22"/>
          <w:lang w:val="fr-FR"/>
        </w:rPr>
        <w:t xml:space="preserve"> </w:t>
      </w:r>
    </w:p>
    <w:p w:rsidR="009F1845" w:rsidRDefault="009F1845" w:rsidP="009F1845">
      <w:pPr>
        <w:rPr>
          <w:rFonts w:ascii="Calibri" w:eastAsia="MS Mincho" w:hAnsi="Calibri"/>
          <w:bCs/>
          <w:sz w:val="22"/>
          <w:szCs w:val="22"/>
          <w:lang w:eastAsia="ja-JP"/>
        </w:rPr>
      </w:pPr>
    </w:p>
    <w:p w:rsidR="009F1845" w:rsidRDefault="009F1845" w:rsidP="009F1845">
      <w:pPr>
        <w:rPr>
          <w:rFonts w:ascii="Calibri" w:eastAsia="MS Mincho" w:hAnsi="Calibri"/>
          <w:bCs/>
          <w:sz w:val="22"/>
          <w:szCs w:val="22"/>
          <w:lang w:eastAsia="ja-JP"/>
        </w:rPr>
      </w:pPr>
      <w:bookmarkStart w:id="0" w:name="_GoBack"/>
      <w:bookmarkEnd w:id="0"/>
    </w:p>
    <w:p w:rsidR="006321F6" w:rsidRDefault="006321F6" w:rsidP="00441AD7">
      <w:pPr>
        <w:ind w:right="-720"/>
        <w:rPr>
          <w:sz w:val="22"/>
          <w:szCs w:val="22"/>
        </w:rPr>
      </w:pPr>
    </w:p>
    <w:p w:rsidR="002B3FFF" w:rsidRPr="009530DF" w:rsidRDefault="002B3FFF" w:rsidP="00441AD7">
      <w:pPr>
        <w:ind w:right="-720"/>
        <w:rPr>
          <w:sz w:val="22"/>
          <w:szCs w:val="22"/>
        </w:rPr>
      </w:pPr>
    </w:p>
    <w:p w:rsidR="008D65E8" w:rsidRPr="009530DF" w:rsidRDefault="009F1845" w:rsidP="002F6E98">
      <w:pPr>
        <w:ind w:left="-1260" w:right="-720"/>
        <w:jc w:val="center"/>
        <w:rPr>
          <w:sz w:val="22"/>
          <w:szCs w:val="22"/>
        </w:rPr>
      </w:pPr>
      <w:r w:rsidRPr="009530DF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A504E" wp14:editId="27C7AAA9">
                <wp:simplePos x="0" y="0"/>
                <wp:positionH relativeFrom="column">
                  <wp:posOffset>1140356</wp:posOffset>
                </wp:positionH>
                <wp:positionV relativeFrom="paragraph">
                  <wp:posOffset>107198</wp:posOffset>
                </wp:positionV>
                <wp:extent cx="5098955" cy="571500"/>
                <wp:effectExtent l="0" t="0" r="6985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5098955" cy="571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845" w:rsidRPr="002F6E98" w:rsidRDefault="009F1845" w:rsidP="009F1845">
                            <w:pPr>
                              <w:rPr>
                                <w:rFonts w:ascii="Calibri" w:hAnsi="Calibri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  <w:t>Closing date for receipt of nominations</w:t>
                            </w:r>
                            <w:r w:rsidR="00C80E90">
                              <w:rPr>
                                <w:rFonts w:ascii="Calibri" w:hAnsi="Calibri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  <w:t>:</w:t>
                            </w:r>
                            <w:r w:rsidRPr="002F6E98">
                              <w:rPr>
                                <w:rFonts w:ascii="Calibri" w:hAnsi="Calibri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84487C">
                              <w:rPr>
                                <w:rFonts w:ascii="Calibri" w:hAnsi="Calibri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  <w:t>Friday 30 June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A504E" id="_x0000_s1027" type="#_x0000_t202" style="position:absolute;left:0;text-align:left;margin-left:89.8pt;margin-top:8.45pt;width:401.5pt;height:4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" fillcolor="silver" stroked="f">
                <v:textbox>
                  <w:txbxContent>
                    <w:p w:rsidR="009F1845" w:rsidRPr="002F6E98" w:rsidRDefault="009F1845" w:rsidP="009F1845">
                      <w:pPr>
                        <w:rPr>
                          <w:rFonts w:ascii="Calibri" w:hAnsi="Calibri" w:cs="Arial"/>
                          <w:b/>
                          <w:color w:val="FFFFFF"/>
                          <w:sz w:val="34"/>
                          <w:szCs w:val="34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FFFFFF"/>
                          <w:sz w:val="34"/>
                          <w:szCs w:val="34"/>
                        </w:rPr>
                        <w:t>Closing date for receipt of nominations</w:t>
                      </w:r>
                      <w:r w:rsidR="00C80E90">
                        <w:rPr>
                          <w:rFonts w:ascii="Calibri" w:hAnsi="Calibri" w:cs="Arial"/>
                          <w:b/>
                          <w:color w:val="FFFFFF"/>
                          <w:sz w:val="34"/>
                          <w:szCs w:val="34"/>
                        </w:rPr>
                        <w:t>:</w:t>
                      </w:r>
                      <w:r w:rsidRPr="002F6E98">
                        <w:rPr>
                          <w:rFonts w:ascii="Calibri" w:hAnsi="Calibri" w:cs="Arial"/>
                          <w:b/>
                          <w:color w:val="FFFFFF"/>
                          <w:sz w:val="34"/>
                          <w:szCs w:val="34"/>
                        </w:rPr>
                        <w:t xml:space="preserve"> </w:t>
                      </w:r>
                      <w:r w:rsidR="0084487C">
                        <w:rPr>
                          <w:rFonts w:ascii="Calibri" w:hAnsi="Calibri" w:cs="Arial"/>
                          <w:b/>
                          <w:color w:val="FFFFFF"/>
                          <w:sz w:val="34"/>
                          <w:szCs w:val="34"/>
                        </w:rPr>
                        <w:t>Friday 30 June 2017</w:t>
                      </w:r>
                    </w:p>
                  </w:txbxContent>
                </v:textbox>
              </v:shape>
            </w:pict>
          </mc:Fallback>
        </mc:AlternateContent>
      </w:r>
    </w:p>
    <w:p w:rsidR="009F1845" w:rsidRDefault="00441AD7" w:rsidP="002F6E98">
      <w:pPr>
        <w:ind w:left="-1080"/>
        <w:rPr>
          <w:rFonts w:ascii="Calibri" w:eastAsia="MS Mincho" w:hAnsi="Calibri"/>
          <w:b/>
          <w:i/>
          <w:iCs/>
          <w:sz w:val="22"/>
          <w:szCs w:val="22"/>
        </w:rPr>
      </w:pPr>
      <w:r>
        <w:rPr>
          <w:rFonts w:ascii="Calibri" w:eastAsia="MS Mincho" w:hAnsi="Calibri"/>
          <w:b/>
          <w:i/>
          <w:iCs/>
          <w:noProof/>
          <w:sz w:val="22"/>
          <w:szCs w:val="22"/>
          <w:lang w:eastAsia="en-GB"/>
        </w:rPr>
        <w:drawing>
          <wp:inline distT="0" distB="0" distL="0" distR="0" wp14:anchorId="70AC724A" wp14:editId="22A97F37">
            <wp:extent cx="1721738" cy="836930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061" cy="852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1845" w:rsidRDefault="009F1845" w:rsidP="002F6E98">
      <w:pPr>
        <w:ind w:left="-1080"/>
        <w:rPr>
          <w:rFonts w:ascii="Calibri" w:eastAsia="MS Mincho" w:hAnsi="Calibri"/>
          <w:b/>
          <w:i/>
          <w:iCs/>
          <w:sz w:val="22"/>
          <w:szCs w:val="22"/>
        </w:rPr>
      </w:pPr>
    </w:p>
    <w:p w:rsidR="009F1845" w:rsidRDefault="009F1845" w:rsidP="002F6E98">
      <w:pPr>
        <w:ind w:left="-1080"/>
        <w:rPr>
          <w:rFonts w:ascii="Calibri" w:eastAsia="MS Mincho" w:hAnsi="Calibri"/>
          <w:b/>
          <w:i/>
          <w:iCs/>
          <w:sz w:val="22"/>
          <w:szCs w:val="22"/>
        </w:rPr>
      </w:pPr>
    </w:p>
    <w:p w:rsidR="009F1845" w:rsidRDefault="009F1845" w:rsidP="002F6E98">
      <w:pPr>
        <w:ind w:left="-1080"/>
        <w:rPr>
          <w:rFonts w:ascii="Calibri" w:eastAsia="MS Mincho" w:hAnsi="Calibri"/>
          <w:b/>
          <w:i/>
          <w:iCs/>
          <w:sz w:val="22"/>
          <w:szCs w:val="22"/>
        </w:rPr>
      </w:pPr>
    </w:p>
    <w:p w:rsidR="00297064" w:rsidRDefault="00297064" w:rsidP="002F6E98">
      <w:pPr>
        <w:ind w:left="-1080"/>
        <w:rPr>
          <w:rFonts w:ascii="Calibri" w:eastAsia="MS Mincho" w:hAnsi="Calibri"/>
          <w:b/>
          <w:i/>
          <w:iCs/>
          <w:sz w:val="22"/>
          <w:szCs w:val="22"/>
        </w:rPr>
      </w:pPr>
      <w:r>
        <w:rPr>
          <w:rFonts w:ascii="Calibri" w:eastAsia="MS Mincho" w:hAnsi="Calibri"/>
          <w:b/>
          <w:i/>
          <w:iCs/>
          <w:sz w:val="22"/>
          <w:szCs w:val="22"/>
        </w:rPr>
        <w:tab/>
      </w:r>
      <w:r>
        <w:rPr>
          <w:rFonts w:ascii="Calibri" w:eastAsia="MS Mincho" w:hAnsi="Calibri"/>
          <w:b/>
          <w:i/>
          <w:iCs/>
          <w:sz w:val="22"/>
          <w:szCs w:val="22"/>
        </w:rPr>
        <w:tab/>
      </w:r>
    </w:p>
    <w:p w:rsidR="009F1845" w:rsidRDefault="00297064" w:rsidP="002F6E98">
      <w:pPr>
        <w:ind w:left="-1080"/>
        <w:rPr>
          <w:rFonts w:ascii="Calibri" w:eastAsia="MS Mincho" w:hAnsi="Calibri"/>
          <w:b/>
          <w:i/>
          <w:iCs/>
          <w:sz w:val="22"/>
          <w:szCs w:val="22"/>
        </w:rPr>
      </w:pPr>
      <w:r>
        <w:rPr>
          <w:rFonts w:ascii="Calibri" w:eastAsia="MS Mincho" w:hAnsi="Calibri"/>
          <w:b/>
          <w:i/>
          <w:iCs/>
          <w:sz w:val="40"/>
          <w:szCs w:val="40"/>
        </w:rPr>
        <w:t>LLJ Book Review Editor Statement of Interest</w:t>
      </w:r>
    </w:p>
    <w:p w:rsidR="009F1845" w:rsidRDefault="009F1845" w:rsidP="002F6E98">
      <w:pPr>
        <w:ind w:left="-1080"/>
        <w:rPr>
          <w:rFonts w:ascii="Calibri" w:eastAsia="MS Mincho" w:hAnsi="Calibri"/>
          <w:b/>
          <w:i/>
          <w:iCs/>
          <w:sz w:val="22"/>
          <w:szCs w:val="22"/>
        </w:rPr>
      </w:pPr>
    </w:p>
    <w:p w:rsidR="009F1845" w:rsidRDefault="009F1845" w:rsidP="002F6E98">
      <w:pPr>
        <w:ind w:left="-1080"/>
        <w:rPr>
          <w:rFonts w:ascii="Calibri" w:eastAsia="MS Mincho" w:hAnsi="Calibri"/>
          <w:b/>
          <w:i/>
          <w:iCs/>
          <w:sz w:val="22"/>
          <w:szCs w:val="22"/>
        </w:rPr>
      </w:pPr>
    </w:p>
    <w:p w:rsidR="002F6E98" w:rsidRPr="002F6E98" w:rsidRDefault="002F6E98" w:rsidP="002F6E98">
      <w:pPr>
        <w:ind w:left="-1080"/>
        <w:rPr>
          <w:rFonts w:ascii="Calibri" w:eastAsia="MS Mincho" w:hAnsi="Calibri"/>
          <w:b/>
          <w:i/>
          <w:iCs/>
          <w:sz w:val="22"/>
          <w:szCs w:val="22"/>
        </w:rPr>
      </w:pPr>
      <w:r w:rsidRPr="002F6E98">
        <w:rPr>
          <w:rFonts w:ascii="Calibri" w:eastAsia="MS Mincho" w:hAnsi="Calibri"/>
          <w:b/>
          <w:i/>
          <w:iCs/>
          <w:sz w:val="22"/>
          <w:szCs w:val="22"/>
        </w:rPr>
        <w:t>SECTION 1</w:t>
      </w:r>
    </w:p>
    <w:p w:rsidR="002F6E98" w:rsidRPr="002F6E98" w:rsidRDefault="002F6E98" w:rsidP="002F6E98">
      <w:pPr>
        <w:ind w:left="-1080"/>
        <w:rPr>
          <w:rFonts w:ascii="Calibri" w:eastAsia="MS Mincho" w:hAnsi="Calibri"/>
          <w:i/>
          <w:iCs/>
          <w:sz w:val="22"/>
          <w:szCs w:val="22"/>
        </w:rPr>
      </w:pPr>
      <w:r w:rsidRPr="002F6E98">
        <w:rPr>
          <w:rFonts w:ascii="Calibri" w:eastAsia="MS Mincho" w:hAnsi="Calibri"/>
          <w:i/>
          <w:iCs/>
          <w:sz w:val="22"/>
          <w:szCs w:val="22"/>
        </w:rPr>
        <w:t xml:space="preserve">Please </w:t>
      </w:r>
      <w:r w:rsidR="00611B49">
        <w:rPr>
          <w:rFonts w:ascii="Calibri" w:eastAsia="MS Mincho" w:hAnsi="Calibri"/>
          <w:i/>
          <w:iCs/>
          <w:sz w:val="22"/>
          <w:szCs w:val="22"/>
        </w:rPr>
        <w:t>complete this information about yourself as fully as possible.</w:t>
      </w:r>
    </w:p>
    <w:p w:rsidR="00A81BFA" w:rsidRPr="009530DF" w:rsidRDefault="00A81BFA" w:rsidP="00B32F61">
      <w:pPr>
        <w:ind w:left="-1260" w:right="-720" w:firstLine="720"/>
        <w:rPr>
          <w:rFonts w:ascii="Arial" w:hAnsi="Arial" w:cs="Arial"/>
          <w:sz w:val="22"/>
          <w:szCs w:val="22"/>
        </w:rPr>
      </w:pPr>
    </w:p>
    <w:p w:rsidR="00A81BFA" w:rsidRDefault="002F6E98" w:rsidP="00B32F61">
      <w:pPr>
        <w:ind w:left="-1260" w:right="-720" w:firstLine="180"/>
        <w:rPr>
          <w:rFonts w:ascii="Calibri" w:hAnsi="Calibri" w:cs="Arial"/>
          <w:sz w:val="22"/>
          <w:szCs w:val="22"/>
        </w:rPr>
      </w:pPr>
      <w:r w:rsidRPr="002F6E98">
        <w:rPr>
          <w:rFonts w:ascii="Calibri" w:hAnsi="Calibri" w:cs="Arial"/>
          <w:sz w:val="22"/>
          <w:szCs w:val="22"/>
        </w:rPr>
        <w:t>Name:</w:t>
      </w:r>
    </w:p>
    <w:p w:rsidR="00225380" w:rsidRPr="002F6E98" w:rsidRDefault="00225380" w:rsidP="00B32F61">
      <w:pPr>
        <w:ind w:left="-1260" w:right="-720" w:firstLine="180"/>
        <w:rPr>
          <w:rFonts w:ascii="Calibri" w:hAnsi="Calibri" w:cs="Arial"/>
          <w:sz w:val="22"/>
          <w:szCs w:val="22"/>
        </w:rPr>
      </w:pPr>
    </w:p>
    <w:p w:rsidR="00611B49" w:rsidRDefault="002F6E98" w:rsidP="00611B49">
      <w:pPr>
        <w:ind w:left="-1260" w:right="-720" w:firstLine="180"/>
        <w:rPr>
          <w:rFonts w:ascii="Calibri" w:hAnsi="Calibri" w:cs="Arial"/>
          <w:sz w:val="22"/>
          <w:szCs w:val="22"/>
        </w:rPr>
      </w:pPr>
      <w:r w:rsidRPr="002F6E98">
        <w:rPr>
          <w:rFonts w:ascii="Calibri" w:hAnsi="Calibri" w:cs="Arial"/>
          <w:sz w:val="22"/>
          <w:szCs w:val="22"/>
        </w:rPr>
        <w:t>Full postal address</w:t>
      </w:r>
      <w:r w:rsidR="00611B49">
        <w:rPr>
          <w:rFonts w:ascii="Calibri" w:hAnsi="Calibri" w:cs="Arial"/>
          <w:sz w:val="22"/>
          <w:szCs w:val="22"/>
        </w:rPr>
        <w:t>, including post code</w:t>
      </w:r>
      <w:r w:rsidRPr="002F6E98">
        <w:rPr>
          <w:rFonts w:ascii="Calibri" w:hAnsi="Calibri" w:cs="Arial"/>
          <w:sz w:val="22"/>
          <w:szCs w:val="22"/>
        </w:rPr>
        <w:t>:</w:t>
      </w:r>
    </w:p>
    <w:p w:rsidR="00611B49" w:rsidRDefault="00611B49" w:rsidP="00611B49">
      <w:pPr>
        <w:ind w:left="-1260" w:right="-720" w:firstLine="180"/>
        <w:rPr>
          <w:rFonts w:ascii="Calibri" w:hAnsi="Calibri" w:cs="Arial"/>
          <w:sz w:val="22"/>
          <w:szCs w:val="22"/>
        </w:rPr>
      </w:pPr>
    </w:p>
    <w:p w:rsidR="00611B49" w:rsidRDefault="00611B49" w:rsidP="00611B49">
      <w:pPr>
        <w:ind w:left="-1260" w:right="-720" w:firstLine="180"/>
        <w:rPr>
          <w:rFonts w:ascii="Calibri" w:hAnsi="Calibri" w:cs="Arial"/>
          <w:sz w:val="22"/>
          <w:szCs w:val="22"/>
        </w:rPr>
      </w:pPr>
    </w:p>
    <w:p w:rsidR="00611B49" w:rsidRDefault="00611B49" w:rsidP="00611B49">
      <w:pPr>
        <w:ind w:left="-1260" w:right="-720" w:firstLine="180"/>
        <w:rPr>
          <w:rFonts w:ascii="Calibri" w:hAnsi="Calibri" w:cs="Arial"/>
          <w:sz w:val="22"/>
          <w:szCs w:val="22"/>
        </w:rPr>
      </w:pPr>
    </w:p>
    <w:p w:rsidR="00611B49" w:rsidRDefault="00611B49" w:rsidP="00611B49">
      <w:pPr>
        <w:ind w:left="-1260" w:right="-720" w:firstLine="180"/>
        <w:rPr>
          <w:rFonts w:ascii="Calibri" w:hAnsi="Calibri" w:cs="Arial"/>
          <w:sz w:val="22"/>
          <w:szCs w:val="22"/>
        </w:rPr>
      </w:pPr>
    </w:p>
    <w:p w:rsidR="00A81BFA" w:rsidRPr="002F6E98" w:rsidRDefault="00A81BFA" w:rsidP="00611B49">
      <w:pPr>
        <w:ind w:left="-1260" w:right="-720" w:firstLine="180"/>
        <w:rPr>
          <w:rFonts w:ascii="Calibri" w:hAnsi="Calibri" w:cs="Arial"/>
          <w:sz w:val="22"/>
          <w:szCs w:val="22"/>
        </w:rPr>
      </w:pPr>
      <w:r w:rsidRPr="002F6E98">
        <w:rPr>
          <w:rFonts w:ascii="Calibri" w:hAnsi="Calibri" w:cs="Arial"/>
          <w:sz w:val="22"/>
          <w:szCs w:val="22"/>
        </w:rPr>
        <w:t xml:space="preserve">Telephone:    </w:t>
      </w:r>
      <w:r w:rsidR="002F6E98">
        <w:rPr>
          <w:rFonts w:ascii="Calibri" w:hAnsi="Calibri" w:cs="Arial"/>
          <w:sz w:val="22"/>
          <w:szCs w:val="22"/>
        </w:rPr>
        <w:tab/>
      </w:r>
      <w:r w:rsidR="002F6E98">
        <w:rPr>
          <w:rFonts w:ascii="Calibri" w:hAnsi="Calibri" w:cs="Arial"/>
          <w:sz w:val="22"/>
          <w:szCs w:val="22"/>
        </w:rPr>
        <w:tab/>
      </w:r>
      <w:r w:rsidR="002F6E98">
        <w:rPr>
          <w:rFonts w:ascii="Calibri" w:hAnsi="Calibri" w:cs="Arial"/>
          <w:sz w:val="22"/>
          <w:szCs w:val="22"/>
        </w:rPr>
        <w:tab/>
      </w:r>
      <w:r w:rsidR="002F6E98">
        <w:rPr>
          <w:rFonts w:ascii="Calibri" w:hAnsi="Calibri" w:cs="Arial"/>
          <w:sz w:val="22"/>
          <w:szCs w:val="22"/>
        </w:rPr>
        <w:tab/>
      </w:r>
      <w:r w:rsidR="00D8007F">
        <w:rPr>
          <w:rFonts w:ascii="Calibri" w:hAnsi="Calibri" w:cs="Arial"/>
          <w:sz w:val="22"/>
          <w:szCs w:val="22"/>
        </w:rPr>
        <w:tab/>
      </w:r>
      <w:r w:rsidRPr="002F6E98">
        <w:rPr>
          <w:rFonts w:ascii="Calibri" w:hAnsi="Calibri" w:cs="Arial"/>
          <w:sz w:val="22"/>
          <w:szCs w:val="22"/>
        </w:rPr>
        <w:t>Email:</w:t>
      </w:r>
    </w:p>
    <w:p w:rsidR="00A81BFA" w:rsidRPr="002F6E98" w:rsidRDefault="00A81BFA" w:rsidP="00B32F61">
      <w:pPr>
        <w:ind w:left="-1260" w:right="-720" w:firstLine="720"/>
        <w:rPr>
          <w:rFonts w:ascii="Calibri" w:hAnsi="Calibri" w:cs="Arial"/>
          <w:sz w:val="22"/>
          <w:szCs w:val="22"/>
        </w:rPr>
      </w:pPr>
    </w:p>
    <w:p w:rsidR="00441AD7" w:rsidRDefault="00441AD7" w:rsidP="00685CB2">
      <w:pPr>
        <w:ind w:left="-1260" w:right="-720" w:firstLine="180"/>
        <w:rPr>
          <w:rFonts w:ascii="Calibri" w:hAnsi="Calibri" w:cs="Arial"/>
          <w:sz w:val="22"/>
          <w:szCs w:val="22"/>
        </w:rPr>
      </w:pPr>
    </w:p>
    <w:p w:rsidR="00A81BFA" w:rsidRDefault="002F6E98" w:rsidP="00685CB2">
      <w:pPr>
        <w:ind w:left="-1260" w:right="-720" w:firstLine="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Educational (or other) sector</w:t>
      </w:r>
      <w:r w:rsidR="00611B49">
        <w:rPr>
          <w:rFonts w:ascii="Calibri" w:hAnsi="Calibri" w:cs="Arial"/>
          <w:sz w:val="22"/>
          <w:szCs w:val="22"/>
        </w:rPr>
        <w:t xml:space="preserve"> in which you work</w:t>
      </w:r>
      <w:r>
        <w:rPr>
          <w:rFonts w:ascii="Calibri" w:hAnsi="Calibri" w:cs="Arial"/>
          <w:sz w:val="22"/>
          <w:szCs w:val="22"/>
        </w:rPr>
        <w:t>:</w:t>
      </w:r>
    </w:p>
    <w:p w:rsidR="006321F6" w:rsidRDefault="006321F6" w:rsidP="00685CB2">
      <w:pPr>
        <w:ind w:left="-1260" w:right="-720" w:firstLine="180"/>
        <w:rPr>
          <w:rFonts w:ascii="Calibri" w:hAnsi="Calibri" w:cs="Arial"/>
          <w:sz w:val="22"/>
          <w:szCs w:val="22"/>
        </w:rPr>
      </w:pPr>
    </w:p>
    <w:p w:rsidR="0080194D" w:rsidRDefault="0080194D" w:rsidP="00611B49">
      <w:pPr>
        <w:ind w:left="-1260" w:right="-720" w:firstLine="180"/>
        <w:rPr>
          <w:rFonts w:ascii="Calibri" w:hAnsi="Calibri" w:cs="Arial"/>
          <w:sz w:val="22"/>
          <w:szCs w:val="22"/>
        </w:rPr>
      </w:pPr>
    </w:p>
    <w:p w:rsidR="0080194D" w:rsidRDefault="0080194D" w:rsidP="00611B49">
      <w:pPr>
        <w:ind w:left="-1260" w:right="-720" w:firstLine="180"/>
        <w:rPr>
          <w:rFonts w:ascii="Calibri" w:hAnsi="Calibri" w:cs="Arial"/>
          <w:sz w:val="22"/>
          <w:szCs w:val="22"/>
        </w:rPr>
      </w:pPr>
    </w:p>
    <w:p w:rsidR="0080194D" w:rsidRDefault="0080194D" w:rsidP="00611B49">
      <w:pPr>
        <w:ind w:left="-1260" w:right="-720" w:firstLine="180"/>
        <w:rPr>
          <w:rFonts w:ascii="Calibri" w:hAnsi="Calibri" w:cs="Arial"/>
          <w:sz w:val="22"/>
          <w:szCs w:val="22"/>
        </w:rPr>
      </w:pPr>
    </w:p>
    <w:p w:rsidR="0080194D" w:rsidRDefault="0080194D" w:rsidP="00611B49">
      <w:pPr>
        <w:ind w:left="-1260" w:right="-720" w:firstLine="180"/>
        <w:rPr>
          <w:rFonts w:ascii="Calibri" w:hAnsi="Calibri" w:cs="Arial"/>
          <w:sz w:val="22"/>
          <w:szCs w:val="22"/>
        </w:rPr>
      </w:pPr>
    </w:p>
    <w:p w:rsidR="0080194D" w:rsidRPr="002F6E98" w:rsidRDefault="0080194D" w:rsidP="00611B49">
      <w:pPr>
        <w:ind w:left="-1260" w:right="-720" w:firstLine="180"/>
        <w:rPr>
          <w:rFonts w:ascii="Calibri" w:hAnsi="Calibri" w:cs="Arial"/>
          <w:sz w:val="22"/>
          <w:szCs w:val="22"/>
        </w:rPr>
      </w:pPr>
    </w:p>
    <w:p w:rsidR="006321F6" w:rsidRDefault="00244259" w:rsidP="006321F6">
      <w:pPr>
        <w:ind w:left="-1260" w:right="-720" w:firstLine="18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126365</wp:posOffset>
                </wp:positionV>
                <wp:extent cx="7086600" cy="7620"/>
                <wp:effectExtent l="9525" t="13970" r="9525" b="6985"/>
                <wp:wrapNone/>
                <wp:docPr id="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B9602" id="Line 4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9.95pt" to="49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JNsFwIAACwEAAAOAAAAZHJzL2Uyb0RvYy54bWysU02P2yAQvVfqf0DcE9up4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"/>
            </w:pict>
          </mc:Fallback>
        </mc:AlternateContent>
      </w:r>
    </w:p>
    <w:p w:rsidR="006321F6" w:rsidRDefault="006321F6" w:rsidP="006321F6">
      <w:pPr>
        <w:ind w:left="-1260" w:right="-720" w:firstLine="180"/>
        <w:rPr>
          <w:rFonts w:ascii="Calibri" w:hAnsi="Calibri"/>
          <w:sz w:val="22"/>
          <w:szCs w:val="22"/>
        </w:rPr>
      </w:pPr>
    </w:p>
    <w:p w:rsidR="002F6E98" w:rsidRPr="006321F6" w:rsidRDefault="002F6E98" w:rsidP="006321F6">
      <w:pPr>
        <w:ind w:left="-1260" w:right="-720" w:firstLine="180"/>
        <w:rPr>
          <w:rFonts w:ascii="Calibri" w:hAnsi="Calibri"/>
          <w:sz w:val="22"/>
          <w:szCs w:val="22"/>
        </w:rPr>
      </w:pPr>
      <w:r w:rsidRPr="002F6E98">
        <w:rPr>
          <w:rFonts w:ascii="Calibri" w:hAnsi="Calibri" w:cs="Arial"/>
          <w:b/>
          <w:i/>
          <w:sz w:val="22"/>
          <w:szCs w:val="22"/>
        </w:rPr>
        <w:t>SECTION 2</w:t>
      </w:r>
    </w:p>
    <w:p w:rsidR="002F6E98" w:rsidRDefault="002F6E98" w:rsidP="002F6E98">
      <w:pPr>
        <w:ind w:left="-1080"/>
        <w:rPr>
          <w:rFonts w:ascii="Calibri" w:eastAsia="MS Mincho" w:hAnsi="Calibri"/>
          <w:i/>
          <w:iCs/>
          <w:sz w:val="22"/>
          <w:szCs w:val="22"/>
        </w:rPr>
      </w:pPr>
      <w:r w:rsidRPr="002F6E98">
        <w:rPr>
          <w:rFonts w:ascii="Calibri" w:eastAsia="MS Mincho" w:hAnsi="Calibri"/>
          <w:i/>
          <w:iCs/>
          <w:sz w:val="22"/>
          <w:szCs w:val="22"/>
        </w:rPr>
        <w:t xml:space="preserve">Please give a </w:t>
      </w:r>
      <w:r w:rsidRPr="002F6E98">
        <w:rPr>
          <w:rFonts w:ascii="Calibri" w:eastAsia="MS Mincho" w:hAnsi="Calibri"/>
          <w:b/>
          <w:bCs/>
          <w:i/>
          <w:iCs/>
          <w:sz w:val="22"/>
          <w:szCs w:val="22"/>
        </w:rPr>
        <w:t>short</w:t>
      </w:r>
      <w:r w:rsidRPr="002F6E98">
        <w:rPr>
          <w:rFonts w:ascii="Calibri" w:eastAsia="MS Mincho" w:hAnsi="Calibri"/>
          <w:i/>
          <w:iCs/>
          <w:sz w:val="22"/>
          <w:szCs w:val="22"/>
        </w:rPr>
        <w:t xml:space="preserve"> summary of your relevant experience and expertise, referring to the </w:t>
      </w:r>
      <w:r w:rsidR="0021409A">
        <w:rPr>
          <w:rFonts w:ascii="Calibri" w:eastAsia="MS Mincho" w:hAnsi="Calibri"/>
          <w:i/>
          <w:iCs/>
          <w:sz w:val="22"/>
          <w:szCs w:val="22"/>
        </w:rPr>
        <w:t>Book Review</w:t>
      </w:r>
      <w:r w:rsidR="00AD2828">
        <w:rPr>
          <w:rFonts w:ascii="Calibri" w:eastAsia="MS Mincho" w:hAnsi="Calibri"/>
          <w:i/>
          <w:iCs/>
          <w:sz w:val="22"/>
          <w:szCs w:val="22"/>
        </w:rPr>
        <w:t>er</w:t>
      </w:r>
      <w:r w:rsidR="00611B49">
        <w:rPr>
          <w:rFonts w:ascii="Calibri" w:eastAsia="MS Mincho" w:hAnsi="Calibri"/>
          <w:i/>
          <w:iCs/>
          <w:sz w:val="22"/>
          <w:szCs w:val="22"/>
        </w:rPr>
        <w:t xml:space="preserve"> </w:t>
      </w:r>
      <w:r w:rsidR="00297064">
        <w:rPr>
          <w:rFonts w:ascii="Calibri" w:eastAsia="MS Mincho" w:hAnsi="Calibri"/>
          <w:i/>
          <w:iCs/>
          <w:sz w:val="22"/>
          <w:szCs w:val="22"/>
        </w:rPr>
        <w:t>volunteer</w:t>
      </w:r>
      <w:r w:rsidR="00611B49">
        <w:rPr>
          <w:rFonts w:ascii="Calibri" w:eastAsia="MS Mincho" w:hAnsi="Calibri"/>
          <w:i/>
          <w:iCs/>
          <w:sz w:val="22"/>
          <w:szCs w:val="22"/>
        </w:rPr>
        <w:t xml:space="preserve"> role outline</w:t>
      </w:r>
      <w:r w:rsidR="00297064">
        <w:rPr>
          <w:rFonts w:ascii="Calibri" w:eastAsia="MS Mincho" w:hAnsi="Calibri"/>
          <w:i/>
          <w:iCs/>
          <w:sz w:val="22"/>
          <w:szCs w:val="22"/>
        </w:rPr>
        <w:t>d</w:t>
      </w:r>
      <w:r w:rsidRPr="002F6E98">
        <w:rPr>
          <w:rFonts w:ascii="Calibri" w:eastAsia="MS Mincho" w:hAnsi="Calibri"/>
          <w:i/>
          <w:iCs/>
          <w:sz w:val="22"/>
          <w:szCs w:val="22"/>
        </w:rPr>
        <w:t xml:space="preserve"> above. You m</w:t>
      </w:r>
      <w:r w:rsidR="00611B49">
        <w:rPr>
          <w:rFonts w:ascii="Calibri" w:eastAsia="MS Mincho" w:hAnsi="Calibri"/>
          <w:i/>
          <w:iCs/>
          <w:sz w:val="22"/>
          <w:szCs w:val="22"/>
        </w:rPr>
        <w:t>ay continue on a separate sheet.</w:t>
      </w:r>
    </w:p>
    <w:p w:rsidR="00297064" w:rsidRDefault="00297064" w:rsidP="002F6E98">
      <w:pPr>
        <w:ind w:left="-1080"/>
        <w:rPr>
          <w:rFonts w:ascii="Calibri" w:eastAsia="MS Mincho" w:hAnsi="Calibri"/>
          <w:i/>
          <w:iCs/>
          <w:sz w:val="22"/>
          <w:szCs w:val="22"/>
        </w:rPr>
      </w:pPr>
    </w:p>
    <w:p w:rsidR="00297064" w:rsidRDefault="00297064" w:rsidP="002F6E98">
      <w:pPr>
        <w:ind w:left="-1080"/>
        <w:rPr>
          <w:rFonts w:ascii="Calibri" w:eastAsia="MS Mincho" w:hAnsi="Calibri"/>
          <w:i/>
          <w:iCs/>
          <w:sz w:val="22"/>
          <w:szCs w:val="22"/>
        </w:rPr>
      </w:pPr>
    </w:p>
    <w:p w:rsidR="002F6E98" w:rsidRDefault="002F6E98" w:rsidP="002F6E98">
      <w:pPr>
        <w:ind w:left="-1080"/>
        <w:rPr>
          <w:rFonts w:ascii="Calibri" w:eastAsia="MS Mincho" w:hAnsi="Calibri"/>
          <w:i/>
          <w:iCs/>
          <w:sz w:val="22"/>
          <w:szCs w:val="22"/>
        </w:rPr>
      </w:pPr>
    </w:p>
    <w:p w:rsidR="002F6E98" w:rsidRDefault="002F6E98" w:rsidP="002F6E98">
      <w:pPr>
        <w:ind w:left="-1080"/>
        <w:rPr>
          <w:rFonts w:ascii="Calibri" w:eastAsia="MS Mincho" w:hAnsi="Calibri"/>
          <w:i/>
          <w:iCs/>
          <w:sz w:val="22"/>
          <w:szCs w:val="22"/>
        </w:rPr>
      </w:pPr>
    </w:p>
    <w:p w:rsidR="002F6E98" w:rsidRDefault="002F6E98" w:rsidP="002F6E98">
      <w:pPr>
        <w:ind w:left="-1080"/>
        <w:rPr>
          <w:rFonts w:ascii="Calibri" w:eastAsia="MS Mincho" w:hAnsi="Calibri"/>
          <w:i/>
          <w:iCs/>
          <w:sz w:val="22"/>
          <w:szCs w:val="22"/>
        </w:rPr>
      </w:pPr>
    </w:p>
    <w:p w:rsidR="002F6E98" w:rsidRDefault="002F6E98" w:rsidP="002F6E98">
      <w:pPr>
        <w:ind w:left="-1080"/>
        <w:rPr>
          <w:rFonts w:ascii="Calibri" w:eastAsia="MS Mincho" w:hAnsi="Calibri"/>
          <w:i/>
          <w:iCs/>
          <w:sz w:val="22"/>
          <w:szCs w:val="22"/>
        </w:rPr>
      </w:pPr>
    </w:p>
    <w:p w:rsidR="002F6E98" w:rsidRDefault="002F6E98" w:rsidP="002F6E98">
      <w:pPr>
        <w:ind w:left="-1080"/>
        <w:rPr>
          <w:rFonts w:ascii="Calibri" w:eastAsia="MS Mincho" w:hAnsi="Calibri"/>
          <w:i/>
          <w:iCs/>
          <w:sz w:val="22"/>
          <w:szCs w:val="22"/>
        </w:rPr>
      </w:pPr>
    </w:p>
    <w:p w:rsidR="002F6E98" w:rsidRDefault="002F6E98" w:rsidP="002F6E98">
      <w:pPr>
        <w:ind w:left="-1080"/>
        <w:rPr>
          <w:rFonts w:ascii="Calibri" w:eastAsia="MS Mincho" w:hAnsi="Calibri"/>
          <w:i/>
          <w:iCs/>
          <w:sz w:val="22"/>
          <w:szCs w:val="22"/>
        </w:rPr>
      </w:pPr>
    </w:p>
    <w:p w:rsidR="002F6E98" w:rsidRDefault="002F6E98" w:rsidP="002F6E98">
      <w:pPr>
        <w:ind w:left="-1080"/>
        <w:rPr>
          <w:rFonts w:ascii="Calibri" w:eastAsia="MS Mincho" w:hAnsi="Calibri"/>
          <w:i/>
          <w:iCs/>
          <w:sz w:val="22"/>
          <w:szCs w:val="22"/>
        </w:rPr>
      </w:pPr>
    </w:p>
    <w:p w:rsidR="008908ED" w:rsidRDefault="008908ED" w:rsidP="002F6E98">
      <w:pPr>
        <w:ind w:left="-1080"/>
        <w:rPr>
          <w:rFonts w:ascii="Calibri" w:eastAsia="MS Mincho" w:hAnsi="Calibri"/>
          <w:i/>
          <w:iCs/>
          <w:sz w:val="22"/>
          <w:szCs w:val="22"/>
        </w:rPr>
      </w:pPr>
    </w:p>
    <w:p w:rsidR="002F6E98" w:rsidRDefault="002F6E98" w:rsidP="002F6E98">
      <w:pPr>
        <w:ind w:left="-1080"/>
        <w:rPr>
          <w:rFonts w:ascii="Calibri" w:eastAsia="MS Mincho" w:hAnsi="Calibri"/>
          <w:i/>
          <w:iCs/>
          <w:sz w:val="22"/>
          <w:szCs w:val="22"/>
        </w:rPr>
      </w:pPr>
    </w:p>
    <w:p w:rsidR="002F6E98" w:rsidRDefault="002F6E98" w:rsidP="002F6E98">
      <w:pPr>
        <w:ind w:left="-1080"/>
        <w:rPr>
          <w:rFonts w:ascii="Calibri" w:eastAsia="MS Mincho" w:hAnsi="Calibri"/>
          <w:i/>
          <w:iCs/>
          <w:sz w:val="22"/>
          <w:szCs w:val="22"/>
        </w:rPr>
      </w:pPr>
    </w:p>
    <w:p w:rsidR="002F6E98" w:rsidRDefault="002F6E98" w:rsidP="002F6E98">
      <w:pPr>
        <w:ind w:left="-1080"/>
        <w:rPr>
          <w:rFonts w:ascii="Calibri" w:eastAsia="MS Mincho" w:hAnsi="Calibri"/>
          <w:i/>
          <w:iCs/>
          <w:sz w:val="22"/>
          <w:szCs w:val="22"/>
        </w:rPr>
      </w:pPr>
    </w:p>
    <w:p w:rsidR="008908ED" w:rsidRDefault="008908ED" w:rsidP="002F6E98">
      <w:pPr>
        <w:ind w:left="-1080"/>
        <w:rPr>
          <w:rFonts w:ascii="Calibri" w:eastAsia="MS Mincho" w:hAnsi="Calibri"/>
          <w:i/>
          <w:iCs/>
          <w:sz w:val="22"/>
          <w:szCs w:val="22"/>
        </w:rPr>
      </w:pPr>
    </w:p>
    <w:p w:rsidR="00441AD7" w:rsidRDefault="00441AD7" w:rsidP="00441AD7">
      <w:pPr>
        <w:ind w:right="-720"/>
        <w:rPr>
          <w:rFonts w:ascii="Calibri" w:eastAsia="MS Mincho" w:hAnsi="Calibri"/>
          <w:i/>
          <w:iCs/>
          <w:sz w:val="22"/>
          <w:szCs w:val="22"/>
        </w:rPr>
      </w:pPr>
    </w:p>
    <w:p w:rsidR="00441AD7" w:rsidRDefault="00441AD7" w:rsidP="00441AD7">
      <w:pPr>
        <w:ind w:right="-720"/>
        <w:rPr>
          <w:rFonts w:ascii="Calibri" w:eastAsia="MS Mincho" w:hAnsi="Calibri"/>
          <w:i/>
          <w:iCs/>
          <w:sz w:val="22"/>
          <w:szCs w:val="22"/>
        </w:rPr>
      </w:pPr>
    </w:p>
    <w:p w:rsidR="00441AD7" w:rsidRDefault="00441AD7" w:rsidP="00441AD7">
      <w:pPr>
        <w:ind w:right="-720"/>
        <w:rPr>
          <w:rFonts w:ascii="Calibri" w:eastAsia="MS Mincho" w:hAnsi="Calibri"/>
          <w:i/>
          <w:iCs/>
          <w:sz w:val="22"/>
          <w:szCs w:val="22"/>
        </w:rPr>
      </w:pPr>
    </w:p>
    <w:p w:rsidR="00441AD7" w:rsidRDefault="00441AD7" w:rsidP="00441AD7">
      <w:pPr>
        <w:ind w:right="-720"/>
        <w:rPr>
          <w:rFonts w:ascii="Calibri" w:eastAsia="MS Mincho" w:hAnsi="Calibri"/>
          <w:i/>
          <w:iCs/>
          <w:sz w:val="22"/>
          <w:szCs w:val="22"/>
        </w:rPr>
      </w:pPr>
    </w:p>
    <w:p w:rsidR="00580812" w:rsidRDefault="00580812" w:rsidP="00441AD7">
      <w:pPr>
        <w:ind w:left="-1260" w:firstLine="180"/>
        <w:rPr>
          <w:rFonts w:ascii="Calibri" w:eastAsia="MS Mincho" w:hAnsi="Calibri"/>
          <w:b/>
          <w:i/>
          <w:iCs/>
          <w:sz w:val="22"/>
          <w:szCs w:val="22"/>
        </w:rPr>
      </w:pPr>
    </w:p>
    <w:p w:rsidR="00580812" w:rsidRDefault="00580812" w:rsidP="00441AD7">
      <w:pPr>
        <w:ind w:left="-1260" w:firstLine="180"/>
        <w:rPr>
          <w:rFonts w:ascii="Calibri" w:eastAsia="MS Mincho" w:hAnsi="Calibri"/>
          <w:b/>
          <w:i/>
          <w:iCs/>
          <w:sz w:val="22"/>
          <w:szCs w:val="22"/>
        </w:rPr>
      </w:pPr>
    </w:p>
    <w:p w:rsidR="00441AD7" w:rsidRPr="00441AD7" w:rsidRDefault="00441AD7" w:rsidP="00441AD7">
      <w:pPr>
        <w:ind w:left="-1260" w:firstLine="180"/>
        <w:rPr>
          <w:rFonts w:ascii="Calibri" w:eastAsia="MS Mincho" w:hAnsi="Calibri"/>
          <w:b/>
          <w:i/>
          <w:iCs/>
          <w:sz w:val="22"/>
          <w:szCs w:val="22"/>
        </w:rPr>
      </w:pPr>
      <w:r w:rsidRPr="00441AD7">
        <w:rPr>
          <w:rFonts w:ascii="Calibri" w:eastAsia="MS Mincho" w:hAnsi="Calibri"/>
          <w:b/>
          <w:i/>
          <w:iCs/>
          <w:sz w:val="22"/>
          <w:szCs w:val="22"/>
        </w:rPr>
        <w:t>S</w:t>
      </w:r>
      <w:r>
        <w:rPr>
          <w:rFonts w:ascii="Calibri" w:eastAsia="MS Mincho" w:hAnsi="Calibri"/>
          <w:b/>
          <w:i/>
          <w:iCs/>
          <w:sz w:val="22"/>
          <w:szCs w:val="22"/>
        </w:rPr>
        <w:t>ectio</w:t>
      </w:r>
      <w:r w:rsidRPr="00441AD7">
        <w:rPr>
          <w:rFonts w:ascii="Calibri" w:eastAsia="MS Mincho" w:hAnsi="Calibri"/>
          <w:b/>
          <w:i/>
          <w:iCs/>
          <w:sz w:val="22"/>
          <w:szCs w:val="22"/>
        </w:rPr>
        <w:t>n 3a</w:t>
      </w:r>
    </w:p>
    <w:p w:rsidR="002F6E98" w:rsidRPr="002F6E98" w:rsidRDefault="002F6E98" w:rsidP="00441AD7">
      <w:pPr>
        <w:ind w:left="-1260" w:firstLine="180"/>
        <w:rPr>
          <w:rFonts w:ascii="Calibri" w:hAnsi="Calibri" w:cs="Arial"/>
          <w:b/>
          <w:sz w:val="22"/>
          <w:szCs w:val="22"/>
        </w:rPr>
      </w:pPr>
      <w:r w:rsidRPr="002F6E98">
        <w:rPr>
          <w:rFonts w:ascii="Calibri" w:eastAsia="MS Mincho" w:hAnsi="Calibri"/>
          <w:i/>
          <w:iCs/>
          <w:sz w:val="22"/>
          <w:szCs w:val="22"/>
        </w:rPr>
        <w:t xml:space="preserve">In a few words please sum up why you wish to be </w:t>
      </w:r>
      <w:r w:rsidR="00297064">
        <w:rPr>
          <w:rFonts w:ascii="Calibri" w:eastAsia="MS Mincho" w:hAnsi="Calibri"/>
          <w:i/>
          <w:iCs/>
          <w:sz w:val="22"/>
          <w:szCs w:val="22"/>
        </w:rPr>
        <w:t xml:space="preserve">the </w:t>
      </w:r>
      <w:r w:rsidR="00AD2828">
        <w:rPr>
          <w:rFonts w:ascii="Calibri" w:eastAsia="MS Mincho" w:hAnsi="Calibri"/>
          <w:i/>
          <w:iCs/>
          <w:sz w:val="22"/>
          <w:szCs w:val="22"/>
        </w:rPr>
        <w:t xml:space="preserve">LLJ </w:t>
      </w:r>
      <w:r w:rsidR="0021409A">
        <w:rPr>
          <w:rFonts w:ascii="Calibri" w:eastAsia="MS Mincho" w:hAnsi="Calibri"/>
          <w:i/>
          <w:iCs/>
          <w:sz w:val="22"/>
          <w:szCs w:val="22"/>
        </w:rPr>
        <w:t>Book Review</w:t>
      </w:r>
      <w:r w:rsidR="00AD2828">
        <w:rPr>
          <w:rFonts w:ascii="Calibri" w:eastAsia="MS Mincho" w:hAnsi="Calibri"/>
          <w:i/>
          <w:iCs/>
          <w:sz w:val="22"/>
          <w:szCs w:val="22"/>
        </w:rPr>
        <w:t>er</w:t>
      </w:r>
      <w:r w:rsidRPr="002F6E98">
        <w:rPr>
          <w:rFonts w:ascii="Calibri" w:eastAsia="MS Mincho" w:hAnsi="Calibri"/>
          <w:i/>
          <w:iCs/>
          <w:sz w:val="22"/>
          <w:szCs w:val="22"/>
        </w:rPr>
        <w:t xml:space="preserve">. </w:t>
      </w:r>
    </w:p>
    <w:p w:rsidR="002F6E98" w:rsidRPr="002F6E98" w:rsidRDefault="002F6E98" w:rsidP="00B32F61">
      <w:pPr>
        <w:ind w:left="-1260" w:right="-720" w:firstLine="180"/>
        <w:rPr>
          <w:rFonts w:ascii="Calibri" w:hAnsi="Calibri" w:cs="Arial"/>
          <w:b/>
          <w:sz w:val="22"/>
          <w:szCs w:val="22"/>
        </w:rPr>
      </w:pPr>
    </w:p>
    <w:p w:rsidR="00B44225" w:rsidRPr="002F6E98" w:rsidRDefault="00B44225" w:rsidP="00CE066A">
      <w:pPr>
        <w:ind w:left="-1080"/>
        <w:rPr>
          <w:rFonts w:ascii="Calibri" w:hAnsi="Calibri" w:cs="Arial"/>
          <w:sz w:val="22"/>
          <w:szCs w:val="22"/>
        </w:rPr>
      </w:pPr>
    </w:p>
    <w:p w:rsidR="00B32F61" w:rsidRDefault="00B32F61" w:rsidP="00B32F61">
      <w:pPr>
        <w:ind w:left="-540"/>
        <w:rPr>
          <w:rFonts w:ascii="Calibri" w:hAnsi="Calibri" w:cs="Arial"/>
          <w:sz w:val="22"/>
          <w:szCs w:val="22"/>
        </w:rPr>
      </w:pPr>
    </w:p>
    <w:p w:rsidR="002F6E98" w:rsidRDefault="002F6E98" w:rsidP="00B32F61">
      <w:pPr>
        <w:ind w:left="-540"/>
        <w:rPr>
          <w:rFonts w:ascii="Calibri" w:hAnsi="Calibri" w:cs="Arial"/>
          <w:sz w:val="22"/>
          <w:szCs w:val="22"/>
        </w:rPr>
      </w:pPr>
    </w:p>
    <w:p w:rsidR="002F6E98" w:rsidRDefault="002F6E98" w:rsidP="00B32F61">
      <w:pPr>
        <w:ind w:left="-540"/>
        <w:rPr>
          <w:rFonts w:ascii="Calibri" w:hAnsi="Calibri" w:cs="Arial"/>
          <w:sz w:val="22"/>
          <w:szCs w:val="22"/>
        </w:rPr>
      </w:pPr>
    </w:p>
    <w:p w:rsidR="006321F6" w:rsidRDefault="006321F6" w:rsidP="006321F6">
      <w:pPr>
        <w:rPr>
          <w:rFonts w:ascii="Calibri" w:hAnsi="Calibri" w:cs="Arial"/>
          <w:sz w:val="22"/>
          <w:szCs w:val="22"/>
        </w:rPr>
      </w:pPr>
    </w:p>
    <w:p w:rsidR="004E17C6" w:rsidRDefault="004E17C6" w:rsidP="006321F6">
      <w:pPr>
        <w:ind w:left="-1080"/>
        <w:rPr>
          <w:rFonts w:ascii="Calibri" w:hAnsi="Calibri" w:cs="Arial"/>
          <w:b/>
          <w:i/>
          <w:sz w:val="22"/>
          <w:szCs w:val="22"/>
        </w:rPr>
      </w:pPr>
    </w:p>
    <w:p w:rsidR="004E17C6" w:rsidRDefault="004E17C6" w:rsidP="006321F6">
      <w:pPr>
        <w:ind w:left="-1080"/>
        <w:rPr>
          <w:rFonts w:ascii="Calibri" w:hAnsi="Calibri" w:cs="Arial"/>
          <w:b/>
          <w:i/>
          <w:sz w:val="22"/>
          <w:szCs w:val="22"/>
        </w:rPr>
      </w:pPr>
    </w:p>
    <w:p w:rsidR="004E17C6" w:rsidRDefault="004E17C6" w:rsidP="006321F6">
      <w:pPr>
        <w:ind w:left="-1080"/>
        <w:rPr>
          <w:rFonts w:ascii="Calibri" w:hAnsi="Calibri" w:cs="Arial"/>
          <w:b/>
          <w:i/>
          <w:sz w:val="22"/>
          <w:szCs w:val="22"/>
        </w:rPr>
      </w:pPr>
    </w:p>
    <w:p w:rsidR="008908ED" w:rsidRDefault="008908ED" w:rsidP="006321F6">
      <w:pPr>
        <w:ind w:left="-1080"/>
        <w:rPr>
          <w:rFonts w:ascii="Calibri" w:hAnsi="Calibri" w:cs="Arial"/>
          <w:b/>
          <w:i/>
          <w:sz w:val="22"/>
          <w:szCs w:val="22"/>
        </w:rPr>
      </w:pPr>
    </w:p>
    <w:p w:rsidR="008908ED" w:rsidRDefault="008908ED" w:rsidP="006321F6">
      <w:pPr>
        <w:ind w:left="-1080"/>
        <w:rPr>
          <w:rFonts w:ascii="Calibri" w:hAnsi="Calibri" w:cs="Arial"/>
          <w:b/>
          <w:i/>
          <w:sz w:val="22"/>
          <w:szCs w:val="22"/>
        </w:rPr>
      </w:pPr>
    </w:p>
    <w:p w:rsidR="004E17C6" w:rsidRDefault="004E17C6" w:rsidP="006321F6">
      <w:pPr>
        <w:ind w:left="-1080"/>
        <w:rPr>
          <w:rFonts w:ascii="Calibri" w:hAnsi="Calibri" w:cs="Arial"/>
          <w:b/>
          <w:i/>
          <w:sz w:val="22"/>
          <w:szCs w:val="22"/>
        </w:rPr>
      </w:pPr>
    </w:p>
    <w:p w:rsidR="008908ED" w:rsidRDefault="008908ED" w:rsidP="006321F6">
      <w:pPr>
        <w:ind w:left="-1080"/>
        <w:rPr>
          <w:rFonts w:ascii="Calibri" w:hAnsi="Calibri" w:cs="Arial"/>
          <w:b/>
          <w:i/>
          <w:sz w:val="22"/>
          <w:szCs w:val="22"/>
        </w:rPr>
      </w:pPr>
    </w:p>
    <w:p w:rsidR="00C6000A" w:rsidRDefault="00C6000A" w:rsidP="00611B49">
      <w:pPr>
        <w:rPr>
          <w:rFonts w:ascii="Calibri" w:eastAsia="MS Mincho" w:hAnsi="Calibri"/>
          <w:iCs/>
          <w:sz w:val="22"/>
          <w:szCs w:val="22"/>
        </w:rPr>
      </w:pPr>
    </w:p>
    <w:p w:rsidR="00C6000A" w:rsidRDefault="00244259" w:rsidP="00C6000A">
      <w:pPr>
        <w:ind w:left="-1080"/>
        <w:rPr>
          <w:rFonts w:ascii="Calibri" w:eastAsia="MS Mincho" w:hAnsi="Calibri"/>
          <w:iCs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67310</wp:posOffset>
                </wp:positionV>
                <wp:extent cx="7086600" cy="0"/>
                <wp:effectExtent l="9525" t="10795" r="9525" b="8255"/>
                <wp:wrapNone/>
                <wp:docPr id="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5EDE5" id="Line 4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5.3pt" to="49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nnK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L0JreuMKiKjU1obi6Em9mmdNvzukdNUSteeR4tvZQF4WMpJ3KWHjDFyw679oBjHk4HXs&#10;06mxXYCEDqBTlON8k4OfPKJw+JjOZ7M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"/>
            </w:pict>
          </mc:Fallback>
        </mc:AlternateContent>
      </w:r>
    </w:p>
    <w:p w:rsidR="0021409A" w:rsidRDefault="0021409A" w:rsidP="006321F6">
      <w:pPr>
        <w:ind w:left="-1080"/>
        <w:rPr>
          <w:rFonts w:ascii="Calibri" w:hAnsi="Calibri" w:cs="Arial"/>
          <w:b/>
          <w:i/>
          <w:sz w:val="22"/>
          <w:szCs w:val="22"/>
        </w:rPr>
      </w:pPr>
    </w:p>
    <w:p w:rsidR="002F6E98" w:rsidRDefault="002F6E98" w:rsidP="002F6E98">
      <w:pPr>
        <w:ind w:left="-1080"/>
        <w:rPr>
          <w:rFonts w:ascii="Calibri" w:eastAsia="MS Mincho" w:hAnsi="Calibri"/>
          <w:i/>
          <w:iCs/>
          <w:sz w:val="22"/>
          <w:szCs w:val="22"/>
        </w:rPr>
      </w:pPr>
    </w:p>
    <w:p w:rsidR="00441AD7" w:rsidRDefault="00441AD7" w:rsidP="0049755F">
      <w:pPr>
        <w:ind w:left="-1080"/>
        <w:rPr>
          <w:rFonts w:ascii="Calibri" w:eastAsia="MS Mincho" w:hAnsi="Calibri"/>
          <w:iCs/>
          <w:sz w:val="22"/>
          <w:szCs w:val="22"/>
        </w:rPr>
      </w:pPr>
    </w:p>
    <w:p w:rsidR="0049755F" w:rsidRDefault="00244259" w:rsidP="0049755F">
      <w:pPr>
        <w:ind w:left="-1080"/>
        <w:rPr>
          <w:rFonts w:ascii="Calibri" w:eastAsia="MS Mincho" w:hAnsi="Calibri"/>
          <w:iCs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67310</wp:posOffset>
                </wp:positionV>
                <wp:extent cx="7086600" cy="0"/>
                <wp:effectExtent l="9525" t="10160" r="9525" b="8890"/>
                <wp:wrapNone/>
                <wp:docPr id="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1B8FB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5.3pt" to="49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U4b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8FlrTG1dARKV2NhRHz+rFbDX97pDSVUvUgUeKrxcDeVnISN6khI0zcMG+/6wZxJCj17FP&#10;58Z2ARI6gM5RjstdDn72iMLhUzqfz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"/>
            </w:pict>
          </mc:Fallback>
        </mc:AlternateContent>
      </w:r>
    </w:p>
    <w:p w:rsidR="00EE0F6C" w:rsidRPr="0049755F" w:rsidRDefault="00EE0F6C" w:rsidP="0049755F">
      <w:pPr>
        <w:ind w:left="-1080"/>
        <w:rPr>
          <w:rFonts w:ascii="Calibri" w:eastAsia="MS Mincho" w:hAnsi="Calibri"/>
          <w:iCs/>
          <w:sz w:val="22"/>
          <w:szCs w:val="22"/>
        </w:rPr>
      </w:pPr>
      <w:r w:rsidRPr="006321F6">
        <w:rPr>
          <w:rFonts w:ascii="Calibri" w:eastAsia="MS Mincho" w:hAnsi="Calibri"/>
          <w:b/>
          <w:i/>
          <w:iCs/>
          <w:sz w:val="22"/>
          <w:szCs w:val="22"/>
        </w:rPr>
        <w:t>SECTION 5</w:t>
      </w:r>
    </w:p>
    <w:p w:rsidR="00EE0F6C" w:rsidRPr="006321F6" w:rsidRDefault="00EE0F6C" w:rsidP="002F6E98">
      <w:pPr>
        <w:ind w:left="-1080"/>
        <w:rPr>
          <w:rFonts w:ascii="Calibri" w:eastAsia="MS Mincho" w:hAnsi="Calibri"/>
          <w:i/>
          <w:iCs/>
          <w:sz w:val="22"/>
          <w:szCs w:val="22"/>
        </w:rPr>
      </w:pPr>
      <w:r w:rsidRPr="006321F6">
        <w:rPr>
          <w:rFonts w:ascii="Calibri" w:eastAsia="MS Mincho" w:hAnsi="Calibri"/>
          <w:i/>
          <w:iCs/>
          <w:sz w:val="22"/>
          <w:szCs w:val="22"/>
        </w:rPr>
        <w:t>Declaration/signature</w:t>
      </w:r>
    </w:p>
    <w:p w:rsidR="00EE0F6C" w:rsidRPr="00EE0F6C" w:rsidRDefault="00EE0F6C" w:rsidP="002F6E98">
      <w:pPr>
        <w:ind w:left="-1080"/>
        <w:rPr>
          <w:rFonts w:ascii="Calibri" w:eastAsia="MS Mincho" w:hAnsi="Calibri"/>
          <w:iCs/>
          <w:sz w:val="22"/>
          <w:szCs w:val="22"/>
        </w:rPr>
      </w:pPr>
    </w:p>
    <w:p w:rsidR="00AD2828" w:rsidRDefault="00611B49" w:rsidP="00EE0F6C">
      <w:pPr>
        <w:ind w:left="-1260" w:right="-720" w:firstLine="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By submitting my</w:t>
      </w:r>
      <w:r w:rsidR="00AD2828">
        <w:rPr>
          <w:rFonts w:ascii="Calibri" w:hAnsi="Calibri" w:cs="Arial"/>
          <w:sz w:val="22"/>
          <w:szCs w:val="22"/>
        </w:rPr>
        <w:t xml:space="preserve"> Statement of Interest</w:t>
      </w:r>
      <w:r>
        <w:rPr>
          <w:rFonts w:ascii="Calibri" w:hAnsi="Calibri" w:cs="Arial"/>
          <w:sz w:val="22"/>
          <w:szCs w:val="22"/>
        </w:rPr>
        <w:t xml:space="preserve"> form I confirm that I have read and understood the information relating to the </w:t>
      </w:r>
    </w:p>
    <w:p w:rsidR="004C3FFF" w:rsidRPr="006321F6" w:rsidRDefault="00AD2828" w:rsidP="00AD2828">
      <w:pPr>
        <w:ind w:left="-1260" w:right="-720" w:firstLine="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LLJ</w:t>
      </w:r>
      <w:r w:rsidR="00611B49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Book Reviewer volunteer role</w:t>
      </w:r>
      <w:r w:rsidR="00611B49">
        <w:rPr>
          <w:rFonts w:ascii="Calibri" w:hAnsi="Calibri" w:cs="Arial"/>
          <w:sz w:val="22"/>
          <w:szCs w:val="22"/>
        </w:rPr>
        <w:t xml:space="preserve">. </w:t>
      </w:r>
    </w:p>
    <w:p w:rsidR="00C80E90" w:rsidRDefault="00C80E90" w:rsidP="004C3FFF">
      <w:pPr>
        <w:rPr>
          <w:rFonts w:ascii="Calibri" w:hAnsi="Calibri" w:cs="Arial"/>
          <w:sz w:val="22"/>
          <w:szCs w:val="22"/>
        </w:rPr>
      </w:pPr>
    </w:p>
    <w:p w:rsidR="00FF5963" w:rsidRDefault="00EE0F6C" w:rsidP="004C3FFF">
      <w:pPr>
        <w:rPr>
          <w:rFonts w:ascii="Calibri" w:hAnsi="Calibri"/>
          <w:sz w:val="22"/>
          <w:szCs w:val="22"/>
        </w:rPr>
      </w:pPr>
      <w:r w:rsidRPr="006321F6">
        <w:rPr>
          <w:rFonts w:ascii="Calibri" w:hAnsi="Calibri" w:cs="Arial"/>
          <w:sz w:val="22"/>
          <w:szCs w:val="22"/>
        </w:rPr>
        <w:t>Signed</w:t>
      </w:r>
      <w:r w:rsidR="006321F6">
        <w:rPr>
          <w:rFonts w:ascii="Calibri" w:hAnsi="Calibri"/>
          <w:sz w:val="22"/>
          <w:szCs w:val="22"/>
        </w:rPr>
        <w:t>:</w:t>
      </w:r>
      <w:r w:rsidR="00C80E90">
        <w:rPr>
          <w:rFonts w:ascii="Calibri" w:hAnsi="Calibri"/>
          <w:sz w:val="22"/>
          <w:szCs w:val="22"/>
        </w:rPr>
        <w:tab/>
      </w:r>
      <w:r w:rsidR="00C80E90">
        <w:rPr>
          <w:rFonts w:ascii="Calibri" w:hAnsi="Calibri"/>
          <w:sz w:val="22"/>
          <w:szCs w:val="22"/>
        </w:rPr>
        <w:tab/>
      </w:r>
      <w:r w:rsidR="00C80E90">
        <w:rPr>
          <w:rFonts w:ascii="Calibri" w:hAnsi="Calibri"/>
          <w:sz w:val="22"/>
          <w:szCs w:val="22"/>
        </w:rPr>
        <w:tab/>
      </w:r>
      <w:r w:rsidR="00C80E90">
        <w:rPr>
          <w:rFonts w:ascii="Calibri" w:hAnsi="Calibri"/>
          <w:sz w:val="22"/>
          <w:szCs w:val="22"/>
        </w:rPr>
        <w:tab/>
      </w:r>
      <w:r w:rsidR="00C80E90">
        <w:rPr>
          <w:rFonts w:ascii="Calibri" w:hAnsi="Calibri"/>
          <w:sz w:val="22"/>
          <w:szCs w:val="22"/>
        </w:rPr>
        <w:tab/>
      </w:r>
      <w:r w:rsidR="00C80E90">
        <w:rPr>
          <w:rFonts w:ascii="Calibri" w:hAnsi="Calibri"/>
          <w:sz w:val="22"/>
          <w:szCs w:val="22"/>
        </w:rPr>
        <w:tab/>
      </w:r>
      <w:r w:rsidR="00C80E90">
        <w:rPr>
          <w:rFonts w:ascii="Calibri" w:hAnsi="Calibri"/>
          <w:sz w:val="22"/>
          <w:szCs w:val="22"/>
        </w:rPr>
        <w:tab/>
      </w:r>
      <w:r w:rsidR="00C80E90">
        <w:rPr>
          <w:rFonts w:ascii="Calibri" w:hAnsi="Calibri"/>
          <w:sz w:val="22"/>
          <w:szCs w:val="22"/>
        </w:rPr>
        <w:tab/>
      </w:r>
      <w:r w:rsidR="00C80E90">
        <w:rPr>
          <w:rFonts w:ascii="Calibri" w:hAnsi="Calibri"/>
          <w:sz w:val="22"/>
          <w:szCs w:val="22"/>
        </w:rPr>
        <w:tab/>
        <w:t>Date:</w:t>
      </w:r>
    </w:p>
    <w:sectPr w:rsidR="00FF5963" w:rsidSect="006321F6">
      <w:footerReference w:type="default" r:id="rId12"/>
      <w:pgSz w:w="12240" w:h="15840"/>
      <w:pgMar w:top="360" w:right="540" w:bottom="540" w:left="1800" w:header="708" w:footer="708" w:gutter="0"/>
      <w:pgBorders w:offsetFrom="page">
        <w:top w:val="single" w:sz="4" w:space="24" w:color="999999"/>
        <w:left w:val="single" w:sz="4" w:space="24" w:color="999999"/>
        <w:bottom w:val="single" w:sz="4" w:space="24" w:color="999999"/>
        <w:right w:val="single" w:sz="4" w:space="24" w:color="9999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B86" w:rsidRDefault="000D2B86" w:rsidP="00441AD7">
      <w:r>
        <w:separator/>
      </w:r>
    </w:p>
  </w:endnote>
  <w:endnote w:type="continuationSeparator" w:id="0">
    <w:p w:rsidR="000D2B86" w:rsidRDefault="000D2B86" w:rsidP="0044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AD7" w:rsidRDefault="00441A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B86" w:rsidRDefault="000D2B86" w:rsidP="00441AD7">
      <w:r>
        <w:separator/>
      </w:r>
    </w:p>
  </w:footnote>
  <w:footnote w:type="continuationSeparator" w:id="0">
    <w:p w:rsidR="000D2B86" w:rsidRDefault="000D2B86" w:rsidP="00441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D3389"/>
    <w:multiLevelType w:val="hybridMultilevel"/>
    <w:tmpl w:val="5A3E5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550EF"/>
    <w:multiLevelType w:val="hybridMultilevel"/>
    <w:tmpl w:val="3118C284"/>
    <w:lvl w:ilvl="0" w:tplc="CDB2B436">
      <w:start w:val="1"/>
      <w:numFmt w:val="lowerRoman"/>
      <w:lvlText w:val="%1)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" w15:restartNumberingAfterBreak="0">
    <w:nsid w:val="1D5D279E"/>
    <w:multiLevelType w:val="hybridMultilevel"/>
    <w:tmpl w:val="C8BC8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72F5D"/>
    <w:multiLevelType w:val="hybridMultilevel"/>
    <w:tmpl w:val="5874EBA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8F16A2A"/>
    <w:multiLevelType w:val="hybridMultilevel"/>
    <w:tmpl w:val="4E64C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9071D"/>
    <w:multiLevelType w:val="hybridMultilevel"/>
    <w:tmpl w:val="B652F04C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50C214C"/>
    <w:multiLevelType w:val="hybridMultilevel"/>
    <w:tmpl w:val="44D03C8A"/>
    <w:lvl w:ilvl="0" w:tplc="FC8ABF08">
      <w:numFmt w:val="bullet"/>
      <w:lvlText w:val=""/>
      <w:lvlJc w:val="left"/>
      <w:pPr>
        <w:ind w:left="-36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4E8D4FD4"/>
    <w:multiLevelType w:val="hybridMultilevel"/>
    <w:tmpl w:val="ACB425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377C7F"/>
    <w:multiLevelType w:val="hybridMultilevel"/>
    <w:tmpl w:val="D12AC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72CF7"/>
    <w:multiLevelType w:val="hybridMultilevel"/>
    <w:tmpl w:val="44C48D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B96FD4"/>
    <w:multiLevelType w:val="hybridMultilevel"/>
    <w:tmpl w:val="452C2AF6"/>
    <w:lvl w:ilvl="0" w:tplc="4DE6EC34">
      <w:start w:val="1"/>
      <w:numFmt w:val="lowerRoman"/>
      <w:lvlText w:val="%1)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A7"/>
    <w:rsid w:val="00003017"/>
    <w:rsid w:val="0000328B"/>
    <w:rsid w:val="00004D15"/>
    <w:rsid w:val="00005F93"/>
    <w:rsid w:val="000061BF"/>
    <w:rsid w:val="0000649A"/>
    <w:rsid w:val="000064B3"/>
    <w:rsid w:val="000104F3"/>
    <w:rsid w:val="00013699"/>
    <w:rsid w:val="00015B1A"/>
    <w:rsid w:val="00027569"/>
    <w:rsid w:val="000278C0"/>
    <w:rsid w:val="00036787"/>
    <w:rsid w:val="0004151C"/>
    <w:rsid w:val="000467B1"/>
    <w:rsid w:val="00046AEC"/>
    <w:rsid w:val="00046B35"/>
    <w:rsid w:val="000506A7"/>
    <w:rsid w:val="00052C54"/>
    <w:rsid w:val="000566F2"/>
    <w:rsid w:val="00062E3F"/>
    <w:rsid w:val="00063CB3"/>
    <w:rsid w:val="00070B3A"/>
    <w:rsid w:val="000710C5"/>
    <w:rsid w:val="00074742"/>
    <w:rsid w:val="00075ABB"/>
    <w:rsid w:val="00076280"/>
    <w:rsid w:val="000771C3"/>
    <w:rsid w:val="00082FFF"/>
    <w:rsid w:val="00084DC7"/>
    <w:rsid w:val="00086FE6"/>
    <w:rsid w:val="000915B0"/>
    <w:rsid w:val="00093E60"/>
    <w:rsid w:val="00093E6F"/>
    <w:rsid w:val="00095FC5"/>
    <w:rsid w:val="000A0B93"/>
    <w:rsid w:val="000A0EE9"/>
    <w:rsid w:val="000A1310"/>
    <w:rsid w:val="000A7B63"/>
    <w:rsid w:val="000A7E94"/>
    <w:rsid w:val="000B0385"/>
    <w:rsid w:val="000B4B0F"/>
    <w:rsid w:val="000B66AC"/>
    <w:rsid w:val="000C01AB"/>
    <w:rsid w:val="000C27FD"/>
    <w:rsid w:val="000C7E97"/>
    <w:rsid w:val="000D04DD"/>
    <w:rsid w:val="000D2581"/>
    <w:rsid w:val="000D2B86"/>
    <w:rsid w:val="000D3111"/>
    <w:rsid w:val="000D4AF2"/>
    <w:rsid w:val="000D6EE1"/>
    <w:rsid w:val="000D78CC"/>
    <w:rsid w:val="000E3535"/>
    <w:rsid w:val="000E5D67"/>
    <w:rsid w:val="000E7DB1"/>
    <w:rsid w:val="000F1696"/>
    <w:rsid w:val="000F27BE"/>
    <w:rsid w:val="000F2B54"/>
    <w:rsid w:val="000F2FAB"/>
    <w:rsid w:val="000F45C8"/>
    <w:rsid w:val="000F4F49"/>
    <w:rsid w:val="00100A88"/>
    <w:rsid w:val="00104E8D"/>
    <w:rsid w:val="00110540"/>
    <w:rsid w:val="00113E1B"/>
    <w:rsid w:val="001149AE"/>
    <w:rsid w:val="00115B5E"/>
    <w:rsid w:val="001166DE"/>
    <w:rsid w:val="00117573"/>
    <w:rsid w:val="001215CA"/>
    <w:rsid w:val="00122A1B"/>
    <w:rsid w:val="00125625"/>
    <w:rsid w:val="00127501"/>
    <w:rsid w:val="0013083D"/>
    <w:rsid w:val="00130A26"/>
    <w:rsid w:val="00133730"/>
    <w:rsid w:val="00135228"/>
    <w:rsid w:val="001366B0"/>
    <w:rsid w:val="00137E17"/>
    <w:rsid w:val="001400CE"/>
    <w:rsid w:val="001417B5"/>
    <w:rsid w:val="001423EC"/>
    <w:rsid w:val="0014478C"/>
    <w:rsid w:val="00144F55"/>
    <w:rsid w:val="00146377"/>
    <w:rsid w:val="00147B1D"/>
    <w:rsid w:val="001545E6"/>
    <w:rsid w:val="00156AE9"/>
    <w:rsid w:val="00161527"/>
    <w:rsid w:val="00163BD4"/>
    <w:rsid w:val="001662AF"/>
    <w:rsid w:val="00170F31"/>
    <w:rsid w:val="00172F9A"/>
    <w:rsid w:val="00175C73"/>
    <w:rsid w:val="00177A7C"/>
    <w:rsid w:val="00180CC5"/>
    <w:rsid w:val="00180FF3"/>
    <w:rsid w:val="001811A8"/>
    <w:rsid w:val="001829A7"/>
    <w:rsid w:val="00183F93"/>
    <w:rsid w:val="00184AFF"/>
    <w:rsid w:val="001937AB"/>
    <w:rsid w:val="00193BEF"/>
    <w:rsid w:val="00195B40"/>
    <w:rsid w:val="001A01E0"/>
    <w:rsid w:val="001A26BA"/>
    <w:rsid w:val="001A325D"/>
    <w:rsid w:val="001A5963"/>
    <w:rsid w:val="001A5FA1"/>
    <w:rsid w:val="001A677A"/>
    <w:rsid w:val="001A72E7"/>
    <w:rsid w:val="001B2845"/>
    <w:rsid w:val="001B4601"/>
    <w:rsid w:val="001B517C"/>
    <w:rsid w:val="001C1B54"/>
    <w:rsid w:val="001C74CB"/>
    <w:rsid w:val="001D215F"/>
    <w:rsid w:val="001D27FD"/>
    <w:rsid w:val="001D30FD"/>
    <w:rsid w:val="001D33E4"/>
    <w:rsid w:val="001D41C7"/>
    <w:rsid w:val="001D457B"/>
    <w:rsid w:val="001D5DBA"/>
    <w:rsid w:val="001D7082"/>
    <w:rsid w:val="001E5653"/>
    <w:rsid w:val="001E5E61"/>
    <w:rsid w:val="001F1F1D"/>
    <w:rsid w:val="001F44D4"/>
    <w:rsid w:val="001F73B1"/>
    <w:rsid w:val="001F7E9E"/>
    <w:rsid w:val="00200279"/>
    <w:rsid w:val="002006BD"/>
    <w:rsid w:val="00200F58"/>
    <w:rsid w:val="0020617C"/>
    <w:rsid w:val="00207C5D"/>
    <w:rsid w:val="00210F47"/>
    <w:rsid w:val="00211CFF"/>
    <w:rsid w:val="00212975"/>
    <w:rsid w:val="0021409A"/>
    <w:rsid w:val="00214F91"/>
    <w:rsid w:val="002155AD"/>
    <w:rsid w:val="002157E2"/>
    <w:rsid w:val="00215D78"/>
    <w:rsid w:val="00224446"/>
    <w:rsid w:val="00225380"/>
    <w:rsid w:val="002254C4"/>
    <w:rsid w:val="00225740"/>
    <w:rsid w:val="00225B88"/>
    <w:rsid w:val="00226E99"/>
    <w:rsid w:val="00227740"/>
    <w:rsid w:val="00234108"/>
    <w:rsid w:val="00237CD0"/>
    <w:rsid w:val="00242436"/>
    <w:rsid w:val="00244259"/>
    <w:rsid w:val="002450B7"/>
    <w:rsid w:val="0024550D"/>
    <w:rsid w:val="002457C5"/>
    <w:rsid w:val="0024653F"/>
    <w:rsid w:val="002530A6"/>
    <w:rsid w:val="0025442A"/>
    <w:rsid w:val="00254608"/>
    <w:rsid w:val="00254612"/>
    <w:rsid w:val="00257438"/>
    <w:rsid w:val="00264C38"/>
    <w:rsid w:val="0026610C"/>
    <w:rsid w:val="0026677A"/>
    <w:rsid w:val="00266B76"/>
    <w:rsid w:val="002759C2"/>
    <w:rsid w:val="00275B39"/>
    <w:rsid w:val="00276799"/>
    <w:rsid w:val="0027767F"/>
    <w:rsid w:val="00281661"/>
    <w:rsid w:val="00282229"/>
    <w:rsid w:val="002822A6"/>
    <w:rsid w:val="0028367F"/>
    <w:rsid w:val="00286287"/>
    <w:rsid w:val="00286A6E"/>
    <w:rsid w:val="00292AC5"/>
    <w:rsid w:val="00297064"/>
    <w:rsid w:val="002A1E69"/>
    <w:rsid w:val="002A2808"/>
    <w:rsid w:val="002A4E47"/>
    <w:rsid w:val="002B067B"/>
    <w:rsid w:val="002B0FB6"/>
    <w:rsid w:val="002B10A1"/>
    <w:rsid w:val="002B1C14"/>
    <w:rsid w:val="002B27A3"/>
    <w:rsid w:val="002B3FFF"/>
    <w:rsid w:val="002B4A53"/>
    <w:rsid w:val="002B506A"/>
    <w:rsid w:val="002B5222"/>
    <w:rsid w:val="002B644E"/>
    <w:rsid w:val="002C04D4"/>
    <w:rsid w:val="002C1C7C"/>
    <w:rsid w:val="002C3AB0"/>
    <w:rsid w:val="002C4F2A"/>
    <w:rsid w:val="002D06DE"/>
    <w:rsid w:val="002D1496"/>
    <w:rsid w:val="002D2C1F"/>
    <w:rsid w:val="002D473F"/>
    <w:rsid w:val="002D4F44"/>
    <w:rsid w:val="002E1472"/>
    <w:rsid w:val="002E1690"/>
    <w:rsid w:val="002E1EDF"/>
    <w:rsid w:val="002E2CCF"/>
    <w:rsid w:val="002E6C4D"/>
    <w:rsid w:val="002F49E6"/>
    <w:rsid w:val="002F5A00"/>
    <w:rsid w:val="002F6E98"/>
    <w:rsid w:val="003106C4"/>
    <w:rsid w:val="0031456D"/>
    <w:rsid w:val="0031502E"/>
    <w:rsid w:val="00323591"/>
    <w:rsid w:val="003246EF"/>
    <w:rsid w:val="00325B87"/>
    <w:rsid w:val="00325F32"/>
    <w:rsid w:val="00326CC4"/>
    <w:rsid w:val="00331469"/>
    <w:rsid w:val="00333950"/>
    <w:rsid w:val="00335B31"/>
    <w:rsid w:val="00336554"/>
    <w:rsid w:val="00337B1A"/>
    <w:rsid w:val="00341226"/>
    <w:rsid w:val="003461B6"/>
    <w:rsid w:val="00350272"/>
    <w:rsid w:val="00351A1B"/>
    <w:rsid w:val="00351BA2"/>
    <w:rsid w:val="00352E30"/>
    <w:rsid w:val="0035492C"/>
    <w:rsid w:val="003561BD"/>
    <w:rsid w:val="00361637"/>
    <w:rsid w:val="0036192D"/>
    <w:rsid w:val="00362F63"/>
    <w:rsid w:val="00363CD1"/>
    <w:rsid w:val="00363F18"/>
    <w:rsid w:val="00365418"/>
    <w:rsid w:val="003658B1"/>
    <w:rsid w:val="00367D5A"/>
    <w:rsid w:val="0037037C"/>
    <w:rsid w:val="003727A0"/>
    <w:rsid w:val="00373C43"/>
    <w:rsid w:val="003741F0"/>
    <w:rsid w:val="0037524B"/>
    <w:rsid w:val="0037629D"/>
    <w:rsid w:val="003774DE"/>
    <w:rsid w:val="00377FD3"/>
    <w:rsid w:val="0038135E"/>
    <w:rsid w:val="00381A26"/>
    <w:rsid w:val="00382094"/>
    <w:rsid w:val="003823CF"/>
    <w:rsid w:val="00383099"/>
    <w:rsid w:val="003852E0"/>
    <w:rsid w:val="00386EC6"/>
    <w:rsid w:val="00387008"/>
    <w:rsid w:val="003879DD"/>
    <w:rsid w:val="00397D2A"/>
    <w:rsid w:val="003A034A"/>
    <w:rsid w:val="003A2448"/>
    <w:rsid w:val="003A5139"/>
    <w:rsid w:val="003A606E"/>
    <w:rsid w:val="003A6B42"/>
    <w:rsid w:val="003A6C59"/>
    <w:rsid w:val="003A6D72"/>
    <w:rsid w:val="003A762B"/>
    <w:rsid w:val="003A7E5F"/>
    <w:rsid w:val="003B0C4D"/>
    <w:rsid w:val="003B263B"/>
    <w:rsid w:val="003B37DE"/>
    <w:rsid w:val="003B391F"/>
    <w:rsid w:val="003B4255"/>
    <w:rsid w:val="003C0C9C"/>
    <w:rsid w:val="003C1444"/>
    <w:rsid w:val="003C1EC8"/>
    <w:rsid w:val="003C352B"/>
    <w:rsid w:val="003C5520"/>
    <w:rsid w:val="003D20EE"/>
    <w:rsid w:val="003D3C9E"/>
    <w:rsid w:val="003D4D69"/>
    <w:rsid w:val="003E335D"/>
    <w:rsid w:val="003E3F8F"/>
    <w:rsid w:val="003E72E0"/>
    <w:rsid w:val="003F1E57"/>
    <w:rsid w:val="003F2859"/>
    <w:rsid w:val="003F4889"/>
    <w:rsid w:val="003F5721"/>
    <w:rsid w:val="003F5EA2"/>
    <w:rsid w:val="00401C08"/>
    <w:rsid w:val="00404200"/>
    <w:rsid w:val="00406961"/>
    <w:rsid w:val="00406A23"/>
    <w:rsid w:val="00406CB3"/>
    <w:rsid w:val="00410FBE"/>
    <w:rsid w:val="00412ED6"/>
    <w:rsid w:val="00415A7A"/>
    <w:rsid w:val="00417081"/>
    <w:rsid w:val="0041744C"/>
    <w:rsid w:val="00417899"/>
    <w:rsid w:val="00417BBD"/>
    <w:rsid w:val="004208CD"/>
    <w:rsid w:val="004211B0"/>
    <w:rsid w:val="0042322B"/>
    <w:rsid w:val="00425097"/>
    <w:rsid w:val="004260C7"/>
    <w:rsid w:val="004263AE"/>
    <w:rsid w:val="00430AE6"/>
    <w:rsid w:val="00431FA0"/>
    <w:rsid w:val="00433C75"/>
    <w:rsid w:val="0043442D"/>
    <w:rsid w:val="00440E8A"/>
    <w:rsid w:val="00441AD7"/>
    <w:rsid w:val="0044250C"/>
    <w:rsid w:val="00442A00"/>
    <w:rsid w:val="00447864"/>
    <w:rsid w:val="00447956"/>
    <w:rsid w:val="00450A0F"/>
    <w:rsid w:val="004511CD"/>
    <w:rsid w:val="00452BD6"/>
    <w:rsid w:val="004538DF"/>
    <w:rsid w:val="00453A7B"/>
    <w:rsid w:val="00460724"/>
    <w:rsid w:val="00461F17"/>
    <w:rsid w:val="00463D1D"/>
    <w:rsid w:val="004678D0"/>
    <w:rsid w:val="00471CC7"/>
    <w:rsid w:val="0047364C"/>
    <w:rsid w:val="00474399"/>
    <w:rsid w:val="00480B18"/>
    <w:rsid w:val="00484A34"/>
    <w:rsid w:val="004852DE"/>
    <w:rsid w:val="00485382"/>
    <w:rsid w:val="004858F4"/>
    <w:rsid w:val="00486E0C"/>
    <w:rsid w:val="004870C3"/>
    <w:rsid w:val="00487698"/>
    <w:rsid w:val="00490986"/>
    <w:rsid w:val="00491281"/>
    <w:rsid w:val="00493F29"/>
    <w:rsid w:val="00495486"/>
    <w:rsid w:val="0049693E"/>
    <w:rsid w:val="0049755F"/>
    <w:rsid w:val="004A0933"/>
    <w:rsid w:val="004A0EF5"/>
    <w:rsid w:val="004A16E4"/>
    <w:rsid w:val="004A1A3A"/>
    <w:rsid w:val="004A3484"/>
    <w:rsid w:val="004A7BC1"/>
    <w:rsid w:val="004B46E8"/>
    <w:rsid w:val="004B65CE"/>
    <w:rsid w:val="004B6995"/>
    <w:rsid w:val="004C1C22"/>
    <w:rsid w:val="004C3575"/>
    <w:rsid w:val="004C3FFF"/>
    <w:rsid w:val="004C593D"/>
    <w:rsid w:val="004D1FD2"/>
    <w:rsid w:val="004D53AB"/>
    <w:rsid w:val="004E17C6"/>
    <w:rsid w:val="004E1937"/>
    <w:rsid w:val="004E46B7"/>
    <w:rsid w:val="004E4D87"/>
    <w:rsid w:val="004E5327"/>
    <w:rsid w:val="004E5A6A"/>
    <w:rsid w:val="004F0AD6"/>
    <w:rsid w:val="004F496B"/>
    <w:rsid w:val="00505A82"/>
    <w:rsid w:val="00506E17"/>
    <w:rsid w:val="00507943"/>
    <w:rsid w:val="00511732"/>
    <w:rsid w:val="0051224E"/>
    <w:rsid w:val="00512AD5"/>
    <w:rsid w:val="0051566A"/>
    <w:rsid w:val="00515E21"/>
    <w:rsid w:val="0051636F"/>
    <w:rsid w:val="00516DA3"/>
    <w:rsid w:val="005176C9"/>
    <w:rsid w:val="00522A8F"/>
    <w:rsid w:val="005231C7"/>
    <w:rsid w:val="00523F3A"/>
    <w:rsid w:val="00525557"/>
    <w:rsid w:val="00530C5C"/>
    <w:rsid w:val="00532FED"/>
    <w:rsid w:val="00534565"/>
    <w:rsid w:val="00534C5E"/>
    <w:rsid w:val="00536D5C"/>
    <w:rsid w:val="00536F64"/>
    <w:rsid w:val="00543233"/>
    <w:rsid w:val="00543C68"/>
    <w:rsid w:val="0054675C"/>
    <w:rsid w:val="0055306C"/>
    <w:rsid w:val="00554E04"/>
    <w:rsid w:val="00557EBB"/>
    <w:rsid w:val="00564C48"/>
    <w:rsid w:val="00565953"/>
    <w:rsid w:val="00567990"/>
    <w:rsid w:val="00571335"/>
    <w:rsid w:val="0057552B"/>
    <w:rsid w:val="005770B4"/>
    <w:rsid w:val="005770C9"/>
    <w:rsid w:val="00580602"/>
    <w:rsid w:val="00580812"/>
    <w:rsid w:val="00580F88"/>
    <w:rsid w:val="0058278F"/>
    <w:rsid w:val="0058279E"/>
    <w:rsid w:val="00585980"/>
    <w:rsid w:val="00585A9A"/>
    <w:rsid w:val="005906ED"/>
    <w:rsid w:val="00590D76"/>
    <w:rsid w:val="0059151A"/>
    <w:rsid w:val="00591C4C"/>
    <w:rsid w:val="00591DF1"/>
    <w:rsid w:val="00592376"/>
    <w:rsid w:val="00592474"/>
    <w:rsid w:val="00592A5D"/>
    <w:rsid w:val="00597AB3"/>
    <w:rsid w:val="005A009D"/>
    <w:rsid w:val="005A6D0B"/>
    <w:rsid w:val="005B35FC"/>
    <w:rsid w:val="005B43F8"/>
    <w:rsid w:val="005B5CF6"/>
    <w:rsid w:val="005B6532"/>
    <w:rsid w:val="005B6E54"/>
    <w:rsid w:val="005C499C"/>
    <w:rsid w:val="005C6266"/>
    <w:rsid w:val="005C7177"/>
    <w:rsid w:val="005E19E4"/>
    <w:rsid w:val="005E1EC5"/>
    <w:rsid w:val="005E374C"/>
    <w:rsid w:val="005E4E5C"/>
    <w:rsid w:val="005E7A8F"/>
    <w:rsid w:val="005F2BCE"/>
    <w:rsid w:val="005F2EB1"/>
    <w:rsid w:val="005F3341"/>
    <w:rsid w:val="005F6FCC"/>
    <w:rsid w:val="00603081"/>
    <w:rsid w:val="00604CF5"/>
    <w:rsid w:val="006067DB"/>
    <w:rsid w:val="00606830"/>
    <w:rsid w:val="006068CF"/>
    <w:rsid w:val="00606CC8"/>
    <w:rsid w:val="00610D14"/>
    <w:rsid w:val="006111E5"/>
    <w:rsid w:val="006114DE"/>
    <w:rsid w:val="00611B49"/>
    <w:rsid w:val="006138CD"/>
    <w:rsid w:val="00616B5A"/>
    <w:rsid w:val="00616FAD"/>
    <w:rsid w:val="00627343"/>
    <w:rsid w:val="00627C44"/>
    <w:rsid w:val="006303A4"/>
    <w:rsid w:val="006303EC"/>
    <w:rsid w:val="006321F6"/>
    <w:rsid w:val="00634C6E"/>
    <w:rsid w:val="0063664B"/>
    <w:rsid w:val="00641445"/>
    <w:rsid w:val="00641F4C"/>
    <w:rsid w:val="00645255"/>
    <w:rsid w:val="00646CFB"/>
    <w:rsid w:val="0064774E"/>
    <w:rsid w:val="00647829"/>
    <w:rsid w:val="00651A30"/>
    <w:rsid w:val="006569E9"/>
    <w:rsid w:val="00657E6D"/>
    <w:rsid w:val="00657F0A"/>
    <w:rsid w:val="00660A9D"/>
    <w:rsid w:val="006635EE"/>
    <w:rsid w:val="00663DCA"/>
    <w:rsid w:val="0066506A"/>
    <w:rsid w:val="00665FCE"/>
    <w:rsid w:val="00666163"/>
    <w:rsid w:val="00670598"/>
    <w:rsid w:val="00672A4A"/>
    <w:rsid w:val="006732E9"/>
    <w:rsid w:val="0067341C"/>
    <w:rsid w:val="00673667"/>
    <w:rsid w:val="006750BB"/>
    <w:rsid w:val="006810C1"/>
    <w:rsid w:val="00681B11"/>
    <w:rsid w:val="006855DF"/>
    <w:rsid w:val="00685CB2"/>
    <w:rsid w:val="00685DD6"/>
    <w:rsid w:val="0068749D"/>
    <w:rsid w:val="00687F8C"/>
    <w:rsid w:val="006909EE"/>
    <w:rsid w:val="00690D50"/>
    <w:rsid w:val="006916AD"/>
    <w:rsid w:val="00691765"/>
    <w:rsid w:val="00691D6B"/>
    <w:rsid w:val="00693685"/>
    <w:rsid w:val="00693889"/>
    <w:rsid w:val="0069555B"/>
    <w:rsid w:val="006B12AF"/>
    <w:rsid w:val="006B3C92"/>
    <w:rsid w:val="006B6E00"/>
    <w:rsid w:val="006C0F02"/>
    <w:rsid w:val="006C2BF4"/>
    <w:rsid w:val="006C4BC9"/>
    <w:rsid w:val="006C59C1"/>
    <w:rsid w:val="006C59C4"/>
    <w:rsid w:val="006C74D6"/>
    <w:rsid w:val="006D161E"/>
    <w:rsid w:val="006D1A9B"/>
    <w:rsid w:val="006D1C3C"/>
    <w:rsid w:val="006D46AC"/>
    <w:rsid w:val="006D4DAB"/>
    <w:rsid w:val="006D6E5E"/>
    <w:rsid w:val="006D7571"/>
    <w:rsid w:val="006E1D44"/>
    <w:rsid w:val="006E1D54"/>
    <w:rsid w:val="006E425F"/>
    <w:rsid w:val="006E54FF"/>
    <w:rsid w:val="006E6951"/>
    <w:rsid w:val="006F15B8"/>
    <w:rsid w:val="006F2D0D"/>
    <w:rsid w:val="006F3AF4"/>
    <w:rsid w:val="006F3C6E"/>
    <w:rsid w:val="006F6417"/>
    <w:rsid w:val="006F7B64"/>
    <w:rsid w:val="00701C48"/>
    <w:rsid w:val="00701DBE"/>
    <w:rsid w:val="00702B0F"/>
    <w:rsid w:val="00707858"/>
    <w:rsid w:val="00713768"/>
    <w:rsid w:val="00713E82"/>
    <w:rsid w:val="00715058"/>
    <w:rsid w:val="00715755"/>
    <w:rsid w:val="00715E5C"/>
    <w:rsid w:val="007216CE"/>
    <w:rsid w:val="007234DF"/>
    <w:rsid w:val="00723796"/>
    <w:rsid w:val="00732DE2"/>
    <w:rsid w:val="00734D35"/>
    <w:rsid w:val="00734E3A"/>
    <w:rsid w:val="00735D1B"/>
    <w:rsid w:val="007373AF"/>
    <w:rsid w:val="007419F9"/>
    <w:rsid w:val="00746BFA"/>
    <w:rsid w:val="00746F3D"/>
    <w:rsid w:val="00750050"/>
    <w:rsid w:val="00752276"/>
    <w:rsid w:val="00752289"/>
    <w:rsid w:val="007538E9"/>
    <w:rsid w:val="00755F13"/>
    <w:rsid w:val="007608C3"/>
    <w:rsid w:val="0076263F"/>
    <w:rsid w:val="007629FE"/>
    <w:rsid w:val="00763833"/>
    <w:rsid w:val="00765DF4"/>
    <w:rsid w:val="007765E7"/>
    <w:rsid w:val="007806C0"/>
    <w:rsid w:val="007813C2"/>
    <w:rsid w:val="007824CE"/>
    <w:rsid w:val="007843FB"/>
    <w:rsid w:val="007848E8"/>
    <w:rsid w:val="00784A06"/>
    <w:rsid w:val="00784F35"/>
    <w:rsid w:val="00786C48"/>
    <w:rsid w:val="00787E8E"/>
    <w:rsid w:val="0079340E"/>
    <w:rsid w:val="00794DEB"/>
    <w:rsid w:val="007A0690"/>
    <w:rsid w:val="007A1BAC"/>
    <w:rsid w:val="007A1CF1"/>
    <w:rsid w:val="007A21AF"/>
    <w:rsid w:val="007A2923"/>
    <w:rsid w:val="007A2D03"/>
    <w:rsid w:val="007A3201"/>
    <w:rsid w:val="007A38D6"/>
    <w:rsid w:val="007A6333"/>
    <w:rsid w:val="007A7FBC"/>
    <w:rsid w:val="007B3965"/>
    <w:rsid w:val="007B4A5E"/>
    <w:rsid w:val="007B5571"/>
    <w:rsid w:val="007B75E4"/>
    <w:rsid w:val="007B7B43"/>
    <w:rsid w:val="007C0D7E"/>
    <w:rsid w:val="007C1ABB"/>
    <w:rsid w:val="007C2579"/>
    <w:rsid w:val="007C303F"/>
    <w:rsid w:val="007D141A"/>
    <w:rsid w:val="007D1A33"/>
    <w:rsid w:val="007D317E"/>
    <w:rsid w:val="007D3619"/>
    <w:rsid w:val="007D3D8C"/>
    <w:rsid w:val="007D423C"/>
    <w:rsid w:val="007D6AEB"/>
    <w:rsid w:val="007E20C3"/>
    <w:rsid w:val="007E3AE5"/>
    <w:rsid w:val="007E535A"/>
    <w:rsid w:val="007E57CA"/>
    <w:rsid w:val="007E619D"/>
    <w:rsid w:val="007E73C2"/>
    <w:rsid w:val="007F03FE"/>
    <w:rsid w:val="007F150F"/>
    <w:rsid w:val="007F6C14"/>
    <w:rsid w:val="00800193"/>
    <w:rsid w:val="0080194D"/>
    <w:rsid w:val="00803CB6"/>
    <w:rsid w:val="0081684A"/>
    <w:rsid w:val="00817161"/>
    <w:rsid w:val="0082280F"/>
    <w:rsid w:val="008235AA"/>
    <w:rsid w:val="0082449B"/>
    <w:rsid w:val="00826DA3"/>
    <w:rsid w:val="00827A93"/>
    <w:rsid w:val="00831BDF"/>
    <w:rsid w:val="00832C01"/>
    <w:rsid w:val="00834F32"/>
    <w:rsid w:val="00837264"/>
    <w:rsid w:val="00842E74"/>
    <w:rsid w:val="0084487C"/>
    <w:rsid w:val="0084554D"/>
    <w:rsid w:val="00845F03"/>
    <w:rsid w:val="00846FDC"/>
    <w:rsid w:val="0084795E"/>
    <w:rsid w:val="00850227"/>
    <w:rsid w:val="008523B6"/>
    <w:rsid w:val="008524C4"/>
    <w:rsid w:val="00853EEB"/>
    <w:rsid w:val="008543D1"/>
    <w:rsid w:val="008544CC"/>
    <w:rsid w:val="00854500"/>
    <w:rsid w:val="008575EC"/>
    <w:rsid w:val="0085786A"/>
    <w:rsid w:val="0086061B"/>
    <w:rsid w:val="0086391D"/>
    <w:rsid w:val="008639B3"/>
    <w:rsid w:val="00863F42"/>
    <w:rsid w:val="00865257"/>
    <w:rsid w:val="008660C0"/>
    <w:rsid w:val="008665D7"/>
    <w:rsid w:val="00867E2A"/>
    <w:rsid w:val="00873056"/>
    <w:rsid w:val="008736DE"/>
    <w:rsid w:val="008747DB"/>
    <w:rsid w:val="008768B8"/>
    <w:rsid w:val="00884190"/>
    <w:rsid w:val="008863AC"/>
    <w:rsid w:val="008906F3"/>
    <w:rsid w:val="008908ED"/>
    <w:rsid w:val="008909D7"/>
    <w:rsid w:val="00890FD0"/>
    <w:rsid w:val="00895728"/>
    <w:rsid w:val="00896946"/>
    <w:rsid w:val="00897AFF"/>
    <w:rsid w:val="008A0092"/>
    <w:rsid w:val="008A21F3"/>
    <w:rsid w:val="008A242B"/>
    <w:rsid w:val="008A2716"/>
    <w:rsid w:val="008A2CB8"/>
    <w:rsid w:val="008A3C6E"/>
    <w:rsid w:val="008A40FB"/>
    <w:rsid w:val="008A726B"/>
    <w:rsid w:val="008B2FF5"/>
    <w:rsid w:val="008B306F"/>
    <w:rsid w:val="008B37C5"/>
    <w:rsid w:val="008B3A4F"/>
    <w:rsid w:val="008B513B"/>
    <w:rsid w:val="008B678B"/>
    <w:rsid w:val="008C02B2"/>
    <w:rsid w:val="008C0B25"/>
    <w:rsid w:val="008C1CCA"/>
    <w:rsid w:val="008C2F21"/>
    <w:rsid w:val="008C5F62"/>
    <w:rsid w:val="008C62B9"/>
    <w:rsid w:val="008C638E"/>
    <w:rsid w:val="008D0F65"/>
    <w:rsid w:val="008D5D95"/>
    <w:rsid w:val="008D65E8"/>
    <w:rsid w:val="008D67F9"/>
    <w:rsid w:val="008E240A"/>
    <w:rsid w:val="008E2A03"/>
    <w:rsid w:val="008E3BE0"/>
    <w:rsid w:val="008E415F"/>
    <w:rsid w:val="008E7E94"/>
    <w:rsid w:val="008F0EB8"/>
    <w:rsid w:val="008F11D7"/>
    <w:rsid w:val="008F24C7"/>
    <w:rsid w:val="008F2C11"/>
    <w:rsid w:val="008F3F6D"/>
    <w:rsid w:val="008F447A"/>
    <w:rsid w:val="008F7A71"/>
    <w:rsid w:val="00900B5A"/>
    <w:rsid w:val="009012B4"/>
    <w:rsid w:val="009013C3"/>
    <w:rsid w:val="00901CB5"/>
    <w:rsid w:val="00904E3A"/>
    <w:rsid w:val="009075E8"/>
    <w:rsid w:val="00910E17"/>
    <w:rsid w:val="00910ED0"/>
    <w:rsid w:val="00910EEC"/>
    <w:rsid w:val="009163C9"/>
    <w:rsid w:val="00916A5A"/>
    <w:rsid w:val="00920142"/>
    <w:rsid w:val="00922549"/>
    <w:rsid w:val="00924302"/>
    <w:rsid w:val="009249FD"/>
    <w:rsid w:val="00925C8A"/>
    <w:rsid w:val="00926293"/>
    <w:rsid w:val="00926426"/>
    <w:rsid w:val="00926889"/>
    <w:rsid w:val="0093066D"/>
    <w:rsid w:val="00931DD5"/>
    <w:rsid w:val="00934333"/>
    <w:rsid w:val="00934C40"/>
    <w:rsid w:val="00940F5A"/>
    <w:rsid w:val="009418C3"/>
    <w:rsid w:val="0094347B"/>
    <w:rsid w:val="00944EAE"/>
    <w:rsid w:val="00946737"/>
    <w:rsid w:val="00947D45"/>
    <w:rsid w:val="00950371"/>
    <w:rsid w:val="0095124A"/>
    <w:rsid w:val="009530DF"/>
    <w:rsid w:val="009659E2"/>
    <w:rsid w:val="00970885"/>
    <w:rsid w:val="00970F6F"/>
    <w:rsid w:val="00971887"/>
    <w:rsid w:val="009722F8"/>
    <w:rsid w:val="00972DDD"/>
    <w:rsid w:val="009735F8"/>
    <w:rsid w:val="0097464D"/>
    <w:rsid w:val="009756B1"/>
    <w:rsid w:val="00980615"/>
    <w:rsid w:val="00981DFD"/>
    <w:rsid w:val="0098334D"/>
    <w:rsid w:val="00985430"/>
    <w:rsid w:val="00985EA5"/>
    <w:rsid w:val="00987F31"/>
    <w:rsid w:val="00990D88"/>
    <w:rsid w:val="009939DC"/>
    <w:rsid w:val="009A2ECA"/>
    <w:rsid w:val="009A3060"/>
    <w:rsid w:val="009A4539"/>
    <w:rsid w:val="009A55CB"/>
    <w:rsid w:val="009B394F"/>
    <w:rsid w:val="009B6425"/>
    <w:rsid w:val="009B7647"/>
    <w:rsid w:val="009C0E5A"/>
    <w:rsid w:val="009C1E49"/>
    <w:rsid w:val="009C241D"/>
    <w:rsid w:val="009C468B"/>
    <w:rsid w:val="009C52D2"/>
    <w:rsid w:val="009C5942"/>
    <w:rsid w:val="009C60F4"/>
    <w:rsid w:val="009C6BF8"/>
    <w:rsid w:val="009C763B"/>
    <w:rsid w:val="009D0349"/>
    <w:rsid w:val="009D2F42"/>
    <w:rsid w:val="009D3CAF"/>
    <w:rsid w:val="009D4586"/>
    <w:rsid w:val="009D4EEE"/>
    <w:rsid w:val="009D55B4"/>
    <w:rsid w:val="009D5712"/>
    <w:rsid w:val="009D5846"/>
    <w:rsid w:val="009D6DBC"/>
    <w:rsid w:val="009E0CF1"/>
    <w:rsid w:val="009E1EF6"/>
    <w:rsid w:val="009E3E89"/>
    <w:rsid w:val="009E501A"/>
    <w:rsid w:val="009E50B3"/>
    <w:rsid w:val="009E5CB5"/>
    <w:rsid w:val="009E5F86"/>
    <w:rsid w:val="009F09BF"/>
    <w:rsid w:val="009F1845"/>
    <w:rsid w:val="009F20A2"/>
    <w:rsid w:val="009F2644"/>
    <w:rsid w:val="009F28C6"/>
    <w:rsid w:val="009F2F9A"/>
    <w:rsid w:val="009F3BAE"/>
    <w:rsid w:val="009F4266"/>
    <w:rsid w:val="009F4EE3"/>
    <w:rsid w:val="009F6079"/>
    <w:rsid w:val="00A00DF6"/>
    <w:rsid w:val="00A01708"/>
    <w:rsid w:val="00A0621A"/>
    <w:rsid w:val="00A0762D"/>
    <w:rsid w:val="00A0774A"/>
    <w:rsid w:val="00A10FDA"/>
    <w:rsid w:val="00A16ECC"/>
    <w:rsid w:val="00A244C9"/>
    <w:rsid w:val="00A26257"/>
    <w:rsid w:val="00A272A3"/>
    <w:rsid w:val="00A332D7"/>
    <w:rsid w:val="00A33919"/>
    <w:rsid w:val="00A3602D"/>
    <w:rsid w:val="00A42921"/>
    <w:rsid w:val="00A46DD4"/>
    <w:rsid w:val="00A47572"/>
    <w:rsid w:val="00A47ACA"/>
    <w:rsid w:val="00A50BC9"/>
    <w:rsid w:val="00A5736C"/>
    <w:rsid w:val="00A57B90"/>
    <w:rsid w:val="00A63A98"/>
    <w:rsid w:val="00A63E83"/>
    <w:rsid w:val="00A664D4"/>
    <w:rsid w:val="00A6729F"/>
    <w:rsid w:val="00A737DB"/>
    <w:rsid w:val="00A745BC"/>
    <w:rsid w:val="00A749A5"/>
    <w:rsid w:val="00A74AA0"/>
    <w:rsid w:val="00A81BFA"/>
    <w:rsid w:val="00A931B7"/>
    <w:rsid w:val="00A94EA2"/>
    <w:rsid w:val="00A95130"/>
    <w:rsid w:val="00AA30DC"/>
    <w:rsid w:val="00AA3770"/>
    <w:rsid w:val="00AA44C0"/>
    <w:rsid w:val="00AB01A0"/>
    <w:rsid w:val="00AB3037"/>
    <w:rsid w:val="00AB53B3"/>
    <w:rsid w:val="00AB63FC"/>
    <w:rsid w:val="00AC139D"/>
    <w:rsid w:val="00AC4852"/>
    <w:rsid w:val="00AC51D3"/>
    <w:rsid w:val="00AC6C18"/>
    <w:rsid w:val="00AD0B03"/>
    <w:rsid w:val="00AD259C"/>
    <w:rsid w:val="00AD2828"/>
    <w:rsid w:val="00AD49B5"/>
    <w:rsid w:val="00AD5285"/>
    <w:rsid w:val="00AD5AAD"/>
    <w:rsid w:val="00AD6578"/>
    <w:rsid w:val="00AD75FB"/>
    <w:rsid w:val="00AD7887"/>
    <w:rsid w:val="00AE2C44"/>
    <w:rsid w:val="00AE4124"/>
    <w:rsid w:val="00AE5E5C"/>
    <w:rsid w:val="00AE687B"/>
    <w:rsid w:val="00AE6AFB"/>
    <w:rsid w:val="00AE70D1"/>
    <w:rsid w:val="00AF0EF3"/>
    <w:rsid w:val="00AF2508"/>
    <w:rsid w:val="00AF31F8"/>
    <w:rsid w:val="00B067C1"/>
    <w:rsid w:val="00B10C46"/>
    <w:rsid w:val="00B1199A"/>
    <w:rsid w:val="00B12366"/>
    <w:rsid w:val="00B15DD2"/>
    <w:rsid w:val="00B17B8F"/>
    <w:rsid w:val="00B20AE9"/>
    <w:rsid w:val="00B20B59"/>
    <w:rsid w:val="00B20F64"/>
    <w:rsid w:val="00B21398"/>
    <w:rsid w:val="00B21509"/>
    <w:rsid w:val="00B234D7"/>
    <w:rsid w:val="00B25AAE"/>
    <w:rsid w:val="00B307C3"/>
    <w:rsid w:val="00B32F61"/>
    <w:rsid w:val="00B33586"/>
    <w:rsid w:val="00B342B4"/>
    <w:rsid w:val="00B4001C"/>
    <w:rsid w:val="00B40AC6"/>
    <w:rsid w:val="00B42205"/>
    <w:rsid w:val="00B44211"/>
    <w:rsid w:val="00B44225"/>
    <w:rsid w:val="00B461AB"/>
    <w:rsid w:val="00B47359"/>
    <w:rsid w:val="00B514DF"/>
    <w:rsid w:val="00B51DDF"/>
    <w:rsid w:val="00B526DA"/>
    <w:rsid w:val="00B56E08"/>
    <w:rsid w:val="00B573F0"/>
    <w:rsid w:val="00B5783F"/>
    <w:rsid w:val="00B637CB"/>
    <w:rsid w:val="00B63A84"/>
    <w:rsid w:val="00B669AC"/>
    <w:rsid w:val="00B71095"/>
    <w:rsid w:val="00B74FC6"/>
    <w:rsid w:val="00B75BC2"/>
    <w:rsid w:val="00B75D36"/>
    <w:rsid w:val="00B769D0"/>
    <w:rsid w:val="00B80C24"/>
    <w:rsid w:val="00B82641"/>
    <w:rsid w:val="00B857DD"/>
    <w:rsid w:val="00B8646A"/>
    <w:rsid w:val="00B86774"/>
    <w:rsid w:val="00B868E1"/>
    <w:rsid w:val="00B8759A"/>
    <w:rsid w:val="00B91D1C"/>
    <w:rsid w:val="00B958F9"/>
    <w:rsid w:val="00B95B36"/>
    <w:rsid w:val="00BA073B"/>
    <w:rsid w:val="00BA42E6"/>
    <w:rsid w:val="00BA454F"/>
    <w:rsid w:val="00BB0EA4"/>
    <w:rsid w:val="00BB3792"/>
    <w:rsid w:val="00BB44F0"/>
    <w:rsid w:val="00BB5D48"/>
    <w:rsid w:val="00BC2913"/>
    <w:rsid w:val="00BC31F1"/>
    <w:rsid w:val="00BC5E4E"/>
    <w:rsid w:val="00BC6346"/>
    <w:rsid w:val="00BC6D58"/>
    <w:rsid w:val="00BD1EA3"/>
    <w:rsid w:val="00BD2F21"/>
    <w:rsid w:val="00BD4833"/>
    <w:rsid w:val="00BD589F"/>
    <w:rsid w:val="00BD5F98"/>
    <w:rsid w:val="00BE0A85"/>
    <w:rsid w:val="00BE0F2D"/>
    <w:rsid w:val="00BE2084"/>
    <w:rsid w:val="00BE2C9D"/>
    <w:rsid w:val="00BE51D8"/>
    <w:rsid w:val="00BE6216"/>
    <w:rsid w:val="00BE6A5B"/>
    <w:rsid w:val="00BE6F85"/>
    <w:rsid w:val="00BE7056"/>
    <w:rsid w:val="00BE7AA4"/>
    <w:rsid w:val="00BE7DB7"/>
    <w:rsid w:val="00BF10D2"/>
    <w:rsid w:val="00BF15B2"/>
    <w:rsid w:val="00BF19DA"/>
    <w:rsid w:val="00BF53E0"/>
    <w:rsid w:val="00C004AB"/>
    <w:rsid w:val="00C04AEF"/>
    <w:rsid w:val="00C04E0C"/>
    <w:rsid w:val="00C0576A"/>
    <w:rsid w:val="00C120FA"/>
    <w:rsid w:val="00C123D9"/>
    <w:rsid w:val="00C13F54"/>
    <w:rsid w:val="00C13F77"/>
    <w:rsid w:val="00C147A4"/>
    <w:rsid w:val="00C15E91"/>
    <w:rsid w:val="00C15EC8"/>
    <w:rsid w:val="00C160E1"/>
    <w:rsid w:val="00C16562"/>
    <w:rsid w:val="00C166E6"/>
    <w:rsid w:val="00C16F48"/>
    <w:rsid w:val="00C174E4"/>
    <w:rsid w:val="00C1751E"/>
    <w:rsid w:val="00C21B55"/>
    <w:rsid w:val="00C2473A"/>
    <w:rsid w:val="00C24AD1"/>
    <w:rsid w:val="00C258B6"/>
    <w:rsid w:val="00C264B9"/>
    <w:rsid w:val="00C30361"/>
    <w:rsid w:val="00C31784"/>
    <w:rsid w:val="00C32AFD"/>
    <w:rsid w:val="00C33C71"/>
    <w:rsid w:val="00C33D17"/>
    <w:rsid w:val="00C34067"/>
    <w:rsid w:val="00C36F58"/>
    <w:rsid w:val="00C37A06"/>
    <w:rsid w:val="00C4125A"/>
    <w:rsid w:val="00C4168E"/>
    <w:rsid w:val="00C4534B"/>
    <w:rsid w:val="00C46102"/>
    <w:rsid w:val="00C470C6"/>
    <w:rsid w:val="00C50C7A"/>
    <w:rsid w:val="00C54AFE"/>
    <w:rsid w:val="00C56904"/>
    <w:rsid w:val="00C6000A"/>
    <w:rsid w:val="00C604F9"/>
    <w:rsid w:val="00C60AD6"/>
    <w:rsid w:val="00C6295E"/>
    <w:rsid w:val="00C62B13"/>
    <w:rsid w:val="00C63D91"/>
    <w:rsid w:val="00C6644D"/>
    <w:rsid w:val="00C71E91"/>
    <w:rsid w:val="00C732CD"/>
    <w:rsid w:val="00C740A9"/>
    <w:rsid w:val="00C7687F"/>
    <w:rsid w:val="00C7734F"/>
    <w:rsid w:val="00C80E90"/>
    <w:rsid w:val="00C8192A"/>
    <w:rsid w:val="00C83F16"/>
    <w:rsid w:val="00C84DD3"/>
    <w:rsid w:val="00C871C3"/>
    <w:rsid w:val="00C90F0E"/>
    <w:rsid w:val="00C93177"/>
    <w:rsid w:val="00C93466"/>
    <w:rsid w:val="00C94DEF"/>
    <w:rsid w:val="00C96ABD"/>
    <w:rsid w:val="00C97BD6"/>
    <w:rsid w:val="00CA2BED"/>
    <w:rsid w:val="00CA2CF3"/>
    <w:rsid w:val="00CA4178"/>
    <w:rsid w:val="00CA52D7"/>
    <w:rsid w:val="00CA5E27"/>
    <w:rsid w:val="00CB0327"/>
    <w:rsid w:val="00CB175B"/>
    <w:rsid w:val="00CB2A41"/>
    <w:rsid w:val="00CB3E1B"/>
    <w:rsid w:val="00CC01C9"/>
    <w:rsid w:val="00CC103C"/>
    <w:rsid w:val="00CC20E6"/>
    <w:rsid w:val="00CC61E1"/>
    <w:rsid w:val="00CD126F"/>
    <w:rsid w:val="00CD16C6"/>
    <w:rsid w:val="00CD2231"/>
    <w:rsid w:val="00CD4F2D"/>
    <w:rsid w:val="00CD74D5"/>
    <w:rsid w:val="00CE066A"/>
    <w:rsid w:val="00CE0D0D"/>
    <w:rsid w:val="00CE2C7F"/>
    <w:rsid w:val="00CE5523"/>
    <w:rsid w:val="00CE5734"/>
    <w:rsid w:val="00CE5F91"/>
    <w:rsid w:val="00CE6AC2"/>
    <w:rsid w:val="00CE6E82"/>
    <w:rsid w:val="00CE77EB"/>
    <w:rsid w:val="00CE7DB9"/>
    <w:rsid w:val="00CF1CAC"/>
    <w:rsid w:val="00CF4EAF"/>
    <w:rsid w:val="00D01617"/>
    <w:rsid w:val="00D01EA4"/>
    <w:rsid w:val="00D0241A"/>
    <w:rsid w:val="00D034E5"/>
    <w:rsid w:val="00D059F0"/>
    <w:rsid w:val="00D11228"/>
    <w:rsid w:val="00D1310B"/>
    <w:rsid w:val="00D13A74"/>
    <w:rsid w:val="00D15C06"/>
    <w:rsid w:val="00D16EDF"/>
    <w:rsid w:val="00D21868"/>
    <w:rsid w:val="00D21EB2"/>
    <w:rsid w:val="00D24611"/>
    <w:rsid w:val="00D26C93"/>
    <w:rsid w:val="00D3066F"/>
    <w:rsid w:val="00D30F00"/>
    <w:rsid w:val="00D314DE"/>
    <w:rsid w:val="00D32056"/>
    <w:rsid w:val="00D3292C"/>
    <w:rsid w:val="00D3587F"/>
    <w:rsid w:val="00D4035E"/>
    <w:rsid w:val="00D40392"/>
    <w:rsid w:val="00D40ECF"/>
    <w:rsid w:val="00D4226D"/>
    <w:rsid w:val="00D4228A"/>
    <w:rsid w:val="00D5027A"/>
    <w:rsid w:val="00D50FDF"/>
    <w:rsid w:val="00D5185F"/>
    <w:rsid w:val="00D54860"/>
    <w:rsid w:val="00D55937"/>
    <w:rsid w:val="00D56987"/>
    <w:rsid w:val="00D61A59"/>
    <w:rsid w:val="00D63233"/>
    <w:rsid w:val="00D6630F"/>
    <w:rsid w:val="00D66B44"/>
    <w:rsid w:val="00D67A4E"/>
    <w:rsid w:val="00D72AB0"/>
    <w:rsid w:val="00D73D54"/>
    <w:rsid w:val="00D766DE"/>
    <w:rsid w:val="00D7718D"/>
    <w:rsid w:val="00D8007F"/>
    <w:rsid w:val="00D81783"/>
    <w:rsid w:val="00D83E35"/>
    <w:rsid w:val="00D848C0"/>
    <w:rsid w:val="00D84FC9"/>
    <w:rsid w:val="00D86700"/>
    <w:rsid w:val="00D87BD7"/>
    <w:rsid w:val="00D90133"/>
    <w:rsid w:val="00D919DC"/>
    <w:rsid w:val="00D93363"/>
    <w:rsid w:val="00D934B9"/>
    <w:rsid w:val="00D94CB6"/>
    <w:rsid w:val="00D959E7"/>
    <w:rsid w:val="00D9668B"/>
    <w:rsid w:val="00D97639"/>
    <w:rsid w:val="00DA07F5"/>
    <w:rsid w:val="00DA2310"/>
    <w:rsid w:val="00DA425F"/>
    <w:rsid w:val="00DA42AC"/>
    <w:rsid w:val="00DA42EA"/>
    <w:rsid w:val="00DA5813"/>
    <w:rsid w:val="00DA5A7A"/>
    <w:rsid w:val="00DA6B43"/>
    <w:rsid w:val="00DB0894"/>
    <w:rsid w:val="00DB08A5"/>
    <w:rsid w:val="00DB1B04"/>
    <w:rsid w:val="00DB2265"/>
    <w:rsid w:val="00DB3077"/>
    <w:rsid w:val="00DB455A"/>
    <w:rsid w:val="00DB486E"/>
    <w:rsid w:val="00DB58A8"/>
    <w:rsid w:val="00DC3C69"/>
    <w:rsid w:val="00DC4449"/>
    <w:rsid w:val="00DD2B68"/>
    <w:rsid w:val="00DD3BF9"/>
    <w:rsid w:val="00DD64F7"/>
    <w:rsid w:val="00DE1404"/>
    <w:rsid w:val="00DE211B"/>
    <w:rsid w:val="00DE2D8B"/>
    <w:rsid w:val="00DE6342"/>
    <w:rsid w:val="00DE6B6E"/>
    <w:rsid w:val="00DE6FC9"/>
    <w:rsid w:val="00DF0553"/>
    <w:rsid w:val="00DF1270"/>
    <w:rsid w:val="00DF4233"/>
    <w:rsid w:val="00DF7AE9"/>
    <w:rsid w:val="00E01330"/>
    <w:rsid w:val="00E014AA"/>
    <w:rsid w:val="00E02665"/>
    <w:rsid w:val="00E037DF"/>
    <w:rsid w:val="00E04079"/>
    <w:rsid w:val="00E07391"/>
    <w:rsid w:val="00E12FC2"/>
    <w:rsid w:val="00E1356E"/>
    <w:rsid w:val="00E1423A"/>
    <w:rsid w:val="00E14335"/>
    <w:rsid w:val="00E160D6"/>
    <w:rsid w:val="00E16702"/>
    <w:rsid w:val="00E22E21"/>
    <w:rsid w:val="00E23C0B"/>
    <w:rsid w:val="00E32D70"/>
    <w:rsid w:val="00E40FB7"/>
    <w:rsid w:val="00E41516"/>
    <w:rsid w:val="00E41932"/>
    <w:rsid w:val="00E427B2"/>
    <w:rsid w:val="00E460A4"/>
    <w:rsid w:val="00E4661C"/>
    <w:rsid w:val="00E47B16"/>
    <w:rsid w:val="00E50E8C"/>
    <w:rsid w:val="00E514E7"/>
    <w:rsid w:val="00E54A87"/>
    <w:rsid w:val="00E700C8"/>
    <w:rsid w:val="00E71D66"/>
    <w:rsid w:val="00E7265B"/>
    <w:rsid w:val="00E75A99"/>
    <w:rsid w:val="00E8149E"/>
    <w:rsid w:val="00E835E8"/>
    <w:rsid w:val="00E83D74"/>
    <w:rsid w:val="00E851D1"/>
    <w:rsid w:val="00E87AFB"/>
    <w:rsid w:val="00E933FC"/>
    <w:rsid w:val="00E94077"/>
    <w:rsid w:val="00E957FA"/>
    <w:rsid w:val="00E958A3"/>
    <w:rsid w:val="00E972FF"/>
    <w:rsid w:val="00E97496"/>
    <w:rsid w:val="00E97609"/>
    <w:rsid w:val="00EA27A7"/>
    <w:rsid w:val="00EA2A66"/>
    <w:rsid w:val="00EA315A"/>
    <w:rsid w:val="00EA4540"/>
    <w:rsid w:val="00EA47D9"/>
    <w:rsid w:val="00EA5076"/>
    <w:rsid w:val="00EB4172"/>
    <w:rsid w:val="00EB76C5"/>
    <w:rsid w:val="00EB7C08"/>
    <w:rsid w:val="00EC0F49"/>
    <w:rsid w:val="00EC2972"/>
    <w:rsid w:val="00EC548F"/>
    <w:rsid w:val="00EC5C32"/>
    <w:rsid w:val="00ED13A3"/>
    <w:rsid w:val="00ED225C"/>
    <w:rsid w:val="00ED3E8E"/>
    <w:rsid w:val="00EE0F6C"/>
    <w:rsid w:val="00EE122D"/>
    <w:rsid w:val="00EE3C69"/>
    <w:rsid w:val="00EE3EC4"/>
    <w:rsid w:val="00EE4004"/>
    <w:rsid w:val="00EE5A28"/>
    <w:rsid w:val="00EE5CFB"/>
    <w:rsid w:val="00EE76FF"/>
    <w:rsid w:val="00EF0262"/>
    <w:rsid w:val="00EF0AB8"/>
    <w:rsid w:val="00EF0BF1"/>
    <w:rsid w:val="00EF1F64"/>
    <w:rsid w:val="00EF589B"/>
    <w:rsid w:val="00F011D2"/>
    <w:rsid w:val="00F036AE"/>
    <w:rsid w:val="00F10996"/>
    <w:rsid w:val="00F1198E"/>
    <w:rsid w:val="00F11A8F"/>
    <w:rsid w:val="00F1386D"/>
    <w:rsid w:val="00F152E2"/>
    <w:rsid w:val="00F218ED"/>
    <w:rsid w:val="00F23633"/>
    <w:rsid w:val="00F23B9F"/>
    <w:rsid w:val="00F312CA"/>
    <w:rsid w:val="00F336EC"/>
    <w:rsid w:val="00F34248"/>
    <w:rsid w:val="00F3674C"/>
    <w:rsid w:val="00F43B6A"/>
    <w:rsid w:val="00F45911"/>
    <w:rsid w:val="00F54EAF"/>
    <w:rsid w:val="00F63692"/>
    <w:rsid w:val="00F637A1"/>
    <w:rsid w:val="00F645D0"/>
    <w:rsid w:val="00F6626E"/>
    <w:rsid w:val="00F702CD"/>
    <w:rsid w:val="00F71DB5"/>
    <w:rsid w:val="00F809CD"/>
    <w:rsid w:val="00F80C56"/>
    <w:rsid w:val="00F83CDA"/>
    <w:rsid w:val="00F8485E"/>
    <w:rsid w:val="00F8628C"/>
    <w:rsid w:val="00F86DD9"/>
    <w:rsid w:val="00F9257C"/>
    <w:rsid w:val="00F927C9"/>
    <w:rsid w:val="00F93951"/>
    <w:rsid w:val="00F93A6A"/>
    <w:rsid w:val="00FA0A3E"/>
    <w:rsid w:val="00FA1246"/>
    <w:rsid w:val="00FA1C6A"/>
    <w:rsid w:val="00FA2361"/>
    <w:rsid w:val="00FA49E4"/>
    <w:rsid w:val="00FA6B16"/>
    <w:rsid w:val="00FA6F31"/>
    <w:rsid w:val="00FB09C5"/>
    <w:rsid w:val="00FB623B"/>
    <w:rsid w:val="00FB6E12"/>
    <w:rsid w:val="00FB74DB"/>
    <w:rsid w:val="00FC080A"/>
    <w:rsid w:val="00FC2AE1"/>
    <w:rsid w:val="00FC4548"/>
    <w:rsid w:val="00FC4B86"/>
    <w:rsid w:val="00FC4D33"/>
    <w:rsid w:val="00FC5511"/>
    <w:rsid w:val="00FC60B1"/>
    <w:rsid w:val="00FC757D"/>
    <w:rsid w:val="00FD0B78"/>
    <w:rsid w:val="00FD1D3B"/>
    <w:rsid w:val="00FD290D"/>
    <w:rsid w:val="00FD5B23"/>
    <w:rsid w:val="00FD7D9C"/>
    <w:rsid w:val="00FE09FA"/>
    <w:rsid w:val="00FE36B0"/>
    <w:rsid w:val="00FE4ACA"/>
    <w:rsid w:val="00FE6A25"/>
    <w:rsid w:val="00FE73CF"/>
    <w:rsid w:val="00FF54E0"/>
    <w:rsid w:val="00FF5963"/>
    <w:rsid w:val="00FF6B3D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F5B0FB-BC2C-4F89-A857-A8C4B7F3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036787"/>
    <w:pPr>
      <w:keepNext/>
      <w:tabs>
        <w:tab w:val="left" w:pos="432"/>
        <w:tab w:val="left" w:pos="4320"/>
        <w:tab w:val="right" w:pos="8640"/>
      </w:tabs>
      <w:spacing w:before="240"/>
      <w:outlineLvl w:val="2"/>
    </w:pPr>
    <w:rPr>
      <w:rFonts w:ascii="Bookman Old Style" w:eastAsia="MS Mincho" w:hAnsi="Bookman Old Style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D2581"/>
    <w:rPr>
      <w:color w:val="0000FF"/>
      <w:u w:val="single"/>
    </w:rPr>
  </w:style>
  <w:style w:type="paragraph" w:styleId="PlainText">
    <w:name w:val="Plain Text"/>
    <w:basedOn w:val="Normal"/>
    <w:link w:val="PlainTextChar"/>
    <w:rsid w:val="00685CB2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locked/>
    <w:rsid w:val="00685CB2"/>
    <w:rPr>
      <w:rFonts w:ascii="Consolas" w:hAnsi="Consolas"/>
      <w:sz w:val="21"/>
      <w:szCs w:val="21"/>
      <w:lang w:val="en-GB" w:eastAsia="en-US" w:bidi="ar-SA"/>
    </w:rPr>
  </w:style>
  <w:style w:type="paragraph" w:customStyle="1" w:styleId="msolistparagraph0">
    <w:name w:val="msolistparagraph"/>
    <w:basedOn w:val="Normal"/>
    <w:rsid w:val="006321F6"/>
    <w:pPr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rsid w:val="002442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4425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441AD7"/>
    <w:pPr>
      <w:ind w:left="720"/>
      <w:contextualSpacing/>
    </w:pPr>
  </w:style>
  <w:style w:type="paragraph" w:styleId="Header">
    <w:name w:val="header"/>
    <w:basedOn w:val="Normal"/>
    <w:link w:val="HeaderChar"/>
    <w:rsid w:val="00441A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41AD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441A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AD7"/>
    <w:rPr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036787"/>
    <w:rPr>
      <w:rFonts w:ascii="Bookman Old Style" w:eastAsia="MS Mincho" w:hAnsi="Bookman Old Style"/>
      <w:sz w:val="24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file:///\\uol.le.ac.uk\root\staff\home\v\vm149\Desktop%20Files\elspeth_broady@ms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.pachler@ucl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DAD20-CE70-40E5-83CB-DBE50C5E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C47CD310.dotm</Template>
  <TotalTime>0</TotalTime>
  <Pages>3</Pages>
  <Words>467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</Company>
  <LinksUpToDate>false</LinksUpToDate>
  <CharactersWithSpaces>3200</CharactersWithSpaces>
  <SharedDoc>false</SharedDoc>
  <HLinks>
    <vt:vector size="6" baseType="variant">
      <vt:variant>
        <vt:i4>7798872</vt:i4>
      </vt:variant>
      <vt:variant>
        <vt:i4>0</vt:i4>
      </vt:variant>
      <vt:variant>
        <vt:i4>0</vt:i4>
      </vt:variant>
      <vt:variant>
        <vt:i4>5</vt:i4>
      </vt:variant>
      <vt:variant>
        <vt:lpwstr>mailto:info@all-languages.org.uk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Mitchell, Victoria</cp:lastModifiedBy>
  <cp:revision>2</cp:revision>
  <cp:lastPrinted>2017-04-21T13:32:00Z</cp:lastPrinted>
  <dcterms:created xsi:type="dcterms:W3CDTF">2017-05-18T08:43:00Z</dcterms:created>
  <dcterms:modified xsi:type="dcterms:W3CDTF">2017-05-18T08:43:00Z</dcterms:modified>
</cp:coreProperties>
</file>